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8C17D" w14:textId="77777777" w:rsidR="00921DF7" w:rsidRDefault="00921DF7" w:rsidP="00921DF7">
      <w:pPr>
        <w:suppressAutoHyphens/>
        <w:jc w:val="center"/>
        <w:rPr>
          <w:b/>
          <w:sz w:val="28"/>
          <w:szCs w:val="28"/>
        </w:rPr>
      </w:pPr>
    </w:p>
    <w:p w14:paraId="41C39FAB" w14:textId="77777777" w:rsidR="00921DF7" w:rsidRDefault="00921DF7" w:rsidP="00921DF7">
      <w:pPr>
        <w:suppressAutoHyphens/>
        <w:jc w:val="center"/>
        <w:rPr>
          <w:b/>
          <w:sz w:val="28"/>
          <w:szCs w:val="28"/>
        </w:rPr>
      </w:pPr>
    </w:p>
    <w:p w14:paraId="08D13300" w14:textId="77777777" w:rsidR="00921DF7" w:rsidRDefault="00921DF7" w:rsidP="00921DF7">
      <w:pPr>
        <w:suppressAutoHyphens/>
        <w:jc w:val="center"/>
        <w:rPr>
          <w:b/>
          <w:sz w:val="28"/>
          <w:szCs w:val="28"/>
        </w:rPr>
      </w:pPr>
    </w:p>
    <w:p w14:paraId="621061AC" w14:textId="77777777" w:rsidR="007F111F" w:rsidRDefault="007F111F" w:rsidP="007F111F">
      <w:pPr>
        <w:suppressAutoHyphens/>
        <w:jc w:val="center"/>
        <w:rPr>
          <w:b/>
          <w:sz w:val="28"/>
          <w:szCs w:val="28"/>
        </w:rPr>
      </w:pPr>
    </w:p>
    <w:p w14:paraId="297FF1EE" w14:textId="77777777" w:rsidR="007F111F" w:rsidRDefault="007F111F" w:rsidP="007F1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Актуальная</w:t>
      </w:r>
    </w:p>
    <w:p w14:paraId="2C710743" w14:textId="77777777" w:rsidR="007F111F" w:rsidRDefault="007F111F" w:rsidP="007F111F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версия муниципальной программы</w:t>
      </w:r>
    </w:p>
    <w:p w14:paraId="073059FA" w14:textId="77777777" w:rsidR="007F111F" w:rsidRDefault="007F111F" w:rsidP="007F111F">
      <w:pPr>
        <w:jc w:val="center"/>
        <w:rPr>
          <w:sz w:val="28"/>
          <w:szCs w:val="28"/>
        </w:rPr>
      </w:pPr>
    </w:p>
    <w:p w14:paraId="64F88DFB" w14:textId="77777777" w:rsidR="007F111F" w:rsidRDefault="007F111F" w:rsidP="007F111F">
      <w:pPr>
        <w:jc w:val="center"/>
        <w:rPr>
          <w:sz w:val="28"/>
          <w:szCs w:val="28"/>
        </w:rPr>
      </w:pPr>
    </w:p>
    <w:p w14:paraId="2E6BBEEF" w14:textId="77777777" w:rsidR="007F111F" w:rsidRDefault="007F111F" w:rsidP="007F111F">
      <w:pPr>
        <w:jc w:val="center"/>
        <w:rPr>
          <w:sz w:val="28"/>
          <w:szCs w:val="28"/>
        </w:rPr>
      </w:pPr>
    </w:p>
    <w:p w14:paraId="7688AE1D" w14:textId="77777777" w:rsidR="007F111F" w:rsidRDefault="007F111F" w:rsidP="007F111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МО «Город Всеволожск» на 2022-2026 годы</w:t>
      </w:r>
    </w:p>
    <w:p w14:paraId="748C7FD3" w14:textId="77777777" w:rsidR="007F111F" w:rsidRDefault="007F111F" w:rsidP="007F111F">
      <w:pPr>
        <w:jc w:val="center"/>
        <w:rPr>
          <w:sz w:val="28"/>
          <w:szCs w:val="28"/>
        </w:rPr>
      </w:pPr>
    </w:p>
    <w:p w14:paraId="4D10B411" w14:textId="77777777" w:rsidR="007F111F" w:rsidRDefault="007F111F" w:rsidP="007F111F">
      <w:pPr>
        <w:jc w:val="center"/>
        <w:rPr>
          <w:sz w:val="28"/>
          <w:szCs w:val="28"/>
        </w:rPr>
      </w:pPr>
    </w:p>
    <w:p w14:paraId="14D8D81B" w14:textId="77777777" w:rsidR="007F111F" w:rsidRDefault="007F111F" w:rsidP="007F111F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Утверждена: Постановление администрации МО «Всеволожский муниципальный район» от 22.12.2021 №4997.</w:t>
      </w:r>
    </w:p>
    <w:p w14:paraId="5DE734CF" w14:textId="77777777" w:rsidR="007F111F" w:rsidRDefault="007F111F" w:rsidP="007F111F">
      <w:pPr>
        <w:jc w:val="center"/>
        <w:rPr>
          <w:sz w:val="28"/>
          <w:szCs w:val="28"/>
        </w:rPr>
      </w:pPr>
    </w:p>
    <w:p w14:paraId="2DB7EB92" w14:textId="5C3B0D1E" w:rsidR="00BA6ACC" w:rsidRPr="00BA6ACC" w:rsidRDefault="007F111F" w:rsidP="00BA6ACC">
      <w:pPr>
        <w:jc w:val="center"/>
        <w:rPr>
          <w:sz w:val="27"/>
          <w:szCs w:val="27"/>
        </w:rPr>
      </w:pPr>
      <w:r>
        <w:rPr>
          <w:sz w:val="27"/>
          <w:szCs w:val="27"/>
        </w:rPr>
        <w:t>(в ред. постановлений администрации: от 27.01.2022 года № 278, от 27.06.2022 № 2741, от 27.09.2022 №4284, от 20.10.2022 №4549, от 26.12.2022 №5496, от 09.01.2023 №06, от 25.04.2023 №1347, от</w:t>
      </w:r>
      <w:r w:rsidRPr="00B343E9">
        <w:t xml:space="preserve"> </w:t>
      </w:r>
      <w:r w:rsidRPr="00B343E9">
        <w:rPr>
          <w:sz w:val="27"/>
          <w:szCs w:val="27"/>
        </w:rPr>
        <w:t>07.06.2023 №</w:t>
      </w:r>
      <w:r>
        <w:rPr>
          <w:sz w:val="27"/>
          <w:szCs w:val="27"/>
        </w:rPr>
        <w:t xml:space="preserve"> </w:t>
      </w:r>
      <w:r w:rsidRPr="00B343E9">
        <w:rPr>
          <w:sz w:val="27"/>
          <w:szCs w:val="27"/>
        </w:rPr>
        <w:t>1947</w:t>
      </w:r>
      <w:r>
        <w:rPr>
          <w:sz w:val="27"/>
          <w:szCs w:val="27"/>
        </w:rPr>
        <w:t>, от 13.09.2023 №3629, от 05.12.2023 № 4918</w:t>
      </w:r>
      <w:r>
        <w:rPr>
          <w:sz w:val="27"/>
          <w:szCs w:val="27"/>
        </w:rPr>
        <w:t xml:space="preserve">, </w:t>
      </w:r>
      <w:bookmarkStart w:id="0" w:name="_GoBack"/>
      <w:bookmarkEnd w:id="0"/>
      <w:r w:rsidR="00672E2E">
        <w:rPr>
          <w:sz w:val="27"/>
          <w:szCs w:val="27"/>
        </w:rPr>
        <w:t>от 29.01.2024 № 333</w:t>
      </w:r>
      <w:r w:rsidR="00BA6ACC">
        <w:rPr>
          <w:sz w:val="27"/>
          <w:szCs w:val="27"/>
        </w:rPr>
        <w:t>)</w:t>
      </w:r>
    </w:p>
    <w:p w14:paraId="37D6B3B3" w14:textId="77777777" w:rsidR="00921DF7" w:rsidRDefault="00921DF7" w:rsidP="00921DF7">
      <w:pPr>
        <w:suppressAutoHyphens/>
        <w:jc w:val="center"/>
        <w:rPr>
          <w:sz w:val="28"/>
          <w:szCs w:val="28"/>
        </w:rPr>
      </w:pPr>
    </w:p>
    <w:p w14:paraId="03D4FE3C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1D29EE22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6CA159E0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0501EA2E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3581874E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453095B3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73EBD01D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389BCB71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4BD87EE6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4B891705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6544F002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20B86AB9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5DE3078F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69A5D64F" w14:textId="0E82D5DD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4C5342A5" w14:textId="77777777" w:rsidR="00F3306D" w:rsidRDefault="00F3306D" w:rsidP="00921DF7">
      <w:pPr>
        <w:suppressAutoHyphens/>
        <w:jc w:val="center"/>
        <w:rPr>
          <w:sz w:val="28"/>
          <w:szCs w:val="28"/>
        </w:rPr>
      </w:pPr>
    </w:p>
    <w:p w14:paraId="31309919" w14:textId="77777777" w:rsidR="00F3306D" w:rsidRDefault="00F3306D" w:rsidP="00921DF7">
      <w:pPr>
        <w:suppressAutoHyphens/>
        <w:jc w:val="center"/>
        <w:rPr>
          <w:sz w:val="28"/>
          <w:szCs w:val="28"/>
        </w:rPr>
      </w:pPr>
    </w:p>
    <w:p w14:paraId="306E0FCD" w14:textId="77777777" w:rsidR="00F3306D" w:rsidRDefault="00F3306D" w:rsidP="00921DF7">
      <w:pPr>
        <w:suppressAutoHyphens/>
        <w:jc w:val="center"/>
        <w:rPr>
          <w:sz w:val="28"/>
          <w:szCs w:val="28"/>
        </w:rPr>
      </w:pPr>
    </w:p>
    <w:p w14:paraId="0960FC66" w14:textId="77777777" w:rsidR="00F3306D" w:rsidRDefault="00F3306D" w:rsidP="00921DF7">
      <w:pPr>
        <w:suppressAutoHyphens/>
        <w:jc w:val="center"/>
        <w:rPr>
          <w:sz w:val="28"/>
          <w:szCs w:val="28"/>
        </w:rPr>
      </w:pPr>
    </w:p>
    <w:p w14:paraId="372AC242" w14:textId="77777777" w:rsidR="00F3306D" w:rsidRDefault="00F3306D" w:rsidP="00921DF7">
      <w:pPr>
        <w:suppressAutoHyphens/>
        <w:jc w:val="center"/>
        <w:rPr>
          <w:sz w:val="28"/>
          <w:szCs w:val="28"/>
        </w:rPr>
      </w:pPr>
    </w:p>
    <w:p w14:paraId="6E4CAC81" w14:textId="77777777" w:rsidR="00F3306D" w:rsidRDefault="00F3306D" w:rsidP="00921DF7">
      <w:pPr>
        <w:suppressAutoHyphens/>
        <w:jc w:val="center"/>
        <w:rPr>
          <w:sz w:val="28"/>
          <w:szCs w:val="28"/>
        </w:rPr>
      </w:pPr>
    </w:p>
    <w:p w14:paraId="1A1B7AFB" w14:textId="77777777" w:rsidR="00BA6ACC" w:rsidRDefault="00BA6ACC" w:rsidP="00921DF7">
      <w:pPr>
        <w:suppressAutoHyphens/>
        <w:jc w:val="center"/>
        <w:rPr>
          <w:sz w:val="28"/>
          <w:szCs w:val="28"/>
        </w:rPr>
      </w:pPr>
    </w:p>
    <w:p w14:paraId="2B49A057" w14:textId="77777777" w:rsidR="00BA6ACC" w:rsidRPr="000A4FCA" w:rsidRDefault="00BA6ACC" w:rsidP="00921DF7">
      <w:pPr>
        <w:suppressAutoHyphens/>
        <w:jc w:val="center"/>
        <w:rPr>
          <w:sz w:val="28"/>
          <w:szCs w:val="28"/>
        </w:rPr>
      </w:pPr>
    </w:p>
    <w:p w14:paraId="67B63517" w14:textId="77777777" w:rsidR="00921DF7" w:rsidRDefault="00921DF7">
      <w:pPr>
        <w:rPr>
          <w:b/>
          <w:sz w:val="28"/>
          <w:szCs w:val="28"/>
        </w:rPr>
      </w:pPr>
    </w:p>
    <w:p w14:paraId="62DD4AB1" w14:textId="304F27CA" w:rsidR="00066EED" w:rsidRPr="00C84C05" w:rsidRDefault="00066EED" w:rsidP="00C84C05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5E874A88" w14:textId="77777777" w:rsidR="00B11061" w:rsidRDefault="00733A7F" w:rsidP="00616EB3">
      <w:pPr>
        <w:suppressAutoHyphens/>
        <w:jc w:val="center"/>
        <w:rPr>
          <w:b/>
          <w:sz w:val="28"/>
          <w:szCs w:val="28"/>
        </w:rPr>
      </w:pPr>
      <w:r w:rsidRPr="00616EB3">
        <w:rPr>
          <w:b/>
          <w:sz w:val="28"/>
          <w:szCs w:val="28"/>
        </w:rPr>
        <w:t>муниципальной программы</w:t>
      </w:r>
      <w:r w:rsidR="00066EED" w:rsidRPr="00616EB3">
        <w:rPr>
          <w:b/>
          <w:sz w:val="28"/>
          <w:szCs w:val="28"/>
        </w:rPr>
        <w:t xml:space="preserve"> </w:t>
      </w:r>
    </w:p>
    <w:p w14:paraId="07432245" w14:textId="77777777" w:rsidR="00733A7F" w:rsidRPr="00B11061" w:rsidRDefault="00733A7F" w:rsidP="00B11061">
      <w:pPr>
        <w:suppressAutoHyphens/>
        <w:jc w:val="center"/>
        <w:rPr>
          <w:sz w:val="28"/>
          <w:szCs w:val="28"/>
        </w:rPr>
      </w:pPr>
      <w:r w:rsidRPr="00616EB3">
        <w:rPr>
          <w:b/>
          <w:sz w:val="28"/>
          <w:szCs w:val="28"/>
        </w:rPr>
        <w:t>«</w:t>
      </w:r>
      <w:r w:rsidR="00EE173D" w:rsidRPr="00313FE6">
        <w:rPr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</w:t>
      </w:r>
      <w:r w:rsidRPr="00616EB3">
        <w:rPr>
          <w:b/>
          <w:sz w:val="28"/>
          <w:szCs w:val="28"/>
        </w:rPr>
        <w:t>»</w:t>
      </w:r>
    </w:p>
    <w:p w14:paraId="358662E5" w14:textId="77777777" w:rsidR="001C34A5" w:rsidRDefault="001C34A5" w:rsidP="001C34A5">
      <w:pPr>
        <w:pStyle w:val="ConsPlusNormal"/>
        <w:widowControl/>
        <w:ind w:left="360" w:firstLine="0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6063"/>
      </w:tblGrid>
      <w:tr w:rsidR="00733A7F" w:rsidRPr="00B43CE8" w14:paraId="3290AEEF" w14:textId="77777777" w:rsidTr="00CC55AA">
        <w:tc>
          <w:tcPr>
            <w:tcW w:w="3481" w:type="dxa"/>
            <w:vAlign w:val="center"/>
          </w:tcPr>
          <w:p w14:paraId="7F8CBD02" w14:textId="77777777" w:rsidR="00733A7F" w:rsidRDefault="00066EED" w:rsidP="00733A7F">
            <w:pPr>
              <w:pStyle w:val="ConsPlusNormal"/>
              <w:widowControl/>
              <w:ind w:firstLine="0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Сроки реализации</w:t>
            </w:r>
          </w:p>
          <w:p w14:paraId="553C036A" w14:textId="77777777" w:rsidR="00066EED" w:rsidRPr="001C34A5" w:rsidRDefault="00066EED" w:rsidP="00733A7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14:paraId="7A5BE5ED" w14:textId="77777777" w:rsidR="00733A7F" w:rsidRPr="00733A7F" w:rsidRDefault="00066EED" w:rsidP="00733A7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733A7F" w:rsidRPr="00B43CE8" w14:paraId="7CC12B57" w14:textId="77777777" w:rsidTr="00CC55AA">
        <w:tc>
          <w:tcPr>
            <w:tcW w:w="3481" w:type="dxa"/>
            <w:vAlign w:val="center"/>
          </w:tcPr>
          <w:p w14:paraId="7393C7C9" w14:textId="77777777" w:rsidR="00733A7F" w:rsidRDefault="00733A7F" w:rsidP="00733A7F">
            <w:pPr>
              <w:pStyle w:val="ConsPlusNormal"/>
              <w:widowControl/>
              <w:ind w:firstLine="0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 w:rsidRPr="00AB7769">
              <w:rPr>
                <w:rFonts w:eastAsia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0764565F" w14:textId="77777777" w:rsidR="00AB7769" w:rsidRPr="001C34A5" w:rsidRDefault="00AB7769" w:rsidP="00733A7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  <w:tc>
          <w:tcPr>
            <w:tcW w:w="6720" w:type="dxa"/>
            <w:vAlign w:val="center"/>
          </w:tcPr>
          <w:p w14:paraId="2F5220CD" w14:textId="77777777" w:rsidR="00733A7F" w:rsidRPr="00733A7F" w:rsidRDefault="00CC55AA" w:rsidP="00B72372">
            <w:pPr>
              <w:snapToGrid w:val="0"/>
              <w:rPr>
                <w:color w:val="000000"/>
                <w:sz w:val="24"/>
                <w:szCs w:val="24"/>
              </w:rPr>
            </w:pPr>
            <w:r w:rsidRPr="00F75DB2">
              <w:rPr>
                <w:sz w:val="28"/>
                <w:szCs w:val="28"/>
              </w:rPr>
              <w:t xml:space="preserve">- </w:t>
            </w:r>
            <w:r w:rsidR="00CF43A3" w:rsidRPr="00F75DB2">
              <w:rPr>
                <w:sz w:val="28"/>
                <w:szCs w:val="28"/>
              </w:rPr>
              <w:t xml:space="preserve">отдел </w:t>
            </w:r>
            <w:r w:rsidRPr="00F75DB2">
              <w:rPr>
                <w:sz w:val="28"/>
                <w:szCs w:val="28"/>
              </w:rPr>
              <w:t>дорожного хозяйства и благоустройства</w:t>
            </w:r>
          </w:p>
        </w:tc>
      </w:tr>
      <w:tr w:rsidR="00733A7F" w:rsidRPr="00B43CE8" w14:paraId="5824BE14" w14:textId="77777777" w:rsidTr="00CC55AA">
        <w:tc>
          <w:tcPr>
            <w:tcW w:w="3481" w:type="dxa"/>
            <w:vAlign w:val="center"/>
          </w:tcPr>
          <w:p w14:paraId="0738FB11" w14:textId="77777777" w:rsidR="00733A7F" w:rsidRPr="001C34A5" w:rsidRDefault="00733A7F" w:rsidP="00733A7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Участники муниципальной </w:t>
            </w:r>
            <w:r w:rsidRPr="00F75DB2">
              <w:rPr>
                <w:sz w:val="28"/>
                <w:szCs w:val="28"/>
              </w:rPr>
              <w:t>программы</w:t>
            </w:r>
          </w:p>
        </w:tc>
        <w:tc>
          <w:tcPr>
            <w:tcW w:w="6720" w:type="dxa"/>
            <w:vAlign w:val="center"/>
          </w:tcPr>
          <w:p w14:paraId="30046F1A" w14:textId="77777777" w:rsidR="00733A7F" w:rsidRDefault="00013119" w:rsidP="00733A7F">
            <w:pPr>
              <w:pStyle w:val="ConsPlusNormal"/>
              <w:widowControl/>
              <w:ind w:firstLine="0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CF43A3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CF43A3" w:rsidRPr="00F75DB2">
              <w:rPr>
                <w:rFonts w:eastAsia="Times New Roman"/>
                <w:sz w:val="28"/>
                <w:szCs w:val="28"/>
                <w:lang w:eastAsia="ru-RU"/>
              </w:rPr>
              <w:t xml:space="preserve">тдел </w:t>
            </w:r>
            <w:r w:rsidR="00DB6558" w:rsidRPr="00F75DB2">
              <w:rPr>
                <w:sz w:val="28"/>
                <w:szCs w:val="28"/>
              </w:rPr>
              <w:t>дорожного хозяйства и благоустройства</w:t>
            </w:r>
            <w:r w:rsidR="00733A7F" w:rsidRPr="00F75DB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35270D91" w14:textId="77777777" w:rsidR="009D767E" w:rsidRDefault="009D767E" w:rsidP="009D767E">
            <w:pPr>
              <w:tabs>
                <w:tab w:val="left" w:pos="9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3A3" w:rsidRPr="00F02517">
              <w:rPr>
                <w:sz w:val="28"/>
                <w:szCs w:val="28"/>
              </w:rPr>
              <w:t xml:space="preserve">отдел </w:t>
            </w:r>
            <w:r w:rsidRPr="00F02517">
              <w:rPr>
                <w:sz w:val="28"/>
                <w:szCs w:val="28"/>
              </w:rPr>
              <w:t>жилищно-коммунального хозяйства города</w:t>
            </w:r>
            <w:r>
              <w:rPr>
                <w:sz w:val="28"/>
                <w:szCs w:val="28"/>
              </w:rPr>
              <w:t>;</w:t>
            </w:r>
          </w:p>
          <w:p w14:paraId="36403457" w14:textId="77777777" w:rsidR="00733A7F" w:rsidRPr="001C34A5" w:rsidRDefault="009D767E" w:rsidP="00733A7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F75DB2">
              <w:rPr>
                <w:sz w:val="28"/>
                <w:szCs w:val="28"/>
              </w:rPr>
              <w:t>- МУ «Всеволожская муниципальная управляющая компания»</w:t>
            </w:r>
          </w:p>
        </w:tc>
      </w:tr>
      <w:tr w:rsidR="00733A7F" w:rsidRPr="00B43CE8" w14:paraId="6969077B" w14:textId="77777777" w:rsidTr="00CC55AA">
        <w:tc>
          <w:tcPr>
            <w:tcW w:w="3481" w:type="dxa"/>
            <w:vAlign w:val="center"/>
          </w:tcPr>
          <w:p w14:paraId="149CE241" w14:textId="77777777" w:rsidR="00733A7F" w:rsidRPr="001C34A5" w:rsidRDefault="00066EED" w:rsidP="00733A7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Цель</w:t>
            </w:r>
            <w:r w:rsidR="00733A7F" w:rsidRPr="00F75DB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720" w:type="dxa"/>
            <w:vAlign w:val="center"/>
          </w:tcPr>
          <w:p w14:paraId="61A09B0C" w14:textId="77777777" w:rsidR="00733A7F" w:rsidRPr="00013119" w:rsidRDefault="00013119" w:rsidP="00CF43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3A3">
              <w:rPr>
                <w:sz w:val="28"/>
                <w:szCs w:val="28"/>
              </w:rPr>
              <w:t xml:space="preserve">обеспечение функционирования </w:t>
            </w:r>
            <w:r w:rsidR="00DA547D" w:rsidRPr="00F02517">
              <w:rPr>
                <w:sz w:val="28"/>
                <w:szCs w:val="28"/>
              </w:rPr>
              <w:t>сетей уличного освещения на территории муниципального</w:t>
            </w:r>
            <w:r w:rsidR="00DA547D">
              <w:rPr>
                <w:sz w:val="28"/>
                <w:szCs w:val="28"/>
              </w:rPr>
              <w:t xml:space="preserve"> образования «Город Всеволожск»</w:t>
            </w:r>
            <w:r>
              <w:rPr>
                <w:sz w:val="28"/>
                <w:szCs w:val="28"/>
              </w:rPr>
              <w:t xml:space="preserve"> и о</w:t>
            </w:r>
            <w:r w:rsidR="00DA547D" w:rsidRPr="00F02517">
              <w:rPr>
                <w:sz w:val="28"/>
                <w:szCs w:val="28"/>
              </w:rPr>
              <w:t xml:space="preserve">беспечение </w:t>
            </w:r>
            <w:r w:rsidR="00DA547D">
              <w:rPr>
                <w:sz w:val="28"/>
                <w:szCs w:val="28"/>
              </w:rPr>
              <w:t xml:space="preserve">текущего и </w:t>
            </w:r>
            <w:r w:rsidR="00DA547D" w:rsidRPr="00F02517">
              <w:rPr>
                <w:sz w:val="28"/>
                <w:szCs w:val="28"/>
              </w:rPr>
              <w:t>санитарного состояния территории муниципального</w:t>
            </w:r>
            <w:r w:rsidR="00DA547D">
              <w:rPr>
                <w:sz w:val="28"/>
                <w:szCs w:val="28"/>
              </w:rPr>
              <w:t xml:space="preserve"> образования «Город Всеволожск»</w:t>
            </w:r>
          </w:p>
        </w:tc>
      </w:tr>
      <w:tr w:rsidR="00733A7F" w:rsidRPr="00B43CE8" w14:paraId="42DC283E" w14:textId="77777777" w:rsidTr="00CC55AA">
        <w:tc>
          <w:tcPr>
            <w:tcW w:w="3481" w:type="dxa"/>
            <w:vAlign w:val="center"/>
          </w:tcPr>
          <w:p w14:paraId="7D50D7A4" w14:textId="77777777" w:rsidR="00733A7F" w:rsidRPr="001C34A5" w:rsidRDefault="00733A7F" w:rsidP="00733A7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F75DB2">
              <w:rPr>
                <w:rFonts w:eastAsia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14:paraId="216DA63E" w14:textId="77777777" w:rsidR="00DA547D" w:rsidRDefault="00013119" w:rsidP="00DA5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3A3" w:rsidRPr="00BD7C6E">
              <w:rPr>
                <w:sz w:val="28"/>
                <w:szCs w:val="28"/>
              </w:rPr>
              <w:t xml:space="preserve">поддержание </w:t>
            </w:r>
            <w:r w:rsidR="00DA547D" w:rsidRPr="00BD7C6E">
              <w:rPr>
                <w:sz w:val="28"/>
                <w:szCs w:val="28"/>
              </w:rPr>
              <w:t xml:space="preserve">в исправном состоянии существующих сетей и </w:t>
            </w:r>
            <w:r w:rsidR="00DA547D">
              <w:rPr>
                <w:sz w:val="28"/>
                <w:szCs w:val="28"/>
              </w:rPr>
              <w:t>оборудования уличного освещения</w:t>
            </w:r>
            <w:r>
              <w:rPr>
                <w:sz w:val="28"/>
                <w:szCs w:val="28"/>
              </w:rPr>
              <w:t>;</w:t>
            </w:r>
          </w:p>
          <w:p w14:paraId="068F4F26" w14:textId="77777777" w:rsidR="00DC63B2" w:rsidRPr="009D767E" w:rsidRDefault="00013119" w:rsidP="009D7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DA547D" w:rsidRPr="00BD7C6E">
              <w:rPr>
                <w:sz w:val="28"/>
                <w:szCs w:val="28"/>
              </w:rPr>
              <w:t>беспечение санитарного состояния территории</w:t>
            </w:r>
            <w:r w:rsidR="00CF43A3">
              <w:rPr>
                <w:sz w:val="28"/>
                <w:szCs w:val="28"/>
              </w:rPr>
              <w:t>, объектов и элементов благоустройства</w:t>
            </w:r>
            <w:r w:rsidR="00DA547D" w:rsidRPr="00BD7C6E">
              <w:rPr>
                <w:sz w:val="28"/>
                <w:szCs w:val="28"/>
              </w:rPr>
              <w:t xml:space="preserve"> муниципального образования «Город В</w:t>
            </w:r>
            <w:r w:rsidR="00DA547D">
              <w:rPr>
                <w:sz w:val="28"/>
                <w:szCs w:val="28"/>
              </w:rPr>
              <w:t>севоложск»</w:t>
            </w:r>
            <w:r w:rsidR="00CF43A3">
              <w:rPr>
                <w:sz w:val="28"/>
                <w:szCs w:val="28"/>
              </w:rPr>
              <w:t xml:space="preserve"> </w:t>
            </w:r>
          </w:p>
        </w:tc>
      </w:tr>
      <w:tr w:rsidR="00733A7F" w:rsidRPr="00B43CE8" w14:paraId="6AF8FABB" w14:textId="77777777" w:rsidTr="00AC0153">
        <w:trPr>
          <w:trHeight w:val="150"/>
        </w:trPr>
        <w:tc>
          <w:tcPr>
            <w:tcW w:w="3481" w:type="dxa"/>
            <w:vAlign w:val="center"/>
          </w:tcPr>
          <w:p w14:paraId="13009849" w14:textId="77777777" w:rsidR="00733A7F" w:rsidRPr="001C34A5" w:rsidRDefault="00066EED" w:rsidP="00733A7F">
            <w:pPr>
              <w:rPr>
                <w:sz w:val="24"/>
                <w:szCs w:val="24"/>
              </w:rPr>
            </w:pPr>
            <w:r w:rsidRPr="00F75DB2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(конечные) </w:t>
            </w:r>
            <w:r w:rsidRPr="00F75DB2">
              <w:rPr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6720" w:type="dxa"/>
            <w:vAlign w:val="center"/>
          </w:tcPr>
          <w:p w14:paraId="18DEE01E" w14:textId="77777777" w:rsidR="00DA547D" w:rsidRPr="00F02517" w:rsidRDefault="00013119" w:rsidP="00DA54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3A3">
              <w:rPr>
                <w:sz w:val="28"/>
                <w:szCs w:val="28"/>
              </w:rPr>
              <w:t>увеличение</w:t>
            </w:r>
            <w:r w:rsidR="00CF43A3" w:rsidRPr="00F02517">
              <w:rPr>
                <w:sz w:val="28"/>
                <w:szCs w:val="28"/>
              </w:rPr>
              <w:t xml:space="preserve"> </w:t>
            </w:r>
            <w:r w:rsidR="00DA547D" w:rsidRPr="00F02517">
              <w:rPr>
                <w:sz w:val="28"/>
                <w:szCs w:val="28"/>
              </w:rPr>
              <w:t>надежности коммунальных си</w:t>
            </w:r>
            <w:r>
              <w:rPr>
                <w:sz w:val="28"/>
                <w:szCs w:val="28"/>
              </w:rPr>
              <w:t>стем жизнеобеспечения населения и энергосбережения;</w:t>
            </w:r>
          </w:p>
          <w:p w14:paraId="3948B032" w14:textId="77777777" w:rsidR="00DA547D" w:rsidRPr="00AC0153" w:rsidRDefault="00013119" w:rsidP="00DA54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DA547D" w:rsidRPr="00F02517">
              <w:rPr>
                <w:sz w:val="28"/>
                <w:szCs w:val="28"/>
              </w:rPr>
              <w:t xml:space="preserve">овышение эстетических качеств </w:t>
            </w:r>
            <w:r w:rsidR="00DA547D">
              <w:rPr>
                <w:sz w:val="28"/>
                <w:szCs w:val="28"/>
              </w:rPr>
              <w:br/>
            </w:r>
            <w:r w:rsidR="00DA547D" w:rsidRPr="00F02517">
              <w:rPr>
                <w:sz w:val="28"/>
                <w:szCs w:val="28"/>
              </w:rPr>
              <w:t>и комфортности территории муниципального об</w:t>
            </w:r>
            <w:r w:rsidR="00AC0153">
              <w:rPr>
                <w:sz w:val="28"/>
                <w:szCs w:val="28"/>
              </w:rPr>
              <w:t>разования МО «Город Всеволожск»</w:t>
            </w:r>
          </w:p>
          <w:p w14:paraId="349C4B13" w14:textId="77777777" w:rsidR="00733A7F" w:rsidRPr="00AB5640" w:rsidRDefault="00013119" w:rsidP="00013119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качества е</w:t>
            </w:r>
            <w:r w:rsidR="00DA547D" w:rsidRPr="00F02517">
              <w:rPr>
                <w:sz w:val="28"/>
                <w:szCs w:val="28"/>
              </w:rPr>
              <w:t>жедневно</w:t>
            </w:r>
            <w:r>
              <w:rPr>
                <w:sz w:val="28"/>
                <w:szCs w:val="28"/>
              </w:rPr>
              <w:t xml:space="preserve">го обеспечения текущего </w:t>
            </w:r>
            <w:r w:rsidR="00DA547D" w:rsidRPr="00F02517">
              <w:rPr>
                <w:sz w:val="28"/>
                <w:szCs w:val="28"/>
              </w:rPr>
              <w:t>и санитарного содержания территории муниципального образования «Город Всеволожск»</w:t>
            </w:r>
          </w:p>
        </w:tc>
      </w:tr>
      <w:tr w:rsidR="00733A7F" w:rsidRPr="00B43CE8" w14:paraId="1D4BBC76" w14:textId="77777777" w:rsidTr="00CC55AA">
        <w:tc>
          <w:tcPr>
            <w:tcW w:w="3481" w:type="dxa"/>
            <w:vAlign w:val="center"/>
          </w:tcPr>
          <w:p w14:paraId="6CB7C82C" w14:textId="77777777" w:rsidR="00733A7F" w:rsidRPr="001C34A5" w:rsidRDefault="00066EED" w:rsidP="00733A7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720" w:type="dxa"/>
            <w:vAlign w:val="center"/>
          </w:tcPr>
          <w:p w14:paraId="61874415" w14:textId="77777777" w:rsidR="00066EED" w:rsidRPr="007E6841" w:rsidRDefault="00CF43A3" w:rsidP="00733A7F">
            <w:pPr>
              <w:pStyle w:val="ConsPlusNormal"/>
              <w:widowControl/>
              <w:ind w:firstLine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="00013119">
              <w:rPr>
                <w:sz w:val="28"/>
                <w:szCs w:val="28"/>
              </w:rPr>
              <w:t>проектов не предусмотрена</w:t>
            </w:r>
          </w:p>
        </w:tc>
      </w:tr>
      <w:tr w:rsidR="00733A7F" w:rsidRPr="00B43CE8" w14:paraId="40E8CF79" w14:textId="77777777" w:rsidTr="00AC0153">
        <w:trPr>
          <w:trHeight w:val="3438"/>
        </w:trPr>
        <w:tc>
          <w:tcPr>
            <w:tcW w:w="3481" w:type="dxa"/>
            <w:vAlign w:val="center"/>
          </w:tcPr>
          <w:p w14:paraId="7D89C4BE" w14:textId="4AA379BC" w:rsidR="00733A7F" w:rsidRPr="00830B59" w:rsidRDefault="00830B59" w:rsidP="00733A7F">
            <w:pPr>
              <w:rPr>
                <w:color w:val="FF0000"/>
                <w:sz w:val="24"/>
                <w:szCs w:val="24"/>
              </w:rPr>
            </w:pPr>
            <w:r w:rsidRPr="00830B59">
              <w:rPr>
                <w:sz w:val="28"/>
                <w:szCs w:val="28"/>
              </w:rPr>
              <w:t>Финансовое обеспечение муниципальной программы - всего, в том числе по источникам финансирования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1A22BD3C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2F2CA9">
              <w:rPr>
                <w:sz w:val="28"/>
                <w:szCs w:val="28"/>
              </w:rPr>
              <w:t xml:space="preserve">Финансовое обеспечение муниципальной </w:t>
            </w:r>
            <w:r w:rsidRPr="00E6185C">
              <w:rPr>
                <w:sz w:val="28"/>
                <w:szCs w:val="28"/>
              </w:rPr>
              <w:t xml:space="preserve">программы на 2022-2026 годы составляет </w:t>
            </w:r>
          </w:p>
          <w:p w14:paraId="41C26330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1 744 286 365</w:t>
            </w:r>
            <w:r w:rsidRPr="00BC24E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74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185C">
              <w:rPr>
                <w:sz w:val="28"/>
                <w:szCs w:val="28"/>
              </w:rPr>
              <w:t>руб.,</w:t>
            </w:r>
          </w:p>
          <w:p w14:paraId="596411B6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E6185C">
              <w:rPr>
                <w:sz w:val="28"/>
                <w:szCs w:val="28"/>
              </w:rPr>
              <w:t>в том числе по годам:</w:t>
            </w:r>
          </w:p>
          <w:p w14:paraId="6F0854D2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E6185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395 103 808,69 </w:t>
            </w:r>
            <w:r w:rsidRPr="00E6185C">
              <w:rPr>
                <w:sz w:val="28"/>
                <w:szCs w:val="28"/>
              </w:rPr>
              <w:t>руб.;</w:t>
            </w:r>
          </w:p>
          <w:p w14:paraId="2DAAF719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E6185C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403 936 804,05</w:t>
            </w:r>
            <w:r>
              <w:rPr>
                <w:sz w:val="28"/>
                <w:szCs w:val="28"/>
              </w:rPr>
              <w:t xml:space="preserve"> </w:t>
            </w:r>
            <w:r w:rsidRPr="00E6185C">
              <w:rPr>
                <w:sz w:val="28"/>
                <w:szCs w:val="28"/>
              </w:rPr>
              <w:t xml:space="preserve">руб.; </w:t>
            </w:r>
          </w:p>
          <w:p w14:paraId="12D648D6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E6185C">
              <w:rPr>
                <w:sz w:val="28"/>
                <w:szCs w:val="28"/>
              </w:rPr>
              <w:t xml:space="preserve">2024 год </w:t>
            </w:r>
            <w:r>
              <w:rPr>
                <w:sz w:val="28"/>
                <w:szCs w:val="28"/>
              </w:rPr>
              <w:t>–</w:t>
            </w:r>
            <w:r w:rsidRPr="00E61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328 804 621,00 </w:t>
            </w:r>
            <w:r w:rsidRPr="00E6185C">
              <w:rPr>
                <w:sz w:val="28"/>
                <w:szCs w:val="28"/>
              </w:rPr>
              <w:t xml:space="preserve">руб.; </w:t>
            </w:r>
          </w:p>
          <w:p w14:paraId="41B4E98C" w14:textId="77777777" w:rsidR="00230554" w:rsidRPr="00E6185C" w:rsidRDefault="00230554" w:rsidP="00230554">
            <w:pPr>
              <w:tabs>
                <w:tab w:val="left" w:pos="3040"/>
              </w:tabs>
              <w:rPr>
                <w:sz w:val="28"/>
                <w:szCs w:val="28"/>
              </w:rPr>
            </w:pPr>
            <w:r w:rsidRPr="00E6185C">
              <w:rPr>
                <w:sz w:val="28"/>
                <w:szCs w:val="28"/>
              </w:rPr>
              <w:t xml:space="preserve">2025 год </w:t>
            </w:r>
            <w:r>
              <w:rPr>
                <w:sz w:val="28"/>
                <w:szCs w:val="28"/>
              </w:rPr>
              <w:t>–</w:t>
            </w:r>
            <w:r w:rsidRPr="00E61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308 220 566,00</w:t>
            </w:r>
            <w:r w:rsidRPr="00E6185C">
              <w:rPr>
                <w:sz w:val="28"/>
                <w:szCs w:val="28"/>
              </w:rPr>
              <w:t xml:space="preserve"> руб.; </w:t>
            </w:r>
          </w:p>
          <w:p w14:paraId="5ABDDD8A" w14:textId="5470755A" w:rsidR="00733A7F" w:rsidRPr="00830B59" w:rsidRDefault="00230554" w:rsidP="00230554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E6185C">
              <w:rPr>
                <w:sz w:val="28"/>
                <w:szCs w:val="28"/>
              </w:rPr>
              <w:t xml:space="preserve">2026 год </w:t>
            </w:r>
            <w:r>
              <w:rPr>
                <w:sz w:val="28"/>
                <w:szCs w:val="28"/>
              </w:rPr>
              <w:t>–</w:t>
            </w:r>
            <w:r w:rsidRPr="00E61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308 220 566,00 </w:t>
            </w:r>
            <w:r w:rsidRPr="00E6185C">
              <w:rPr>
                <w:sz w:val="28"/>
                <w:szCs w:val="28"/>
              </w:rPr>
              <w:t>руб.</w:t>
            </w:r>
          </w:p>
        </w:tc>
      </w:tr>
      <w:tr w:rsidR="00733A7F" w:rsidRPr="00B43CE8" w14:paraId="25409469" w14:textId="77777777" w:rsidTr="00AC0153">
        <w:trPr>
          <w:trHeight w:val="1271"/>
        </w:trPr>
        <w:tc>
          <w:tcPr>
            <w:tcW w:w="3481" w:type="dxa"/>
            <w:vAlign w:val="center"/>
          </w:tcPr>
          <w:p w14:paraId="3E6C34B7" w14:textId="77777777" w:rsidR="00733A7F" w:rsidRPr="001C34A5" w:rsidRDefault="00AB7769" w:rsidP="00733A7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720" w:type="dxa"/>
            <w:vAlign w:val="center"/>
          </w:tcPr>
          <w:p w14:paraId="582F2F90" w14:textId="77777777" w:rsidR="00733A7F" w:rsidRPr="00DA547D" w:rsidRDefault="00CF43A3" w:rsidP="00733A7F">
            <w:pPr>
              <w:jc w:val="both"/>
              <w:rPr>
                <w:sz w:val="28"/>
                <w:szCs w:val="28"/>
                <w:highlight w:val="yellow"/>
              </w:rPr>
            </w:pPr>
            <w:r w:rsidRPr="00A3323F">
              <w:rPr>
                <w:sz w:val="28"/>
                <w:szCs w:val="28"/>
              </w:rPr>
              <w:t xml:space="preserve">налоговые </w:t>
            </w:r>
            <w:r w:rsidR="00AB7769" w:rsidRPr="00A3323F">
              <w:rPr>
                <w:sz w:val="28"/>
                <w:szCs w:val="28"/>
              </w:rPr>
              <w:t>расходы не предусмотрены</w:t>
            </w:r>
          </w:p>
        </w:tc>
      </w:tr>
    </w:tbl>
    <w:p w14:paraId="398A459B" w14:textId="77777777" w:rsidR="001C34A5" w:rsidRDefault="001C34A5" w:rsidP="001C34A5">
      <w:pPr>
        <w:pStyle w:val="ConsPlusNormal"/>
        <w:widowControl/>
        <w:spacing w:line="240" w:lineRule="exact"/>
        <w:ind w:left="5670" w:firstLine="0"/>
        <w:jc w:val="right"/>
        <w:outlineLvl w:val="1"/>
        <w:rPr>
          <w:sz w:val="24"/>
          <w:szCs w:val="24"/>
        </w:rPr>
      </w:pPr>
    </w:p>
    <w:p w14:paraId="089D0D66" w14:textId="77777777" w:rsidR="007C6340" w:rsidRDefault="007C6340" w:rsidP="007C6340">
      <w:pPr>
        <w:pStyle w:val="af2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left="0" w:right="426"/>
        <w:jc w:val="center"/>
        <w:rPr>
          <w:b/>
          <w:bCs/>
          <w:sz w:val="28"/>
          <w:szCs w:val="28"/>
        </w:rPr>
      </w:pPr>
    </w:p>
    <w:p w14:paraId="0C17BD7A" w14:textId="77777777" w:rsidR="0054021D" w:rsidRDefault="0054021D" w:rsidP="00AC0153">
      <w:pPr>
        <w:rPr>
          <w:b/>
          <w:bCs/>
          <w:sz w:val="28"/>
          <w:szCs w:val="28"/>
        </w:rPr>
      </w:pPr>
    </w:p>
    <w:p w14:paraId="05CCA660" w14:textId="77777777" w:rsidR="00AC0153" w:rsidRDefault="00AC01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175511" w14:textId="77777777" w:rsidR="007C6340" w:rsidRDefault="00CF110E" w:rsidP="00B11061">
      <w:pPr>
        <w:pStyle w:val="af2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7C6340" w:rsidRPr="00F75DB2">
        <w:rPr>
          <w:b/>
          <w:bCs/>
          <w:sz w:val="28"/>
          <w:szCs w:val="28"/>
        </w:rPr>
        <w:t>Общая характеристика, основные проблемы и прогноз развития сферы реализации программы</w:t>
      </w:r>
    </w:p>
    <w:p w14:paraId="75273CBF" w14:textId="77777777" w:rsidR="00B11061" w:rsidRPr="00F75DB2" w:rsidRDefault="00B11061" w:rsidP="00B11061">
      <w:pPr>
        <w:pStyle w:val="af2"/>
        <w:shd w:val="clear" w:color="auto" w:fill="FFFFFF"/>
        <w:tabs>
          <w:tab w:val="left" w:pos="-120"/>
          <w:tab w:val="left" w:pos="1080"/>
          <w:tab w:val="left" w:pos="9072"/>
        </w:tabs>
        <w:suppressAutoHyphens/>
        <w:autoSpaceDE w:val="0"/>
        <w:autoSpaceDN w:val="0"/>
        <w:adjustRightInd w:val="0"/>
        <w:ind w:right="426"/>
        <w:jc w:val="center"/>
        <w:rPr>
          <w:b/>
          <w:bCs/>
          <w:sz w:val="28"/>
          <w:szCs w:val="28"/>
        </w:rPr>
      </w:pPr>
    </w:p>
    <w:p w14:paraId="7D5267D7" w14:textId="77777777" w:rsidR="007C6340" w:rsidRDefault="00E952AB" w:rsidP="007C6340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Всеволожск является а</w:t>
      </w:r>
      <w:r w:rsidR="007C6340">
        <w:rPr>
          <w:sz w:val="28"/>
          <w:szCs w:val="28"/>
        </w:rPr>
        <w:t xml:space="preserve">дминистративным центром муниципального образования «Всеволожский муниципальный район» Ленинградской области. </w:t>
      </w:r>
    </w:p>
    <w:p w14:paraId="5D669811" w14:textId="77777777" w:rsidR="007C6340" w:rsidRDefault="007C6340" w:rsidP="007C6340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E6778A">
        <w:rPr>
          <w:sz w:val="28"/>
          <w:szCs w:val="28"/>
        </w:rPr>
        <w:t xml:space="preserve">Муниципальное образование «Город Всеволожск» расположено в юго-восточной части Всеволожского района по смежеству с Романовским, Щегловским, </w:t>
      </w:r>
      <w:r>
        <w:rPr>
          <w:sz w:val="28"/>
          <w:szCs w:val="28"/>
        </w:rPr>
        <w:t xml:space="preserve">Колтушским </w:t>
      </w:r>
      <w:r w:rsidRPr="00E6778A">
        <w:rPr>
          <w:sz w:val="28"/>
          <w:szCs w:val="28"/>
        </w:rPr>
        <w:t>сельскими, Кузьмоловским</w:t>
      </w:r>
      <w:r>
        <w:rPr>
          <w:sz w:val="28"/>
          <w:szCs w:val="28"/>
        </w:rPr>
        <w:t>, Муринским, Заневским</w:t>
      </w:r>
      <w:r w:rsidRPr="00E6778A">
        <w:rPr>
          <w:sz w:val="28"/>
          <w:szCs w:val="28"/>
        </w:rPr>
        <w:t xml:space="preserve"> городским</w:t>
      </w:r>
      <w:r>
        <w:rPr>
          <w:sz w:val="28"/>
          <w:szCs w:val="28"/>
        </w:rPr>
        <w:t>и поселения</w:t>
      </w:r>
      <w:r w:rsidRPr="00E6778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6778A">
        <w:rPr>
          <w:sz w:val="28"/>
          <w:szCs w:val="28"/>
        </w:rPr>
        <w:t xml:space="preserve"> Всеволожского муниципального района, по границе Ленинградской области с городом Санкт-Петербургом.</w:t>
      </w:r>
    </w:p>
    <w:p w14:paraId="43E4B2D8" w14:textId="77777777" w:rsidR="007C6340" w:rsidRDefault="007C6340" w:rsidP="007C6340">
      <w:pPr>
        <w:pStyle w:val="1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Город Всеволожск является пригородом мегаполиса Санкт-Петербург</w:t>
      </w:r>
      <w:r w:rsidR="00B73B55">
        <w:rPr>
          <w:sz w:val="28"/>
          <w:szCs w:val="28"/>
        </w:rPr>
        <w:t xml:space="preserve"> </w:t>
      </w:r>
      <w:r>
        <w:rPr>
          <w:sz w:val="28"/>
          <w:szCs w:val="28"/>
        </w:rPr>
        <w:t>и   расположен в 22 км к востоку от него.</w:t>
      </w:r>
    </w:p>
    <w:p w14:paraId="37ADED2C" w14:textId="77777777" w:rsidR="007C6340" w:rsidRPr="00E150A0" w:rsidRDefault="007C6340" w:rsidP="007C6340">
      <w:pPr>
        <w:ind w:firstLine="709"/>
        <w:jc w:val="both"/>
        <w:rPr>
          <w:sz w:val="28"/>
          <w:szCs w:val="28"/>
        </w:rPr>
      </w:pPr>
      <w:r w:rsidRPr="00E150A0">
        <w:rPr>
          <w:sz w:val="28"/>
          <w:szCs w:val="28"/>
        </w:rPr>
        <w:t>Всеволожск является главным транспортным узлом Всеволожского района. От автовокзала Всеволожск</w:t>
      </w:r>
      <w:r>
        <w:rPr>
          <w:sz w:val="28"/>
          <w:szCs w:val="28"/>
        </w:rPr>
        <w:t>а</w:t>
      </w:r>
      <w:r w:rsidRPr="00E150A0">
        <w:rPr>
          <w:sz w:val="28"/>
          <w:szCs w:val="28"/>
        </w:rPr>
        <w:t xml:space="preserve"> отправляются </w:t>
      </w:r>
      <w:hyperlink r:id="rId8" w:history="1">
        <w:r w:rsidRPr="001C34A5">
          <w:rPr>
            <w:rStyle w:val="a9"/>
            <w:color w:val="000000" w:themeColor="text1"/>
            <w:sz w:val="28"/>
            <w:szCs w:val="28"/>
            <w:u w:val="none"/>
          </w:rPr>
          <w:t>автобусы</w:t>
        </w:r>
      </w:hyperlink>
      <w:r>
        <w:rPr>
          <w:sz w:val="28"/>
          <w:szCs w:val="28"/>
        </w:rPr>
        <w:t xml:space="preserve"> </w:t>
      </w:r>
      <w:r w:rsidRPr="00E150A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hyperlink r:id="rId9" w:history="1">
        <w:r w:rsidRPr="001C34A5">
          <w:rPr>
            <w:rStyle w:val="a9"/>
            <w:color w:val="000000" w:themeColor="text1"/>
            <w:sz w:val="28"/>
            <w:szCs w:val="28"/>
            <w:u w:val="none"/>
          </w:rPr>
          <w:t>Всеволожскому району</w:t>
        </w:r>
      </w:hyperlink>
      <w:r>
        <w:rPr>
          <w:sz w:val="28"/>
          <w:szCs w:val="28"/>
        </w:rPr>
        <w:t xml:space="preserve"> </w:t>
      </w:r>
      <w:r w:rsidRPr="00E150A0">
        <w:rPr>
          <w:sz w:val="28"/>
          <w:szCs w:val="28"/>
        </w:rPr>
        <w:t xml:space="preserve">на </w:t>
      </w:r>
      <w:hyperlink r:id="rId10" w:history="1">
        <w:r w:rsidRPr="001C34A5">
          <w:rPr>
            <w:rStyle w:val="a9"/>
            <w:color w:val="000000" w:themeColor="text1"/>
            <w:sz w:val="28"/>
            <w:szCs w:val="28"/>
            <w:u w:val="none"/>
          </w:rPr>
          <w:t>Санкт-Петербург</w:t>
        </w:r>
      </w:hyperlink>
      <w:r w:rsidRPr="00E150A0">
        <w:rPr>
          <w:sz w:val="28"/>
          <w:szCs w:val="28"/>
        </w:rPr>
        <w:t>. Имеется одноименная железнодорожная станция.</w:t>
      </w:r>
    </w:p>
    <w:p w14:paraId="26708F9F" w14:textId="77777777" w:rsidR="001C34A5" w:rsidRPr="002451C3" w:rsidRDefault="007C6340" w:rsidP="00245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микрорайона «Котово поле» от Центрального </w:t>
      </w:r>
      <w:r w:rsidR="00B73B55">
        <w:rPr>
          <w:sz w:val="28"/>
          <w:szCs w:val="28"/>
        </w:rPr>
        <w:t xml:space="preserve">универсама, </w:t>
      </w:r>
      <w:r>
        <w:rPr>
          <w:sz w:val="28"/>
          <w:szCs w:val="28"/>
        </w:rPr>
        <w:t xml:space="preserve">от ул. Героев, д. 17 и со ст. «Всеволожская» отправляются маршрутные автобусы в Санкт-Петербург. Через город Всеволожск проходят две ветки Ириновского направления Октябрьской железной дороги, соединяющей Санкт-Петербург с отдаленными населенными пунктами района – поселками Невская </w:t>
      </w:r>
      <w:r w:rsidR="00B73B55">
        <w:rPr>
          <w:sz w:val="28"/>
          <w:szCs w:val="28"/>
        </w:rPr>
        <w:t>Дубровка и</w:t>
      </w:r>
      <w:r>
        <w:rPr>
          <w:sz w:val="28"/>
          <w:szCs w:val="28"/>
        </w:rPr>
        <w:t xml:space="preserve"> Ладожское озеро. В черте муниципального образования расположены железнодорожные платформы Ковалево, Бернгардовка, </w:t>
      </w:r>
      <w:r w:rsidR="00B73B55">
        <w:rPr>
          <w:sz w:val="28"/>
          <w:szCs w:val="28"/>
        </w:rPr>
        <w:t>Всеволожская и</w:t>
      </w:r>
      <w:r>
        <w:rPr>
          <w:sz w:val="28"/>
          <w:szCs w:val="28"/>
        </w:rPr>
        <w:t xml:space="preserve"> железнодорожная станция – Мельничный ручей.</w:t>
      </w:r>
    </w:p>
    <w:p w14:paraId="47428A0C" w14:textId="77777777" w:rsidR="001C34A5" w:rsidRDefault="001C34A5" w:rsidP="001C34A5">
      <w:pPr>
        <w:ind w:firstLine="709"/>
        <w:jc w:val="both"/>
        <w:rPr>
          <w:sz w:val="28"/>
          <w:szCs w:val="28"/>
        </w:rPr>
      </w:pPr>
    </w:p>
    <w:p w14:paraId="5EB6CC8B" w14:textId="77777777" w:rsidR="001C34A5" w:rsidRPr="00061311" w:rsidRDefault="00CD52BF" w:rsidP="001C34A5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1C34A5" w:rsidRPr="00061311">
        <w:rPr>
          <w:b/>
          <w:sz w:val="28"/>
          <w:szCs w:val="28"/>
        </w:rPr>
        <w:t xml:space="preserve">. </w:t>
      </w:r>
      <w:r w:rsidR="001C34A5">
        <w:rPr>
          <w:b/>
          <w:sz w:val="28"/>
          <w:szCs w:val="28"/>
        </w:rPr>
        <w:t>Текущее</w:t>
      </w:r>
      <w:r w:rsidR="001C34A5" w:rsidRPr="00781AD9">
        <w:rPr>
          <w:b/>
          <w:sz w:val="28"/>
          <w:szCs w:val="28"/>
        </w:rPr>
        <w:t xml:space="preserve"> состояние территории МО «</w:t>
      </w:r>
      <w:r w:rsidR="001C34A5">
        <w:rPr>
          <w:b/>
          <w:sz w:val="28"/>
          <w:szCs w:val="28"/>
        </w:rPr>
        <w:t>Г</w:t>
      </w:r>
      <w:r w:rsidR="001C34A5" w:rsidRPr="00781AD9">
        <w:rPr>
          <w:b/>
          <w:sz w:val="28"/>
          <w:szCs w:val="28"/>
        </w:rPr>
        <w:t>ород Всеволожск»</w:t>
      </w:r>
    </w:p>
    <w:p w14:paraId="25D1D6B3" w14:textId="77777777" w:rsidR="001C34A5" w:rsidRDefault="001C34A5" w:rsidP="001C34A5">
      <w:pPr>
        <w:ind w:firstLine="709"/>
        <w:jc w:val="center"/>
        <w:rPr>
          <w:b/>
          <w:sz w:val="28"/>
          <w:szCs w:val="28"/>
        </w:rPr>
      </w:pPr>
      <w:r w:rsidRPr="00781AD9">
        <w:rPr>
          <w:b/>
          <w:sz w:val="28"/>
          <w:szCs w:val="28"/>
        </w:rPr>
        <w:t>и основные проблемы в сфере благоустройства</w:t>
      </w:r>
    </w:p>
    <w:p w14:paraId="7E266192" w14:textId="77777777" w:rsidR="00B11061" w:rsidRPr="00B11061" w:rsidRDefault="00B11061" w:rsidP="001C34A5">
      <w:pPr>
        <w:ind w:firstLine="709"/>
        <w:jc w:val="center"/>
        <w:rPr>
          <w:b/>
          <w:sz w:val="28"/>
          <w:szCs w:val="28"/>
        </w:rPr>
      </w:pPr>
    </w:p>
    <w:p w14:paraId="217A285C" w14:textId="77777777" w:rsidR="00D014EC" w:rsidRPr="005B17AF" w:rsidRDefault="00D014EC" w:rsidP="00D014EC">
      <w:pPr>
        <w:pStyle w:val="22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5B17AF">
        <w:rPr>
          <w:sz w:val="28"/>
          <w:szCs w:val="28"/>
          <w:lang w:eastAsia="ar-SA"/>
        </w:rPr>
        <w:t xml:space="preserve">Содержание территории общего пользования территории МО «Город </w:t>
      </w:r>
      <w:r w:rsidRPr="00805B66">
        <w:rPr>
          <w:spacing w:val="-8"/>
          <w:sz w:val="28"/>
          <w:szCs w:val="28"/>
          <w:lang w:eastAsia="ar-SA"/>
        </w:rPr>
        <w:t>Всеволожск» - важнейшая часть развития территории и одна из приоритетных задач органов</w:t>
      </w:r>
      <w:r w:rsidRPr="005B17AF">
        <w:rPr>
          <w:sz w:val="28"/>
          <w:szCs w:val="28"/>
          <w:lang w:eastAsia="ar-SA"/>
        </w:rPr>
        <w:t xml:space="preserve"> местного самоуправления.</w:t>
      </w:r>
    </w:p>
    <w:p w14:paraId="666B10E2" w14:textId="77777777" w:rsidR="00D014EC" w:rsidRPr="005B17AF" w:rsidRDefault="00D014EC" w:rsidP="00D014EC">
      <w:pPr>
        <w:suppressAutoHyphens/>
        <w:ind w:right="-1" w:firstLine="708"/>
        <w:jc w:val="both"/>
        <w:rPr>
          <w:sz w:val="28"/>
          <w:szCs w:val="28"/>
          <w:lang w:eastAsia="ar-SA"/>
        </w:rPr>
      </w:pPr>
      <w:r w:rsidRPr="00805B66">
        <w:rPr>
          <w:spacing w:val="-12"/>
          <w:sz w:val="28"/>
          <w:szCs w:val="28"/>
          <w:lang w:eastAsia="ar-SA"/>
        </w:rPr>
        <w:t>За последние годы создано и обновлено множество объектов благоустройства, таких как</w:t>
      </w:r>
      <w:r w:rsidRPr="005B17AF">
        <w:rPr>
          <w:sz w:val="28"/>
          <w:szCs w:val="28"/>
          <w:lang w:eastAsia="ar-SA"/>
        </w:rPr>
        <w:t xml:space="preserve"> детские игровые и спортивные площадки, контейнерные площадки, пешеходные дорожки и т.п. Данные объекты нуждаются в проведении своевременных мероприятий по их содержанию. Такие объекты нуждаются в своевременном текущем ремонте либо восстановлении в целях обеспечения безопасности во время эксплуатации.</w:t>
      </w:r>
    </w:p>
    <w:p w14:paraId="3473A889" w14:textId="77777777" w:rsidR="00D014EC" w:rsidRPr="005B17AF" w:rsidRDefault="00D014EC" w:rsidP="00D014EC">
      <w:pPr>
        <w:tabs>
          <w:tab w:val="left" w:pos="0"/>
        </w:tabs>
        <w:ind w:right="-1" w:firstLine="567"/>
        <w:jc w:val="both"/>
        <w:rPr>
          <w:sz w:val="28"/>
          <w:szCs w:val="28"/>
          <w:lang w:eastAsia="ar-SA"/>
        </w:rPr>
      </w:pPr>
      <w:r w:rsidRPr="005B17AF">
        <w:rPr>
          <w:sz w:val="28"/>
          <w:szCs w:val="28"/>
          <w:lang w:eastAsia="ar-SA"/>
        </w:rPr>
        <w:tab/>
      </w:r>
      <w:r w:rsidRPr="00805B66">
        <w:rPr>
          <w:spacing w:val="-6"/>
          <w:sz w:val="28"/>
          <w:szCs w:val="28"/>
          <w:lang w:eastAsia="ar-SA"/>
        </w:rPr>
        <w:t xml:space="preserve">В ходе реализации мероприятий подпрограммы </w:t>
      </w:r>
      <w:r w:rsidRPr="00805B66">
        <w:rPr>
          <w:b/>
          <w:bCs/>
          <w:spacing w:val="-6"/>
          <w:sz w:val="28"/>
          <w:szCs w:val="28"/>
        </w:rPr>
        <w:t>«</w:t>
      </w:r>
      <w:r w:rsidR="00EE173D" w:rsidRPr="00EE173D">
        <w:rPr>
          <w:bCs/>
          <w:spacing w:val="-6"/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</w:t>
      </w:r>
      <w:r w:rsidRPr="00805B66">
        <w:rPr>
          <w:bCs/>
          <w:spacing w:val="-8"/>
          <w:sz w:val="28"/>
          <w:szCs w:val="28"/>
        </w:rPr>
        <w:t xml:space="preserve">» </w:t>
      </w:r>
      <w:r w:rsidRPr="00805B66">
        <w:rPr>
          <w:spacing w:val="-8"/>
          <w:sz w:val="28"/>
          <w:szCs w:val="28"/>
          <w:lang w:eastAsia="ar-SA"/>
        </w:rPr>
        <w:t>планируется:</w:t>
      </w:r>
    </w:p>
    <w:p w14:paraId="541561F7" w14:textId="77777777" w:rsidR="00D014EC" w:rsidRPr="005B17AF" w:rsidRDefault="00D014EC" w:rsidP="00D014EC">
      <w:pPr>
        <w:tabs>
          <w:tab w:val="left" w:pos="993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5B17AF">
        <w:rPr>
          <w:sz w:val="28"/>
          <w:szCs w:val="28"/>
          <w:lang w:eastAsia="ar-SA"/>
        </w:rPr>
        <w:lastRenderedPageBreak/>
        <w:t>-</w:t>
      </w:r>
      <w:r w:rsidRPr="005B17AF">
        <w:rPr>
          <w:sz w:val="28"/>
          <w:szCs w:val="28"/>
          <w:lang w:eastAsia="ar-SA"/>
        </w:rPr>
        <w:tab/>
        <w:t>ежегодно осуществлять мероприятия по ручной и механизированной уборке, содержанию незакрепленных территорий города Всеволожска, в т. ч. проведение субботников с привлечением жителей города Всеволожска;</w:t>
      </w:r>
    </w:p>
    <w:p w14:paraId="535C2489" w14:textId="77777777" w:rsidR="00D014EC" w:rsidRPr="005B17AF" w:rsidRDefault="00D014EC" w:rsidP="00D014EC">
      <w:pPr>
        <w:tabs>
          <w:tab w:val="left" w:pos="1080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5B17AF">
        <w:rPr>
          <w:sz w:val="28"/>
          <w:szCs w:val="28"/>
          <w:lang w:eastAsia="ar-SA"/>
        </w:rPr>
        <w:t>-</w:t>
      </w:r>
      <w:r w:rsidRPr="005B17AF">
        <w:rPr>
          <w:sz w:val="28"/>
          <w:szCs w:val="28"/>
          <w:lang w:eastAsia="ar-SA"/>
        </w:rPr>
        <w:tab/>
        <w:t>ежегодно осуществлять мероприятия по участию в организации сбора и вывоза твердых коммунальных отходов на территории МО «Город Всеволожск»;</w:t>
      </w:r>
    </w:p>
    <w:p w14:paraId="10F27384" w14:textId="77777777" w:rsidR="00D014EC" w:rsidRPr="005B17AF" w:rsidRDefault="00D014EC" w:rsidP="00D014EC">
      <w:pPr>
        <w:tabs>
          <w:tab w:val="left" w:pos="1080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5B17AF">
        <w:rPr>
          <w:sz w:val="28"/>
          <w:szCs w:val="28"/>
          <w:lang w:eastAsia="ar-SA"/>
        </w:rPr>
        <w:t>-</w:t>
      </w:r>
      <w:r w:rsidRPr="005B17AF">
        <w:rPr>
          <w:sz w:val="28"/>
          <w:szCs w:val="28"/>
          <w:lang w:eastAsia="ar-SA"/>
        </w:rPr>
        <w:tab/>
        <w:t>ежегодно осуществлять мероприятия по текущему ремонту детских игровых площадок;</w:t>
      </w:r>
    </w:p>
    <w:p w14:paraId="404636F7" w14:textId="77777777" w:rsidR="00D014EC" w:rsidRPr="005B17AF" w:rsidRDefault="00D014EC" w:rsidP="00D014EC">
      <w:pPr>
        <w:tabs>
          <w:tab w:val="left" w:pos="993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5B17AF">
        <w:rPr>
          <w:sz w:val="28"/>
          <w:szCs w:val="28"/>
          <w:lang w:eastAsia="ar-SA"/>
        </w:rPr>
        <w:t>-</w:t>
      </w:r>
      <w:r w:rsidRPr="005B17AF">
        <w:rPr>
          <w:sz w:val="28"/>
          <w:szCs w:val="28"/>
          <w:lang w:eastAsia="ar-SA"/>
        </w:rPr>
        <w:tab/>
        <w:t xml:space="preserve">ежегодно осуществлять мероприятия по озеленению и цветочному </w:t>
      </w:r>
      <w:r w:rsidRPr="005B17AF">
        <w:rPr>
          <w:spacing w:val="-6"/>
          <w:sz w:val="28"/>
          <w:szCs w:val="28"/>
          <w:lang w:eastAsia="ar-SA"/>
        </w:rPr>
        <w:t>оф</w:t>
      </w:r>
      <w:r>
        <w:rPr>
          <w:spacing w:val="-6"/>
          <w:sz w:val="28"/>
          <w:szCs w:val="28"/>
          <w:lang w:eastAsia="ar-SA"/>
        </w:rPr>
        <w:t xml:space="preserve">ормлению существующих объектов </w:t>
      </w:r>
      <w:r w:rsidRPr="005B17AF">
        <w:rPr>
          <w:spacing w:val="-6"/>
          <w:sz w:val="28"/>
          <w:szCs w:val="28"/>
          <w:lang w:eastAsia="ar-SA"/>
        </w:rPr>
        <w:t>озеленения: памятников, мемориалов, городских</w:t>
      </w:r>
      <w:r w:rsidRPr="005B17AF">
        <w:rPr>
          <w:sz w:val="28"/>
          <w:szCs w:val="28"/>
          <w:lang w:eastAsia="ar-SA"/>
        </w:rPr>
        <w:t xml:space="preserve"> клумб;</w:t>
      </w:r>
    </w:p>
    <w:p w14:paraId="60B77B6B" w14:textId="77777777" w:rsidR="00D014EC" w:rsidRDefault="00D014EC" w:rsidP="00C863A7">
      <w:pPr>
        <w:tabs>
          <w:tab w:val="left" w:pos="0"/>
          <w:tab w:val="left" w:pos="709"/>
          <w:tab w:val="left" w:pos="851"/>
        </w:tabs>
        <w:suppressAutoHyphens/>
        <w:ind w:right="-1"/>
        <w:jc w:val="both"/>
        <w:rPr>
          <w:sz w:val="28"/>
          <w:szCs w:val="28"/>
          <w:lang w:eastAsia="ar-SA"/>
        </w:rPr>
      </w:pPr>
      <w:r w:rsidRPr="005B17AF">
        <w:rPr>
          <w:sz w:val="28"/>
          <w:szCs w:val="28"/>
          <w:lang w:eastAsia="ar-SA"/>
        </w:rPr>
        <w:tab/>
        <w:t>-</w:t>
      </w:r>
      <w:r w:rsidRPr="005B17AF">
        <w:rPr>
          <w:sz w:val="28"/>
          <w:szCs w:val="28"/>
          <w:lang w:eastAsia="ar-SA"/>
        </w:rPr>
        <w:tab/>
        <w:t xml:space="preserve">осуществлять праздничное оформление улиц и площадей города Всеволожска в честь празднования Нового года, Дня Победы в Великой </w:t>
      </w:r>
      <w:r>
        <w:rPr>
          <w:sz w:val="28"/>
          <w:szCs w:val="28"/>
          <w:lang w:eastAsia="ar-SA"/>
        </w:rPr>
        <w:t>О</w:t>
      </w:r>
      <w:r w:rsidRPr="005B17AF">
        <w:rPr>
          <w:sz w:val="28"/>
          <w:szCs w:val="28"/>
          <w:lang w:eastAsia="ar-SA"/>
        </w:rPr>
        <w:t>течественной войне 1941-1945 гг., Дня Росси</w:t>
      </w:r>
      <w:r>
        <w:rPr>
          <w:sz w:val="28"/>
          <w:szCs w:val="28"/>
          <w:lang w:eastAsia="ar-SA"/>
        </w:rPr>
        <w:t>и</w:t>
      </w:r>
      <w:r w:rsidRPr="005B17AF">
        <w:rPr>
          <w:sz w:val="28"/>
          <w:szCs w:val="28"/>
          <w:lang w:eastAsia="ar-SA"/>
        </w:rPr>
        <w:t xml:space="preserve">, Дня города Всеволожска и Дня </w:t>
      </w:r>
      <w:r>
        <w:rPr>
          <w:sz w:val="28"/>
          <w:szCs w:val="28"/>
          <w:lang w:eastAsia="ar-SA"/>
        </w:rPr>
        <w:t>н</w:t>
      </w:r>
      <w:r w:rsidRPr="005B17AF">
        <w:rPr>
          <w:sz w:val="28"/>
          <w:szCs w:val="28"/>
          <w:lang w:eastAsia="ar-SA"/>
        </w:rPr>
        <w:t>ародного единства.</w:t>
      </w:r>
    </w:p>
    <w:p w14:paraId="7A06A1F7" w14:textId="77777777" w:rsidR="001C34A5" w:rsidRDefault="001C34A5" w:rsidP="001C34A5">
      <w:pPr>
        <w:rPr>
          <w:b/>
          <w:sz w:val="28"/>
          <w:szCs w:val="28"/>
        </w:rPr>
      </w:pPr>
    </w:p>
    <w:p w14:paraId="6B8088B9" w14:textId="77777777" w:rsidR="00BF4C84" w:rsidRDefault="00BF4C84" w:rsidP="00BF4C84">
      <w:pPr>
        <w:pStyle w:val="af2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02517">
        <w:rPr>
          <w:b/>
          <w:bCs/>
          <w:sz w:val="28"/>
          <w:szCs w:val="28"/>
        </w:rPr>
        <w:t xml:space="preserve">Приоритеты </w:t>
      </w:r>
      <w:r w:rsidR="00B41C0F">
        <w:rPr>
          <w:b/>
          <w:bCs/>
          <w:sz w:val="28"/>
          <w:szCs w:val="28"/>
        </w:rPr>
        <w:t xml:space="preserve">и цели </w:t>
      </w:r>
      <w:r w:rsidRPr="00F02517">
        <w:rPr>
          <w:b/>
          <w:bCs/>
          <w:sz w:val="28"/>
          <w:szCs w:val="28"/>
        </w:rPr>
        <w:t xml:space="preserve">государственной (муниципальной) политики в сфере реализации </w:t>
      </w:r>
      <w:r w:rsidR="004C1F2C">
        <w:rPr>
          <w:b/>
          <w:bCs/>
          <w:sz w:val="28"/>
          <w:szCs w:val="28"/>
        </w:rPr>
        <w:t>п</w:t>
      </w:r>
      <w:r w:rsidRPr="00F02517">
        <w:rPr>
          <w:b/>
          <w:bCs/>
          <w:sz w:val="28"/>
          <w:szCs w:val="28"/>
        </w:rPr>
        <w:t>рограммы</w:t>
      </w:r>
    </w:p>
    <w:p w14:paraId="3D0A151F" w14:textId="77777777" w:rsidR="001C34A5" w:rsidRDefault="001C34A5" w:rsidP="001C34A5">
      <w:pPr>
        <w:jc w:val="center"/>
        <w:rPr>
          <w:b/>
          <w:sz w:val="28"/>
          <w:szCs w:val="28"/>
        </w:rPr>
      </w:pPr>
    </w:p>
    <w:p w14:paraId="46D9201A" w14:textId="77777777" w:rsidR="00C863A7" w:rsidRDefault="00C863A7" w:rsidP="00C863A7">
      <w:pPr>
        <w:spacing w:before="120"/>
        <w:ind w:firstLine="709"/>
        <w:jc w:val="both"/>
        <w:rPr>
          <w:sz w:val="28"/>
          <w:szCs w:val="28"/>
        </w:rPr>
      </w:pPr>
      <w:r w:rsidRPr="00175B1B">
        <w:rPr>
          <w:sz w:val="28"/>
          <w:szCs w:val="28"/>
        </w:rPr>
        <w:t xml:space="preserve">Основным приоритетом реализации данной программы является </w:t>
      </w:r>
      <w:r w:rsidRPr="00805B66">
        <w:rPr>
          <w:spacing w:val="-8"/>
          <w:sz w:val="28"/>
          <w:szCs w:val="28"/>
        </w:rPr>
        <w:t>создание условий для работы и отдыха жителей города, повышение эстетических качеств и</w:t>
      </w:r>
      <w:r w:rsidRPr="00175B1B">
        <w:rPr>
          <w:sz w:val="28"/>
          <w:szCs w:val="28"/>
        </w:rPr>
        <w:t xml:space="preserve"> комфортности территории муниципального образования «Город Всеволожск»</w:t>
      </w:r>
      <w:r>
        <w:rPr>
          <w:sz w:val="28"/>
          <w:szCs w:val="28"/>
        </w:rPr>
        <w:t>.</w:t>
      </w:r>
    </w:p>
    <w:p w14:paraId="12B1571F" w14:textId="77777777" w:rsidR="00C863A7" w:rsidRPr="00C11958" w:rsidRDefault="00C863A7" w:rsidP="00C863A7">
      <w:pPr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Целями муниципальной программы «</w:t>
      </w:r>
      <w:r w:rsidR="005B213A" w:rsidRPr="00EE173D">
        <w:rPr>
          <w:bCs/>
          <w:spacing w:val="-6"/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</w:t>
      </w:r>
      <w:r w:rsidRPr="00C11958">
        <w:rPr>
          <w:spacing w:val="-8"/>
          <w:sz w:val="28"/>
          <w:szCs w:val="28"/>
        </w:rPr>
        <w:t>» являются:</w:t>
      </w:r>
    </w:p>
    <w:p w14:paraId="3867F34A" w14:textId="77777777" w:rsidR="00C863A7" w:rsidRPr="006A12B8" w:rsidRDefault="00C863A7" w:rsidP="00C863A7">
      <w:pPr>
        <w:ind w:firstLine="709"/>
        <w:jc w:val="both"/>
        <w:rPr>
          <w:sz w:val="28"/>
          <w:szCs w:val="28"/>
        </w:rPr>
      </w:pPr>
      <w:r w:rsidRPr="006A12B8">
        <w:rPr>
          <w:sz w:val="28"/>
          <w:szCs w:val="28"/>
        </w:rPr>
        <w:t xml:space="preserve">1. </w:t>
      </w:r>
      <w:r w:rsidR="004826F8">
        <w:rPr>
          <w:sz w:val="28"/>
          <w:szCs w:val="28"/>
        </w:rPr>
        <w:t>Обеспечение надежности</w:t>
      </w:r>
      <w:r w:rsidRPr="006A12B8">
        <w:rPr>
          <w:sz w:val="28"/>
          <w:szCs w:val="28"/>
        </w:rPr>
        <w:t xml:space="preserve"> сетей уличного освещения на территории муниципального образования «Город Всеволожск»</w:t>
      </w:r>
      <w:r>
        <w:rPr>
          <w:sz w:val="28"/>
          <w:szCs w:val="28"/>
        </w:rPr>
        <w:t>;</w:t>
      </w:r>
    </w:p>
    <w:p w14:paraId="06ED2C1D" w14:textId="77777777" w:rsidR="00C863A7" w:rsidRDefault="00C863A7" w:rsidP="00C863A7">
      <w:pPr>
        <w:ind w:firstLine="709"/>
        <w:jc w:val="both"/>
        <w:rPr>
          <w:sz w:val="28"/>
          <w:szCs w:val="28"/>
        </w:rPr>
      </w:pPr>
      <w:r w:rsidRPr="006A12B8">
        <w:rPr>
          <w:sz w:val="28"/>
          <w:szCs w:val="28"/>
        </w:rPr>
        <w:t>2. Обеспечение текущего и санитарного состояния территории муниципального образования «Город Всеволожск»</w:t>
      </w:r>
      <w:r w:rsidRPr="003649BA">
        <w:rPr>
          <w:sz w:val="28"/>
          <w:szCs w:val="28"/>
        </w:rPr>
        <w:t>.</w:t>
      </w:r>
    </w:p>
    <w:p w14:paraId="53C1F9EC" w14:textId="77777777" w:rsidR="00C863A7" w:rsidRDefault="00C863A7" w:rsidP="00C863A7">
      <w:pPr>
        <w:ind w:firstLine="709"/>
        <w:jc w:val="both"/>
        <w:rPr>
          <w:sz w:val="28"/>
          <w:szCs w:val="28"/>
        </w:rPr>
      </w:pPr>
      <w:r w:rsidRPr="00C11958">
        <w:rPr>
          <w:spacing w:val="-10"/>
          <w:sz w:val="28"/>
          <w:szCs w:val="28"/>
        </w:rPr>
        <w:t>Ожидаемые результаты реализации муниципальной программы «</w:t>
      </w:r>
      <w:r w:rsidR="005B213A" w:rsidRPr="005B213A">
        <w:rPr>
          <w:spacing w:val="-10"/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</w:t>
      </w:r>
      <w:r w:rsidRPr="006A12B8">
        <w:rPr>
          <w:sz w:val="28"/>
          <w:szCs w:val="28"/>
        </w:rPr>
        <w:t>»:</w:t>
      </w:r>
    </w:p>
    <w:p w14:paraId="539DC513" w14:textId="77777777" w:rsidR="00C863A7" w:rsidRPr="006A12B8" w:rsidRDefault="00C863A7" w:rsidP="00C863A7">
      <w:pPr>
        <w:ind w:firstLine="709"/>
        <w:jc w:val="both"/>
        <w:rPr>
          <w:sz w:val="28"/>
          <w:szCs w:val="28"/>
        </w:rPr>
      </w:pPr>
      <w:r w:rsidRPr="006A12B8">
        <w:rPr>
          <w:sz w:val="28"/>
          <w:szCs w:val="28"/>
        </w:rPr>
        <w:t>1. Обеспечение надежности коммунальных систем жизнеобеспечения населения и энергосбережения.</w:t>
      </w:r>
    </w:p>
    <w:p w14:paraId="669E4AC8" w14:textId="77777777" w:rsidR="00C863A7" w:rsidRPr="006A12B8" w:rsidRDefault="00C863A7" w:rsidP="00C863A7">
      <w:pPr>
        <w:ind w:firstLine="709"/>
        <w:jc w:val="both"/>
        <w:rPr>
          <w:sz w:val="28"/>
          <w:szCs w:val="28"/>
        </w:rPr>
      </w:pPr>
      <w:r w:rsidRPr="006A12B8">
        <w:rPr>
          <w:sz w:val="28"/>
          <w:szCs w:val="28"/>
        </w:rPr>
        <w:t>2. Повышение эстетических качеств и комфортности территории муниципального образования МО «Город Всеволожск».</w:t>
      </w:r>
    </w:p>
    <w:p w14:paraId="61A7D589" w14:textId="77777777" w:rsidR="00C863A7" w:rsidRDefault="00C863A7" w:rsidP="00C863A7">
      <w:pPr>
        <w:ind w:firstLine="709"/>
        <w:jc w:val="both"/>
        <w:rPr>
          <w:sz w:val="28"/>
          <w:szCs w:val="28"/>
        </w:rPr>
      </w:pPr>
      <w:r w:rsidRPr="006A12B8">
        <w:rPr>
          <w:sz w:val="28"/>
          <w:szCs w:val="28"/>
        </w:rPr>
        <w:t>3. Ежедневное обеспечение текущего и санитарного содержания территории муниципального образования «Город Всеволожск»</w:t>
      </w:r>
      <w:r>
        <w:rPr>
          <w:sz w:val="28"/>
          <w:szCs w:val="28"/>
        </w:rPr>
        <w:t>.</w:t>
      </w:r>
    </w:p>
    <w:p w14:paraId="7EB7E4C6" w14:textId="77777777" w:rsidR="00B11061" w:rsidRDefault="00B11061" w:rsidP="00CF110E">
      <w:pPr>
        <w:pStyle w:val="ConsPlusNormal"/>
        <w:widowControl/>
        <w:ind w:firstLine="540"/>
        <w:jc w:val="center"/>
        <w:rPr>
          <w:rFonts w:eastAsia="Times New Roman"/>
          <w:sz w:val="28"/>
          <w:szCs w:val="28"/>
          <w:lang w:eastAsia="ru-RU"/>
        </w:rPr>
      </w:pPr>
    </w:p>
    <w:p w14:paraId="52999D3F" w14:textId="77777777" w:rsidR="00C84C05" w:rsidRDefault="00C84C05" w:rsidP="00CF110E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14:paraId="6FD0715E" w14:textId="6A326063" w:rsidR="00CF110E" w:rsidRDefault="00C84C05" w:rsidP="00CF110E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542886" w:rsidRPr="00B56F60">
        <w:rPr>
          <w:b/>
          <w:sz w:val="28"/>
          <w:szCs w:val="28"/>
        </w:rPr>
        <w:t>3</w:t>
      </w:r>
      <w:r w:rsidR="00CF110E" w:rsidRPr="00B56F60">
        <w:rPr>
          <w:b/>
          <w:sz w:val="28"/>
          <w:szCs w:val="28"/>
        </w:rPr>
        <w:t xml:space="preserve">. </w:t>
      </w:r>
      <w:r w:rsidR="00542886" w:rsidRPr="00B56F60">
        <w:rPr>
          <w:b/>
          <w:sz w:val="28"/>
          <w:szCs w:val="28"/>
        </w:rPr>
        <w:t xml:space="preserve">Структурные элементы </w:t>
      </w:r>
      <w:r w:rsidR="00096397">
        <w:rPr>
          <w:b/>
          <w:sz w:val="28"/>
          <w:szCs w:val="28"/>
        </w:rPr>
        <w:t>муниципальной программы</w:t>
      </w:r>
    </w:p>
    <w:p w14:paraId="2A9A23A7" w14:textId="77777777" w:rsidR="00A3323F" w:rsidRDefault="00A3323F" w:rsidP="00CF110E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14:paraId="765684EC" w14:textId="77777777" w:rsidR="00A3323F" w:rsidRDefault="00A3323F" w:rsidP="008811B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3323F">
        <w:rPr>
          <w:sz w:val="28"/>
          <w:szCs w:val="28"/>
        </w:rPr>
        <w:t>В рамках решения задач муниципальной программы не осуществляется реализация федеральных (региональных, муниципальных) проектов.</w:t>
      </w:r>
    </w:p>
    <w:p w14:paraId="703647F8" w14:textId="77777777" w:rsidR="009D767E" w:rsidRDefault="009D767E" w:rsidP="008811B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47007">
        <w:rPr>
          <w:sz w:val="28"/>
          <w:szCs w:val="28"/>
          <w:u w:val="single"/>
        </w:rPr>
        <w:t>Решение задачи</w:t>
      </w:r>
      <w:r>
        <w:rPr>
          <w:sz w:val="28"/>
          <w:szCs w:val="28"/>
        </w:rPr>
        <w:t xml:space="preserve"> </w:t>
      </w:r>
      <w:r w:rsidR="00347007">
        <w:rPr>
          <w:sz w:val="28"/>
          <w:szCs w:val="28"/>
        </w:rPr>
        <w:t xml:space="preserve">муниципальной программы </w:t>
      </w:r>
      <w:r w:rsidR="00347007" w:rsidRPr="00347007">
        <w:rPr>
          <w:sz w:val="28"/>
          <w:szCs w:val="28"/>
          <w:u w:val="single"/>
        </w:rPr>
        <w:t xml:space="preserve">по поддержанию в исправном состоянии существующих сетей и </w:t>
      </w:r>
      <w:r w:rsidR="00347007">
        <w:rPr>
          <w:sz w:val="28"/>
          <w:szCs w:val="28"/>
          <w:u w:val="single"/>
        </w:rPr>
        <w:t xml:space="preserve">оборудования уличного освещения, </w:t>
      </w:r>
      <w:r w:rsidR="00347007" w:rsidRPr="00347007">
        <w:rPr>
          <w:sz w:val="28"/>
          <w:szCs w:val="28"/>
        </w:rPr>
        <w:t xml:space="preserve">обеспечивается в рамках комплекса процессных мероприятий </w:t>
      </w:r>
      <w:r w:rsidR="00347007">
        <w:rPr>
          <w:sz w:val="28"/>
          <w:szCs w:val="28"/>
        </w:rPr>
        <w:t>«Обеспечение исправного состояния существующих сетей и оборудования уличного освещения»:</w:t>
      </w:r>
    </w:p>
    <w:p w14:paraId="6D73E735" w14:textId="77777777" w:rsidR="00072071" w:rsidRDefault="00072071" w:rsidP="00E1562F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- </w:t>
      </w:r>
      <w:r w:rsidRPr="00072071">
        <w:rPr>
          <w:rFonts w:eastAsia="Arial"/>
          <w:sz w:val="28"/>
          <w:szCs w:val="28"/>
          <w:lang w:eastAsia="ar-SA"/>
        </w:rPr>
        <w:t>техническое обслуживание уличного освещения на т</w:t>
      </w:r>
      <w:r>
        <w:rPr>
          <w:rFonts w:eastAsia="Arial"/>
          <w:sz w:val="28"/>
          <w:szCs w:val="28"/>
          <w:lang w:eastAsia="ar-SA"/>
        </w:rPr>
        <w:t>ерритории МО «Город Всеволожск»;</w:t>
      </w:r>
    </w:p>
    <w:p w14:paraId="1279CEAC" w14:textId="77777777" w:rsidR="00072071" w:rsidRDefault="00072071" w:rsidP="00E1562F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-</w:t>
      </w:r>
      <w:r w:rsidRPr="00072071">
        <w:t xml:space="preserve"> </w:t>
      </w:r>
      <w:r w:rsidRPr="00072071">
        <w:rPr>
          <w:rFonts w:eastAsia="Arial"/>
          <w:sz w:val="28"/>
          <w:szCs w:val="28"/>
          <w:lang w:eastAsia="ar-SA"/>
        </w:rPr>
        <w:t>обеспечение функ</w:t>
      </w:r>
      <w:r>
        <w:rPr>
          <w:rFonts w:eastAsia="Arial"/>
          <w:sz w:val="28"/>
          <w:szCs w:val="28"/>
          <w:lang w:eastAsia="ar-SA"/>
        </w:rPr>
        <w:t>ционирования уличного освещения;</w:t>
      </w:r>
    </w:p>
    <w:p w14:paraId="65FA5E0B" w14:textId="77777777" w:rsidR="00E1562F" w:rsidRDefault="00E1562F" w:rsidP="008811BA">
      <w:pPr>
        <w:ind w:firstLine="709"/>
        <w:jc w:val="both"/>
        <w:rPr>
          <w:sz w:val="28"/>
          <w:szCs w:val="28"/>
        </w:rPr>
      </w:pPr>
      <w:r w:rsidRPr="00347007">
        <w:rPr>
          <w:sz w:val="28"/>
          <w:szCs w:val="28"/>
          <w:u w:val="single"/>
        </w:rPr>
        <w:t>Решение задачи</w:t>
      </w:r>
      <w:r>
        <w:rPr>
          <w:sz w:val="28"/>
          <w:szCs w:val="28"/>
          <w:u w:val="single"/>
        </w:rPr>
        <w:t xml:space="preserve"> </w:t>
      </w:r>
      <w:r w:rsidRPr="00E1562F">
        <w:rPr>
          <w:sz w:val="28"/>
          <w:szCs w:val="28"/>
        </w:rPr>
        <w:t xml:space="preserve">муниципальной программы </w:t>
      </w:r>
      <w:r w:rsidRPr="00E1562F">
        <w:rPr>
          <w:sz w:val="28"/>
          <w:szCs w:val="28"/>
          <w:u w:val="single"/>
        </w:rPr>
        <w:t>по обеспечение санитарного состояния территории муниципального образования «Город Всеволожск»</w:t>
      </w:r>
      <w:r>
        <w:rPr>
          <w:sz w:val="28"/>
          <w:szCs w:val="28"/>
        </w:rPr>
        <w:t xml:space="preserve">, </w:t>
      </w:r>
      <w:r w:rsidR="000B2F2C" w:rsidRPr="00347007">
        <w:rPr>
          <w:sz w:val="28"/>
          <w:szCs w:val="28"/>
        </w:rPr>
        <w:t>обеспечивается в рамках комплекса процессных мероприятий</w:t>
      </w:r>
      <w:r w:rsidR="000B2F2C">
        <w:rPr>
          <w:sz w:val="28"/>
          <w:szCs w:val="28"/>
        </w:rPr>
        <w:t xml:space="preserve"> «Надлежащее состояние территории муниципального образования МО «Город Всеволожск»:</w:t>
      </w:r>
    </w:p>
    <w:p w14:paraId="571FFFDA" w14:textId="329D93AC" w:rsidR="009939BB" w:rsidRPr="009939BB" w:rsidRDefault="009939BB" w:rsidP="009939B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939BB">
        <w:rPr>
          <w:sz w:val="28"/>
          <w:szCs w:val="28"/>
        </w:rPr>
        <w:t>- организация мест накопления ТКО (софинансирование);</w:t>
      </w:r>
    </w:p>
    <w:p w14:paraId="01A738AC" w14:textId="623701B4" w:rsidR="009939BB" w:rsidRPr="009939BB" w:rsidRDefault="009939BB" w:rsidP="009939B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939BB">
        <w:rPr>
          <w:sz w:val="28"/>
          <w:szCs w:val="28"/>
        </w:rPr>
        <w:t>- организация мест накопления ТКО;</w:t>
      </w:r>
    </w:p>
    <w:p w14:paraId="0735D63C" w14:textId="73493685" w:rsidR="009939BB" w:rsidRPr="009939BB" w:rsidRDefault="009939BB" w:rsidP="009939B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939BB">
        <w:rPr>
          <w:sz w:val="28"/>
          <w:szCs w:val="28"/>
        </w:rPr>
        <w:t>- уборка несанкционированных свалок;</w:t>
      </w:r>
    </w:p>
    <w:p w14:paraId="376874AB" w14:textId="0DEBC8DC" w:rsidR="009939BB" w:rsidRPr="009939BB" w:rsidRDefault="009939BB" w:rsidP="009939B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939BB">
        <w:rPr>
          <w:sz w:val="28"/>
          <w:szCs w:val="28"/>
        </w:rPr>
        <w:t>- обеспечение деятельности учреждения;</w:t>
      </w:r>
    </w:p>
    <w:p w14:paraId="3D50A44B" w14:textId="58C0DB90" w:rsidR="009939BB" w:rsidRDefault="00D12D1F" w:rsidP="009939B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содержанию города;</w:t>
      </w:r>
    </w:p>
    <w:p w14:paraId="7BB1E13E" w14:textId="77777777" w:rsidR="00D12D1F" w:rsidRPr="00D12D1F" w:rsidRDefault="00D12D1F" w:rsidP="00D12D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2D1F">
        <w:rPr>
          <w:sz w:val="28"/>
          <w:szCs w:val="28"/>
        </w:rPr>
        <w:t xml:space="preserve"> уборка несанкционированных свалок (софинансирование);</w:t>
      </w:r>
    </w:p>
    <w:p w14:paraId="124EF8F5" w14:textId="77777777" w:rsidR="00D12D1F" w:rsidRPr="00D12D1F" w:rsidRDefault="00D12D1F" w:rsidP="00D12D1F">
      <w:pPr>
        <w:pStyle w:val="ConsPlusNormal"/>
        <w:ind w:firstLine="709"/>
        <w:jc w:val="both"/>
        <w:rPr>
          <w:sz w:val="28"/>
          <w:szCs w:val="28"/>
        </w:rPr>
      </w:pPr>
      <w:r w:rsidRPr="00D12D1F">
        <w:rPr>
          <w:sz w:val="28"/>
          <w:szCs w:val="28"/>
        </w:rPr>
        <w:t>- выявление, эвакуация, хранение, оформление в муниципальную собственность и утилизация брошенных, бесхозяйных и разукомплектованных транспортных средств;</w:t>
      </w:r>
    </w:p>
    <w:p w14:paraId="79B40FE1" w14:textId="0AAA0D3E" w:rsidR="00D12D1F" w:rsidRPr="009939BB" w:rsidRDefault="00D12D1F" w:rsidP="00D12D1F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12D1F">
        <w:rPr>
          <w:sz w:val="28"/>
          <w:szCs w:val="28"/>
        </w:rPr>
        <w:t>- предоставление субсидий юридическим лицам в целях финансового обеспечения (возмещения) затрат по благоустройству территорий, прилегающих к многоквартирным домам муниципального образования Всеволожское городское поселение Всеволожского муниципального района Ленинградской области (МО «Город Всеволожск)»</w:t>
      </w:r>
      <w:r>
        <w:rPr>
          <w:sz w:val="28"/>
          <w:szCs w:val="28"/>
        </w:rPr>
        <w:t>.</w:t>
      </w:r>
    </w:p>
    <w:p w14:paraId="7B7B1EEC" w14:textId="77777777" w:rsidR="00B11061" w:rsidRDefault="00B11061" w:rsidP="00B110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14:paraId="3D5E3EFE" w14:textId="77777777" w:rsidR="00B11061" w:rsidRDefault="00B11061" w:rsidP="00B11061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  <w:r w:rsidRPr="00B11061">
        <w:rPr>
          <w:rFonts w:eastAsia="Arial"/>
          <w:b/>
          <w:sz w:val="28"/>
          <w:szCs w:val="28"/>
          <w:lang w:eastAsia="ar-SA"/>
        </w:rPr>
        <w:t>4. Приложения к муниципальной программе</w:t>
      </w:r>
    </w:p>
    <w:p w14:paraId="63A36878" w14:textId="77777777" w:rsidR="00B11061" w:rsidRPr="007E2A02" w:rsidRDefault="00B11061" w:rsidP="00B1106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</w:p>
    <w:p w14:paraId="0EEBA767" w14:textId="77777777" w:rsidR="007E2A02" w:rsidRPr="007E2A02" w:rsidRDefault="007E2A02" w:rsidP="007E2A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E2A02">
        <w:rPr>
          <w:rFonts w:eastAsia="Arial"/>
          <w:sz w:val="28"/>
          <w:szCs w:val="28"/>
          <w:lang w:eastAsia="ar-SA"/>
        </w:rPr>
        <w:t>Сведения о показателях (индикаторах) муниципальной программы представлены в приложении № 1 к муниципальной программе.</w:t>
      </w:r>
    </w:p>
    <w:p w14:paraId="0181CBCD" w14:textId="77777777" w:rsidR="007E2A02" w:rsidRPr="007E2A02" w:rsidRDefault="007E2A02" w:rsidP="007E2A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E2A02">
        <w:rPr>
          <w:rFonts w:eastAsia="Arial"/>
          <w:sz w:val="28"/>
          <w:szCs w:val="28"/>
          <w:lang w:eastAsia="ar-SA"/>
        </w:rPr>
        <w:t>Сведения о порядке сбора информации и методике расчета показателей (индикаторов) муниципальной программы представлены в приложении № 2 к муниципальной программе.</w:t>
      </w:r>
    </w:p>
    <w:p w14:paraId="6B741F7B" w14:textId="77777777" w:rsidR="007E2A02" w:rsidRPr="007E2A02" w:rsidRDefault="007E2A02" w:rsidP="007E2A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E2A02">
        <w:rPr>
          <w:rFonts w:eastAsia="Arial"/>
          <w:sz w:val="28"/>
          <w:szCs w:val="28"/>
          <w:lang w:eastAsia="ar-SA"/>
        </w:rPr>
        <w:t>План реализации муниципальной программы представлен в приложении № 3 к муниципальной программе.</w:t>
      </w:r>
    </w:p>
    <w:p w14:paraId="60E8B1BC" w14:textId="77777777" w:rsidR="007E2A02" w:rsidRDefault="007E2A02" w:rsidP="007E2A0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7E2A02">
        <w:rPr>
          <w:rFonts w:eastAsia="Arial"/>
          <w:sz w:val="28"/>
          <w:szCs w:val="28"/>
          <w:lang w:eastAsia="ar-SA"/>
        </w:rPr>
        <w:t>Сводный детальный план реализации муниципальной программы представлен в приложении № 4 к муниципальной программе.</w:t>
      </w:r>
    </w:p>
    <w:p w14:paraId="78350338" w14:textId="77777777" w:rsidR="00D12D1F" w:rsidRPr="00D12D1F" w:rsidRDefault="00D12D1F" w:rsidP="00D12D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D12D1F">
        <w:rPr>
          <w:rFonts w:eastAsia="Arial"/>
          <w:sz w:val="28"/>
          <w:szCs w:val="28"/>
          <w:lang w:eastAsia="ar-SA"/>
        </w:rPr>
        <w:lastRenderedPageBreak/>
        <w:t>Порядок выявления, эвакуации, хранения, оформления в муниципальную собственность и утилизации брошенных, бесхозяйных и разукомплектованных транспортных средств на территории МО «Город Всеволожск» представлен в приложении № 5 к муниципальной программе.</w:t>
      </w:r>
    </w:p>
    <w:p w14:paraId="38CAA757" w14:textId="5E67D4B2" w:rsidR="00D12D1F" w:rsidRPr="007E2A02" w:rsidRDefault="00D12D1F" w:rsidP="00D12D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D12D1F">
        <w:rPr>
          <w:rFonts w:eastAsia="Arial"/>
          <w:sz w:val="28"/>
          <w:szCs w:val="28"/>
          <w:lang w:eastAsia="ar-SA"/>
        </w:rPr>
        <w:t>Порядок предоставления субсидий юридическим лицам в целях финансового обеспечения (возмещения) затрат по благоустройству территорий, прилегающих к многоквартирным домам муниципального образования Всеволожское городское поселение Всеволожского муниципального района Ленинградской области (МО «Город Всеволожск») представлен в приложении № 6 к муниципальной программе.</w:t>
      </w:r>
    </w:p>
    <w:p w14:paraId="59F76F02" w14:textId="77777777" w:rsidR="00542886" w:rsidRPr="007E2A02" w:rsidRDefault="00B11061" w:rsidP="00B11061">
      <w:pPr>
        <w:ind w:firstLine="709"/>
        <w:jc w:val="both"/>
        <w:rPr>
          <w:sz w:val="28"/>
          <w:szCs w:val="28"/>
        </w:rPr>
      </w:pPr>
      <w:r w:rsidRPr="007E2A02">
        <w:rPr>
          <w:sz w:val="28"/>
          <w:szCs w:val="28"/>
        </w:rPr>
        <w:t xml:space="preserve"> </w:t>
      </w:r>
      <w:r w:rsidRPr="007E2A02">
        <w:rPr>
          <w:sz w:val="28"/>
          <w:szCs w:val="28"/>
        </w:rPr>
        <w:tab/>
      </w:r>
    </w:p>
    <w:p w14:paraId="046A8748" w14:textId="77777777" w:rsidR="00542886" w:rsidRDefault="00542886" w:rsidP="0074432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D489AF" w14:textId="77777777" w:rsidR="00542886" w:rsidRDefault="00542886" w:rsidP="0074432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B2BEB6" w14:textId="77777777" w:rsidR="00542886" w:rsidRDefault="00542886" w:rsidP="0074432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4B3889" w14:textId="77777777" w:rsidR="00542886" w:rsidRDefault="00542886" w:rsidP="0074432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C4D99A" w14:textId="77777777" w:rsidR="00542886" w:rsidRDefault="00542886" w:rsidP="0074432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DCD045" w14:textId="77777777" w:rsidR="00542886" w:rsidRDefault="00542886" w:rsidP="0074432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2ED36A" w14:textId="77777777" w:rsidR="00886C20" w:rsidRPr="00542886" w:rsidRDefault="00886C20" w:rsidP="00C974D8">
      <w:pPr>
        <w:tabs>
          <w:tab w:val="num" w:pos="0"/>
        </w:tabs>
        <w:autoSpaceDE w:val="0"/>
        <w:autoSpaceDN w:val="0"/>
        <w:adjustRightInd w:val="0"/>
        <w:jc w:val="right"/>
        <w:rPr>
          <w:sz w:val="16"/>
          <w:szCs w:val="16"/>
        </w:rPr>
        <w:sectPr w:rsidR="00886C20" w:rsidRPr="00542886" w:rsidSect="00C84C05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14:paraId="18715603" w14:textId="77777777" w:rsidR="0089676F" w:rsidRDefault="0089676F" w:rsidP="00992C56">
      <w:pPr>
        <w:pStyle w:val="ConsPlusTitle"/>
        <w:jc w:val="right"/>
        <w:rPr>
          <w:b w:val="0"/>
          <w:lang w:eastAsia="en-US"/>
        </w:rPr>
      </w:pPr>
      <w:bookmarkStart w:id="1" w:name="Par582"/>
      <w:bookmarkStart w:id="2" w:name="Par585"/>
      <w:bookmarkEnd w:id="1"/>
      <w:bookmarkEnd w:id="2"/>
      <w:r w:rsidRPr="0089676F">
        <w:rPr>
          <w:b w:val="0"/>
          <w:lang w:eastAsia="en-US"/>
        </w:rPr>
        <w:lastRenderedPageBreak/>
        <w:t>Приложение 1</w:t>
      </w:r>
    </w:p>
    <w:p w14:paraId="4C4099AB" w14:textId="777DCD46" w:rsidR="00C84C05" w:rsidRPr="00C84C05" w:rsidRDefault="00C84C05" w:rsidP="00992C56">
      <w:pPr>
        <w:pStyle w:val="ConsPlusTitle"/>
        <w:jc w:val="right"/>
        <w:rPr>
          <w:b w:val="0"/>
          <w:lang w:eastAsia="en-US"/>
        </w:rPr>
      </w:pPr>
      <w:r w:rsidRPr="00C84C05">
        <w:rPr>
          <w:rFonts w:eastAsia="Times New Roman"/>
          <w:b w:val="0"/>
        </w:rPr>
        <w:t>к Муниципальной программе</w:t>
      </w:r>
    </w:p>
    <w:p w14:paraId="4EFD7606" w14:textId="77777777" w:rsidR="0089676F" w:rsidRPr="003B4E48" w:rsidRDefault="0089676F" w:rsidP="0089676F">
      <w:pPr>
        <w:pStyle w:val="ConsPlusTitle"/>
        <w:ind w:firstLine="567"/>
        <w:jc w:val="right"/>
        <w:rPr>
          <w:b w:val="0"/>
          <w:sz w:val="28"/>
          <w:szCs w:val="28"/>
          <w:lang w:eastAsia="en-US"/>
        </w:rPr>
      </w:pPr>
    </w:p>
    <w:p w14:paraId="6CA5A236" w14:textId="77777777" w:rsidR="0089676F" w:rsidRPr="0089676F" w:rsidRDefault="0089676F" w:rsidP="0089676F">
      <w:pPr>
        <w:jc w:val="center"/>
        <w:rPr>
          <w:sz w:val="28"/>
          <w:szCs w:val="28"/>
        </w:rPr>
      </w:pPr>
      <w:r w:rsidRPr="0089676F">
        <w:rPr>
          <w:sz w:val="28"/>
          <w:szCs w:val="28"/>
        </w:rPr>
        <w:t>Сведения о показателях (</w:t>
      </w:r>
      <w:r w:rsidR="00B73B55" w:rsidRPr="0089676F">
        <w:rPr>
          <w:sz w:val="28"/>
          <w:szCs w:val="28"/>
        </w:rPr>
        <w:t xml:space="preserve">индикаторах) </w:t>
      </w:r>
      <w:r w:rsidR="00B73B55">
        <w:rPr>
          <w:sz w:val="28"/>
          <w:szCs w:val="28"/>
        </w:rPr>
        <w:t>муниципальной</w:t>
      </w:r>
      <w:r w:rsidRPr="0089676F">
        <w:rPr>
          <w:sz w:val="28"/>
          <w:szCs w:val="28"/>
        </w:rPr>
        <w:t xml:space="preserve"> программы</w:t>
      </w:r>
    </w:p>
    <w:p w14:paraId="294CF03F" w14:textId="77777777" w:rsidR="0089676F" w:rsidRPr="0089676F" w:rsidRDefault="0089676F" w:rsidP="0089676F">
      <w:pPr>
        <w:jc w:val="center"/>
        <w:rPr>
          <w:sz w:val="28"/>
          <w:szCs w:val="28"/>
        </w:rPr>
      </w:pPr>
      <w:r w:rsidRPr="0089676F">
        <w:rPr>
          <w:sz w:val="28"/>
          <w:szCs w:val="28"/>
        </w:rPr>
        <w:t>«</w:t>
      </w:r>
      <w:r w:rsidR="005B213A" w:rsidRPr="00EE173D">
        <w:rPr>
          <w:bCs/>
          <w:spacing w:val="-6"/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</w:t>
      </w:r>
      <w:r w:rsidR="00B73B55" w:rsidRPr="0089676F">
        <w:rPr>
          <w:sz w:val="28"/>
          <w:szCs w:val="28"/>
        </w:rPr>
        <w:t>» и</w:t>
      </w:r>
      <w:r w:rsidRPr="0089676F">
        <w:rPr>
          <w:sz w:val="28"/>
          <w:szCs w:val="28"/>
        </w:rPr>
        <w:t xml:space="preserve"> их значениях</w:t>
      </w:r>
    </w:p>
    <w:p w14:paraId="07A979D5" w14:textId="77777777" w:rsidR="0089676F" w:rsidRPr="003B4E48" w:rsidRDefault="0089676F" w:rsidP="0089676F">
      <w:pPr>
        <w:jc w:val="center"/>
      </w:pPr>
    </w:p>
    <w:tbl>
      <w:tblPr>
        <w:tblW w:w="1573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7"/>
        <w:gridCol w:w="3685"/>
        <w:gridCol w:w="2331"/>
        <w:gridCol w:w="993"/>
        <w:gridCol w:w="1134"/>
        <w:gridCol w:w="1134"/>
        <w:gridCol w:w="1275"/>
        <w:gridCol w:w="1134"/>
        <w:gridCol w:w="1276"/>
        <w:gridCol w:w="1276"/>
      </w:tblGrid>
      <w:tr w:rsidR="00C32E75" w:rsidRPr="003B4E48" w14:paraId="2B0413D3" w14:textId="77777777" w:rsidTr="006945F9">
        <w:tc>
          <w:tcPr>
            <w:tcW w:w="1497" w:type="dxa"/>
            <w:vMerge w:val="restart"/>
            <w:vAlign w:val="center"/>
          </w:tcPr>
          <w:p w14:paraId="0BB384CC" w14:textId="77777777" w:rsidR="00C32E75" w:rsidRPr="003B4E48" w:rsidRDefault="00C32E75" w:rsidP="0089676F">
            <w:pPr>
              <w:jc w:val="center"/>
            </w:pPr>
            <w:r w:rsidRPr="003B4E48">
              <w:t>№ п/п</w:t>
            </w:r>
          </w:p>
        </w:tc>
        <w:tc>
          <w:tcPr>
            <w:tcW w:w="6016" w:type="dxa"/>
            <w:gridSpan w:val="2"/>
            <w:vMerge w:val="restart"/>
            <w:vAlign w:val="center"/>
          </w:tcPr>
          <w:p w14:paraId="00FA443B" w14:textId="77777777" w:rsidR="00C32E75" w:rsidRPr="003B4E48" w:rsidRDefault="00C32E75" w:rsidP="0089676F">
            <w:pPr>
              <w:jc w:val="center"/>
            </w:pPr>
            <w:r w:rsidRPr="003B4E48"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vAlign w:val="center"/>
          </w:tcPr>
          <w:p w14:paraId="1C182ECD" w14:textId="77777777" w:rsidR="00C32E75" w:rsidRPr="003B4E48" w:rsidRDefault="00C32E75" w:rsidP="0089676F">
            <w:pPr>
              <w:ind w:right="-108"/>
              <w:jc w:val="center"/>
            </w:pPr>
            <w:r w:rsidRPr="003B4E48">
              <w:t>Единица измерения</w:t>
            </w:r>
          </w:p>
        </w:tc>
        <w:tc>
          <w:tcPr>
            <w:tcW w:w="7229" w:type="dxa"/>
            <w:gridSpan w:val="6"/>
            <w:vAlign w:val="center"/>
          </w:tcPr>
          <w:p w14:paraId="66C83E1F" w14:textId="77777777" w:rsidR="00C32E75" w:rsidRPr="003B4E48" w:rsidRDefault="00C32E75" w:rsidP="0089676F">
            <w:pPr>
              <w:jc w:val="center"/>
            </w:pPr>
            <w:r w:rsidRPr="003B4E48">
              <w:t>Значения показателей (индикаторов)</w:t>
            </w:r>
          </w:p>
        </w:tc>
      </w:tr>
      <w:tr w:rsidR="00CD7B79" w:rsidRPr="003B4E48" w14:paraId="348FDBD7" w14:textId="77777777" w:rsidTr="006945F9">
        <w:tc>
          <w:tcPr>
            <w:tcW w:w="1497" w:type="dxa"/>
            <w:vMerge/>
          </w:tcPr>
          <w:p w14:paraId="56795EAB" w14:textId="77777777" w:rsidR="00CD7B79" w:rsidRPr="003B4E48" w:rsidRDefault="00CD7B79" w:rsidP="0089676F">
            <w:pPr>
              <w:jc w:val="both"/>
            </w:pPr>
          </w:p>
        </w:tc>
        <w:tc>
          <w:tcPr>
            <w:tcW w:w="6016" w:type="dxa"/>
            <w:gridSpan w:val="2"/>
            <w:vMerge/>
          </w:tcPr>
          <w:p w14:paraId="093197DF" w14:textId="77777777" w:rsidR="00CD7B79" w:rsidRPr="003B4E48" w:rsidRDefault="00CD7B79" w:rsidP="0089676F">
            <w:pPr>
              <w:jc w:val="both"/>
            </w:pPr>
          </w:p>
        </w:tc>
        <w:tc>
          <w:tcPr>
            <w:tcW w:w="993" w:type="dxa"/>
            <w:vMerge/>
          </w:tcPr>
          <w:p w14:paraId="4E9C0001" w14:textId="77777777" w:rsidR="00CD7B79" w:rsidRPr="003B4E48" w:rsidRDefault="00CD7B79" w:rsidP="0089676F">
            <w:pPr>
              <w:jc w:val="both"/>
            </w:pPr>
          </w:p>
        </w:tc>
        <w:tc>
          <w:tcPr>
            <w:tcW w:w="1134" w:type="dxa"/>
          </w:tcPr>
          <w:p w14:paraId="51B916D4" w14:textId="77777777" w:rsidR="00CD7B79" w:rsidRPr="00C32E75" w:rsidRDefault="00CD7B79" w:rsidP="0089676F">
            <w:pPr>
              <w:jc w:val="center"/>
              <w:rPr>
                <w:lang w:val="en-US"/>
              </w:rPr>
            </w:pPr>
            <w:r w:rsidRPr="00C32E75">
              <w:t xml:space="preserve">Базовый период </w:t>
            </w:r>
            <w:r>
              <w:rPr>
                <w:lang w:val="en-US"/>
              </w:rPr>
              <w:t>(</w:t>
            </w:r>
            <w:r>
              <w:t>2020 год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14:paraId="44ADB582" w14:textId="77777777" w:rsidR="00CD7B79" w:rsidRPr="003B4E48" w:rsidRDefault="00CD7B79" w:rsidP="0089676F">
            <w:pPr>
              <w:jc w:val="center"/>
            </w:pPr>
            <w:r>
              <w:t>2022</w:t>
            </w:r>
            <w:r w:rsidRPr="003B4E48">
              <w:t xml:space="preserve"> год</w:t>
            </w:r>
          </w:p>
        </w:tc>
        <w:tc>
          <w:tcPr>
            <w:tcW w:w="1275" w:type="dxa"/>
          </w:tcPr>
          <w:p w14:paraId="571904AE" w14:textId="77777777" w:rsidR="00CD7B79" w:rsidRPr="003B4E48" w:rsidRDefault="00CD7B79" w:rsidP="0089676F">
            <w:pPr>
              <w:jc w:val="center"/>
            </w:pPr>
            <w:r>
              <w:t>2023</w:t>
            </w:r>
            <w:r w:rsidRPr="003B4E48">
              <w:t xml:space="preserve"> год</w:t>
            </w:r>
          </w:p>
        </w:tc>
        <w:tc>
          <w:tcPr>
            <w:tcW w:w="1134" w:type="dxa"/>
          </w:tcPr>
          <w:p w14:paraId="75D579D9" w14:textId="77777777" w:rsidR="00CD7B79" w:rsidRPr="003B4E48" w:rsidRDefault="00CD7B79" w:rsidP="0089676F">
            <w:pPr>
              <w:jc w:val="center"/>
            </w:pPr>
            <w:r>
              <w:t>2024</w:t>
            </w:r>
            <w:r w:rsidRPr="003B4E48">
              <w:t xml:space="preserve"> год</w:t>
            </w:r>
          </w:p>
        </w:tc>
        <w:tc>
          <w:tcPr>
            <w:tcW w:w="1276" w:type="dxa"/>
          </w:tcPr>
          <w:p w14:paraId="19B07697" w14:textId="77777777" w:rsidR="00CD7B79" w:rsidRPr="003B4E48" w:rsidRDefault="00CD7B79" w:rsidP="0089676F">
            <w:pPr>
              <w:jc w:val="center"/>
            </w:pPr>
            <w:r>
              <w:t>2025</w:t>
            </w:r>
            <w:r w:rsidRPr="003B4E48">
              <w:t xml:space="preserve"> год</w:t>
            </w:r>
          </w:p>
        </w:tc>
        <w:tc>
          <w:tcPr>
            <w:tcW w:w="1276" w:type="dxa"/>
          </w:tcPr>
          <w:p w14:paraId="21C242F8" w14:textId="77777777" w:rsidR="00CD7B79" w:rsidRPr="003B4E48" w:rsidRDefault="00CD7B79" w:rsidP="0089676F">
            <w:pPr>
              <w:jc w:val="center"/>
            </w:pPr>
            <w:r>
              <w:t>2026</w:t>
            </w:r>
            <w:r w:rsidRPr="003B4E48">
              <w:t xml:space="preserve"> год</w:t>
            </w:r>
          </w:p>
        </w:tc>
      </w:tr>
      <w:tr w:rsidR="00CD7B79" w:rsidRPr="003B4E48" w14:paraId="7637C6A1" w14:textId="77777777" w:rsidTr="006945F9">
        <w:trPr>
          <w:tblHeader/>
        </w:trPr>
        <w:tc>
          <w:tcPr>
            <w:tcW w:w="1497" w:type="dxa"/>
            <w:vAlign w:val="center"/>
          </w:tcPr>
          <w:p w14:paraId="0DF1A658" w14:textId="77777777" w:rsidR="00CD7B79" w:rsidRPr="003B4E48" w:rsidRDefault="00CD7B79" w:rsidP="0089676F">
            <w:pPr>
              <w:jc w:val="center"/>
            </w:pPr>
            <w:r w:rsidRPr="003B4E48">
              <w:t>1</w:t>
            </w:r>
          </w:p>
        </w:tc>
        <w:tc>
          <w:tcPr>
            <w:tcW w:w="3685" w:type="dxa"/>
            <w:vAlign w:val="center"/>
          </w:tcPr>
          <w:p w14:paraId="0A872C47" w14:textId="77777777" w:rsidR="00CD7B79" w:rsidRPr="003B4E48" w:rsidRDefault="00CD7B79" w:rsidP="0089676F">
            <w:pPr>
              <w:jc w:val="center"/>
            </w:pPr>
            <w:r w:rsidRPr="003B4E48">
              <w:t>2</w:t>
            </w:r>
          </w:p>
        </w:tc>
        <w:tc>
          <w:tcPr>
            <w:tcW w:w="2331" w:type="dxa"/>
            <w:vAlign w:val="center"/>
          </w:tcPr>
          <w:p w14:paraId="7EBA5D02" w14:textId="77777777" w:rsidR="00CD7B79" w:rsidRPr="003B4E48" w:rsidRDefault="00CD7B79" w:rsidP="0089676F">
            <w:pPr>
              <w:jc w:val="center"/>
            </w:pPr>
            <w:r w:rsidRPr="003B4E48">
              <w:t>3</w:t>
            </w:r>
          </w:p>
        </w:tc>
        <w:tc>
          <w:tcPr>
            <w:tcW w:w="993" w:type="dxa"/>
            <w:vAlign w:val="center"/>
          </w:tcPr>
          <w:p w14:paraId="4E8EFEED" w14:textId="77777777" w:rsidR="00CD7B79" w:rsidRPr="003B4E48" w:rsidRDefault="00CD7B79" w:rsidP="0089676F">
            <w:pPr>
              <w:jc w:val="center"/>
            </w:pPr>
            <w:r w:rsidRPr="003B4E48">
              <w:t>4</w:t>
            </w:r>
          </w:p>
        </w:tc>
        <w:tc>
          <w:tcPr>
            <w:tcW w:w="1134" w:type="dxa"/>
            <w:vAlign w:val="center"/>
          </w:tcPr>
          <w:p w14:paraId="5ED6A4D6" w14:textId="77777777" w:rsidR="00CD7B79" w:rsidRPr="003B4E48" w:rsidRDefault="00CD7B79" w:rsidP="0089676F">
            <w:pPr>
              <w:jc w:val="center"/>
            </w:pPr>
            <w:r w:rsidRPr="003B4E48">
              <w:t>5</w:t>
            </w:r>
          </w:p>
        </w:tc>
        <w:tc>
          <w:tcPr>
            <w:tcW w:w="1134" w:type="dxa"/>
            <w:vAlign w:val="center"/>
          </w:tcPr>
          <w:p w14:paraId="6B7E7E4E" w14:textId="77777777" w:rsidR="00CD7B79" w:rsidRPr="003B4E48" w:rsidRDefault="00CD7B79" w:rsidP="0089676F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14:paraId="6EC06AFF" w14:textId="77777777" w:rsidR="00CD7B79" w:rsidRPr="003B4E48" w:rsidRDefault="00CD7B79" w:rsidP="0089676F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66D5B1CB" w14:textId="77777777" w:rsidR="00CD7B79" w:rsidRPr="003B4E48" w:rsidRDefault="00CD7B79" w:rsidP="0089676F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14:paraId="2F12AE03" w14:textId="77777777" w:rsidR="00CD7B79" w:rsidRPr="003B4E48" w:rsidRDefault="00CD7B79" w:rsidP="0089676F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14:paraId="7AAA66D4" w14:textId="77777777" w:rsidR="00CD7B79" w:rsidRPr="003B4E48" w:rsidRDefault="00CD7B79" w:rsidP="0089676F">
            <w:pPr>
              <w:jc w:val="center"/>
            </w:pPr>
            <w:r>
              <w:t>10</w:t>
            </w:r>
          </w:p>
        </w:tc>
      </w:tr>
      <w:tr w:rsidR="00F3030E" w:rsidRPr="003B4E48" w14:paraId="4A8E5E07" w14:textId="77777777" w:rsidTr="006945F9">
        <w:trPr>
          <w:trHeight w:val="437"/>
        </w:trPr>
        <w:tc>
          <w:tcPr>
            <w:tcW w:w="1497" w:type="dxa"/>
            <w:vMerge w:val="restart"/>
            <w:vAlign w:val="center"/>
          </w:tcPr>
          <w:p w14:paraId="54CBF2D1" w14:textId="77777777" w:rsidR="00F3030E" w:rsidRPr="00E1641F" w:rsidRDefault="00F3030E" w:rsidP="00F3030E">
            <w:pPr>
              <w:jc w:val="center"/>
              <w:rPr>
                <w:sz w:val="22"/>
                <w:szCs w:val="22"/>
              </w:rPr>
            </w:pPr>
            <w:r w:rsidRPr="00E1641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</w:tcPr>
          <w:p w14:paraId="2F2F1E28" w14:textId="77777777" w:rsidR="00F3030E" w:rsidRPr="00F02517" w:rsidRDefault="00F3030E" w:rsidP="00F3030E">
            <w:pPr>
              <w:textAlignment w:val="baseline"/>
            </w:pPr>
            <w:r w:rsidRPr="00141D9D">
              <w:t>Техническое обслуживание уличного освещения на территории</w:t>
            </w:r>
            <w:r>
              <w:t xml:space="preserve"> МО «Город Всеволожск».</w:t>
            </w:r>
          </w:p>
          <w:p w14:paraId="3DA4C364" w14:textId="77777777" w:rsidR="00F3030E" w:rsidRPr="00F02517" w:rsidRDefault="00F3030E" w:rsidP="00F3030E">
            <w:pPr>
              <w:textAlignment w:val="baseline"/>
            </w:pPr>
          </w:p>
        </w:tc>
        <w:tc>
          <w:tcPr>
            <w:tcW w:w="2331" w:type="dxa"/>
          </w:tcPr>
          <w:p w14:paraId="74E8AB84" w14:textId="77777777" w:rsidR="00F3030E" w:rsidRPr="00E1641F" w:rsidRDefault="00F3030E" w:rsidP="00F3030E">
            <w:pPr>
              <w:jc w:val="center"/>
              <w:rPr>
                <w:sz w:val="22"/>
                <w:szCs w:val="22"/>
              </w:rPr>
            </w:pPr>
            <w:r w:rsidRPr="00E1641F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 значение</w:t>
            </w:r>
          </w:p>
        </w:tc>
        <w:tc>
          <w:tcPr>
            <w:tcW w:w="993" w:type="dxa"/>
            <w:vMerge w:val="restart"/>
          </w:tcPr>
          <w:p w14:paraId="1D08DF24" w14:textId="77777777" w:rsidR="00F3030E" w:rsidRPr="00F02517" w:rsidRDefault="00F3030E" w:rsidP="00F3030E">
            <w:pPr>
              <w:jc w:val="center"/>
              <w:textAlignment w:val="baseline"/>
            </w:pPr>
            <w:r>
              <w:t>м</w:t>
            </w:r>
          </w:p>
          <w:p w14:paraId="7865290A" w14:textId="77777777" w:rsidR="00F3030E" w:rsidRPr="00F02517" w:rsidRDefault="00F3030E" w:rsidP="00F3030E">
            <w:pPr>
              <w:jc w:val="center"/>
              <w:textAlignment w:val="baseline"/>
            </w:pPr>
          </w:p>
        </w:tc>
        <w:tc>
          <w:tcPr>
            <w:tcW w:w="1134" w:type="dxa"/>
          </w:tcPr>
          <w:p w14:paraId="5BE450FA" w14:textId="77777777" w:rsidR="00F3030E" w:rsidRPr="00F02517" w:rsidRDefault="00F3030E" w:rsidP="00F3030E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610379D5" w14:textId="77777777" w:rsidR="00F3030E" w:rsidRPr="00F02517" w:rsidRDefault="00F3030E" w:rsidP="00F3030E">
            <w:pPr>
              <w:jc w:val="center"/>
              <w:textAlignment w:val="baseline"/>
            </w:pPr>
            <w:r>
              <w:t>298 400,00</w:t>
            </w:r>
          </w:p>
        </w:tc>
        <w:tc>
          <w:tcPr>
            <w:tcW w:w="1275" w:type="dxa"/>
          </w:tcPr>
          <w:p w14:paraId="5D65D99D" w14:textId="77777777" w:rsidR="00F3030E" w:rsidRPr="00F02517" w:rsidRDefault="00F3030E" w:rsidP="00F3030E">
            <w:pPr>
              <w:jc w:val="center"/>
              <w:textAlignment w:val="baseline"/>
            </w:pPr>
            <w:r>
              <w:t>298 800,00</w:t>
            </w:r>
          </w:p>
        </w:tc>
        <w:tc>
          <w:tcPr>
            <w:tcW w:w="1134" w:type="dxa"/>
          </w:tcPr>
          <w:p w14:paraId="275A31D4" w14:textId="77777777" w:rsidR="00F3030E" w:rsidRDefault="00F3030E" w:rsidP="00F3030E">
            <w:r w:rsidRPr="009041D0">
              <w:t>298 800,00</w:t>
            </w:r>
          </w:p>
        </w:tc>
        <w:tc>
          <w:tcPr>
            <w:tcW w:w="1276" w:type="dxa"/>
          </w:tcPr>
          <w:p w14:paraId="4A366B08" w14:textId="77777777" w:rsidR="00F3030E" w:rsidRDefault="00F3030E" w:rsidP="00F3030E">
            <w:r w:rsidRPr="009041D0">
              <w:t>298 800,00</w:t>
            </w:r>
          </w:p>
        </w:tc>
        <w:tc>
          <w:tcPr>
            <w:tcW w:w="1276" w:type="dxa"/>
          </w:tcPr>
          <w:p w14:paraId="24B4E3A8" w14:textId="77777777" w:rsidR="00F3030E" w:rsidRDefault="00F3030E" w:rsidP="00F3030E">
            <w:r w:rsidRPr="009041D0">
              <w:t>298 800,00</w:t>
            </w:r>
          </w:p>
        </w:tc>
      </w:tr>
      <w:tr w:rsidR="00CD7B79" w:rsidRPr="003B4E48" w14:paraId="078EF9E3" w14:textId="77777777" w:rsidTr="006945F9">
        <w:trPr>
          <w:trHeight w:val="413"/>
        </w:trPr>
        <w:tc>
          <w:tcPr>
            <w:tcW w:w="1497" w:type="dxa"/>
            <w:vMerge/>
            <w:vAlign w:val="center"/>
          </w:tcPr>
          <w:p w14:paraId="52B9FCA5" w14:textId="77777777" w:rsidR="00CD7B79" w:rsidRPr="00E1641F" w:rsidRDefault="00CD7B79" w:rsidP="00CD7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14:paraId="441E386F" w14:textId="77777777" w:rsidR="00CD7B79" w:rsidRPr="00E1641F" w:rsidRDefault="00CD7B79" w:rsidP="00CD7B79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Align w:val="center"/>
          </w:tcPr>
          <w:p w14:paraId="5667C2C7" w14:textId="77777777" w:rsidR="00CD7B79" w:rsidRPr="007A2E18" w:rsidRDefault="00CD7B79" w:rsidP="0006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3" w:type="dxa"/>
            <w:vMerge/>
          </w:tcPr>
          <w:p w14:paraId="65A83EEE" w14:textId="77777777" w:rsidR="00CD7B79" w:rsidRPr="00E1641F" w:rsidRDefault="00CD7B79" w:rsidP="00CD7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2832D38" w14:textId="77777777" w:rsidR="00CD7B79" w:rsidRPr="00F02517" w:rsidRDefault="00CD7B79" w:rsidP="00CD7B79">
            <w:pPr>
              <w:jc w:val="center"/>
              <w:textAlignment w:val="baseline"/>
            </w:pPr>
            <w:r w:rsidRPr="002E344F">
              <w:t>298</w:t>
            </w:r>
            <w:r>
              <w:t> </w:t>
            </w:r>
            <w:r w:rsidRPr="002E344F">
              <w:t>000</w:t>
            </w:r>
            <w:r>
              <w:t>,00</w:t>
            </w:r>
          </w:p>
        </w:tc>
        <w:tc>
          <w:tcPr>
            <w:tcW w:w="1134" w:type="dxa"/>
          </w:tcPr>
          <w:p w14:paraId="7D6A8160" w14:textId="77777777" w:rsidR="00CD7B79" w:rsidRPr="00F02517" w:rsidRDefault="00CD7B79" w:rsidP="00CD7B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275" w:type="dxa"/>
          </w:tcPr>
          <w:p w14:paraId="79F23D61" w14:textId="77777777" w:rsidR="00CD7B79" w:rsidRPr="00F02517" w:rsidRDefault="00CD7B79" w:rsidP="00CD7B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134" w:type="dxa"/>
          </w:tcPr>
          <w:p w14:paraId="5D29AC98" w14:textId="77777777" w:rsidR="00CD7B79" w:rsidRPr="00F02517" w:rsidRDefault="00CD7B79" w:rsidP="00CD7B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276" w:type="dxa"/>
          </w:tcPr>
          <w:p w14:paraId="22CF34E3" w14:textId="77777777" w:rsidR="00CD7B79" w:rsidRPr="00F02517" w:rsidRDefault="00CD7B79" w:rsidP="00CD7B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276" w:type="dxa"/>
          </w:tcPr>
          <w:p w14:paraId="022CB100" w14:textId="77777777" w:rsidR="00CD7B79" w:rsidRPr="00F02517" w:rsidRDefault="00CD7B79" w:rsidP="00CD7B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</w:tr>
      <w:tr w:rsidR="000139FF" w:rsidRPr="003B4E48" w14:paraId="22CBB101" w14:textId="77777777" w:rsidTr="006945F9">
        <w:trPr>
          <w:trHeight w:val="351"/>
        </w:trPr>
        <w:tc>
          <w:tcPr>
            <w:tcW w:w="1497" w:type="dxa"/>
            <w:vMerge w:val="restart"/>
            <w:vAlign w:val="center"/>
          </w:tcPr>
          <w:p w14:paraId="13152561" w14:textId="77777777" w:rsidR="000139FF" w:rsidRPr="003B4E48" w:rsidRDefault="000139FF" w:rsidP="000139FF">
            <w:pPr>
              <w:jc w:val="center"/>
            </w:pPr>
            <w:r>
              <w:t>2.</w:t>
            </w:r>
          </w:p>
        </w:tc>
        <w:tc>
          <w:tcPr>
            <w:tcW w:w="3685" w:type="dxa"/>
            <w:vMerge w:val="restart"/>
          </w:tcPr>
          <w:p w14:paraId="2D47AF48" w14:textId="77777777" w:rsidR="000139FF" w:rsidRPr="00F02517" w:rsidRDefault="000139FF" w:rsidP="000139FF">
            <w:pPr>
              <w:autoSpaceDE w:val="0"/>
              <w:autoSpaceDN w:val="0"/>
              <w:adjustRightInd w:val="0"/>
            </w:pPr>
            <w:r w:rsidRPr="00141D9D">
              <w:t>Убо</w:t>
            </w:r>
            <w:r>
              <w:t>рка несанкционированных свалок.</w:t>
            </w:r>
          </w:p>
        </w:tc>
        <w:tc>
          <w:tcPr>
            <w:tcW w:w="2331" w:type="dxa"/>
          </w:tcPr>
          <w:p w14:paraId="321C1877" w14:textId="77777777" w:rsidR="000139FF" w:rsidRPr="00E1641F" w:rsidRDefault="000139FF" w:rsidP="000139FF">
            <w:pPr>
              <w:jc w:val="center"/>
              <w:rPr>
                <w:sz w:val="22"/>
                <w:szCs w:val="22"/>
              </w:rPr>
            </w:pPr>
            <w:r w:rsidRPr="00E1641F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>овое значение</w:t>
            </w:r>
          </w:p>
        </w:tc>
        <w:tc>
          <w:tcPr>
            <w:tcW w:w="993" w:type="dxa"/>
            <w:vMerge w:val="restart"/>
          </w:tcPr>
          <w:p w14:paraId="7AE34B01" w14:textId="77777777" w:rsidR="000139FF" w:rsidRPr="00F02517" w:rsidRDefault="000139FF" w:rsidP="000139FF">
            <w:pPr>
              <w:jc w:val="center"/>
              <w:textAlignment w:val="baseline"/>
            </w:pPr>
            <w:r w:rsidRPr="00C547E3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CC16FA4" w14:textId="77777777" w:rsidR="000139FF" w:rsidRPr="00F02517" w:rsidRDefault="000139FF" w:rsidP="000139FF">
            <w:pPr>
              <w:jc w:val="center"/>
              <w:textAlignment w:val="baseline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23E4DBFE" w14:textId="77777777" w:rsidR="000139FF" w:rsidRPr="00F02517" w:rsidRDefault="000139FF" w:rsidP="000139FF">
            <w:pPr>
              <w:jc w:val="center"/>
              <w:textAlignment w:val="baseline"/>
            </w:pPr>
            <w:r>
              <w:t>2 888,00</w:t>
            </w:r>
          </w:p>
        </w:tc>
        <w:tc>
          <w:tcPr>
            <w:tcW w:w="1275" w:type="dxa"/>
          </w:tcPr>
          <w:p w14:paraId="1DD86B07" w14:textId="77777777" w:rsidR="000139FF" w:rsidRPr="00F02517" w:rsidRDefault="000139FF" w:rsidP="000139FF">
            <w:pPr>
              <w:jc w:val="center"/>
              <w:textAlignment w:val="baseline"/>
            </w:pPr>
            <w:r>
              <w:t>2 999</w:t>
            </w:r>
            <w:r w:rsidRPr="00991D71">
              <w:t>,00</w:t>
            </w:r>
          </w:p>
        </w:tc>
        <w:tc>
          <w:tcPr>
            <w:tcW w:w="1134" w:type="dxa"/>
          </w:tcPr>
          <w:p w14:paraId="128EB786" w14:textId="77777777" w:rsidR="000139FF" w:rsidRPr="00F02517" w:rsidRDefault="000139FF" w:rsidP="000139FF">
            <w:pPr>
              <w:jc w:val="center"/>
              <w:textAlignment w:val="baseline"/>
            </w:pPr>
            <w:r>
              <w:t>2 999</w:t>
            </w:r>
            <w:r w:rsidRPr="00991D71">
              <w:t>,00</w:t>
            </w:r>
          </w:p>
        </w:tc>
        <w:tc>
          <w:tcPr>
            <w:tcW w:w="1276" w:type="dxa"/>
          </w:tcPr>
          <w:p w14:paraId="08234A34" w14:textId="77777777" w:rsidR="000139FF" w:rsidRPr="00F02517" w:rsidRDefault="000139FF" w:rsidP="000139FF">
            <w:pPr>
              <w:jc w:val="center"/>
              <w:textAlignment w:val="baseline"/>
            </w:pPr>
            <w:r>
              <w:t>2 999</w:t>
            </w:r>
            <w:r w:rsidRPr="00991D71">
              <w:t>,00</w:t>
            </w:r>
          </w:p>
        </w:tc>
        <w:tc>
          <w:tcPr>
            <w:tcW w:w="1276" w:type="dxa"/>
          </w:tcPr>
          <w:p w14:paraId="4CE25B0C" w14:textId="77777777" w:rsidR="000139FF" w:rsidRPr="00F02517" w:rsidRDefault="000139FF" w:rsidP="000139FF">
            <w:pPr>
              <w:jc w:val="center"/>
              <w:textAlignment w:val="baseline"/>
            </w:pPr>
            <w:r>
              <w:t>2 999</w:t>
            </w:r>
            <w:r w:rsidRPr="00991D71">
              <w:t>,00</w:t>
            </w:r>
          </w:p>
        </w:tc>
      </w:tr>
      <w:tr w:rsidR="00067279" w:rsidRPr="003B4E48" w14:paraId="72F972D8" w14:textId="77777777" w:rsidTr="006945F9">
        <w:trPr>
          <w:trHeight w:val="347"/>
        </w:trPr>
        <w:tc>
          <w:tcPr>
            <w:tcW w:w="1497" w:type="dxa"/>
            <w:vMerge/>
            <w:vAlign w:val="center"/>
          </w:tcPr>
          <w:p w14:paraId="7B523E70" w14:textId="77777777" w:rsidR="00067279" w:rsidRPr="003B4E48" w:rsidRDefault="00067279" w:rsidP="00067279">
            <w:pPr>
              <w:jc w:val="center"/>
            </w:pPr>
          </w:p>
        </w:tc>
        <w:tc>
          <w:tcPr>
            <w:tcW w:w="3685" w:type="dxa"/>
            <w:vMerge/>
          </w:tcPr>
          <w:p w14:paraId="1D324F0B" w14:textId="77777777" w:rsidR="00067279" w:rsidRPr="00141D9D" w:rsidRDefault="00067279" w:rsidP="00067279">
            <w:pPr>
              <w:autoSpaceDE w:val="0"/>
              <w:autoSpaceDN w:val="0"/>
              <w:adjustRightInd w:val="0"/>
            </w:pPr>
          </w:p>
        </w:tc>
        <w:tc>
          <w:tcPr>
            <w:tcW w:w="2331" w:type="dxa"/>
            <w:vAlign w:val="center"/>
          </w:tcPr>
          <w:p w14:paraId="2E0F1251" w14:textId="77777777" w:rsidR="00067279" w:rsidRPr="007A2E18" w:rsidRDefault="00067279" w:rsidP="00067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993" w:type="dxa"/>
            <w:vMerge/>
          </w:tcPr>
          <w:p w14:paraId="133E858B" w14:textId="77777777" w:rsidR="00067279" w:rsidRPr="003B4E48" w:rsidRDefault="00067279" w:rsidP="00067279">
            <w:pPr>
              <w:jc w:val="center"/>
            </w:pPr>
          </w:p>
        </w:tc>
        <w:tc>
          <w:tcPr>
            <w:tcW w:w="1134" w:type="dxa"/>
          </w:tcPr>
          <w:p w14:paraId="6095F059" w14:textId="77777777" w:rsidR="00067279" w:rsidRDefault="00067279" w:rsidP="00067279">
            <w:pPr>
              <w:jc w:val="center"/>
            </w:pPr>
            <w:r>
              <w:t>2 777,00</w:t>
            </w:r>
          </w:p>
        </w:tc>
        <w:tc>
          <w:tcPr>
            <w:tcW w:w="1134" w:type="dxa"/>
          </w:tcPr>
          <w:p w14:paraId="733271C7" w14:textId="77777777" w:rsidR="00067279" w:rsidRPr="00F02517" w:rsidRDefault="00067279" w:rsidP="000672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275" w:type="dxa"/>
          </w:tcPr>
          <w:p w14:paraId="7143CB43" w14:textId="77777777" w:rsidR="00067279" w:rsidRPr="00F02517" w:rsidRDefault="00067279" w:rsidP="000672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134" w:type="dxa"/>
          </w:tcPr>
          <w:p w14:paraId="50D9BFCD" w14:textId="77777777" w:rsidR="00067279" w:rsidRPr="00F02517" w:rsidRDefault="00067279" w:rsidP="000672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276" w:type="dxa"/>
          </w:tcPr>
          <w:p w14:paraId="4C9FFC0E" w14:textId="77777777" w:rsidR="00067279" w:rsidRPr="00F02517" w:rsidRDefault="00067279" w:rsidP="000672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  <w:tc>
          <w:tcPr>
            <w:tcW w:w="1276" w:type="dxa"/>
          </w:tcPr>
          <w:p w14:paraId="30958419" w14:textId="77777777" w:rsidR="00067279" w:rsidRPr="00F02517" w:rsidRDefault="00067279" w:rsidP="00067279">
            <w:pPr>
              <w:tabs>
                <w:tab w:val="center" w:pos="459"/>
              </w:tabs>
              <w:textAlignment w:val="baseline"/>
            </w:pPr>
            <w:r>
              <w:rPr>
                <w:sz w:val="22"/>
                <w:szCs w:val="22"/>
              </w:rPr>
              <w:tab/>
              <w:t>Х</w:t>
            </w:r>
          </w:p>
        </w:tc>
      </w:tr>
    </w:tbl>
    <w:p w14:paraId="66B7B869" w14:textId="77777777" w:rsidR="008F6C3B" w:rsidRDefault="00C01188" w:rsidP="00C01188">
      <w:pPr>
        <w:jc w:val="right"/>
        <w:rPr>
          <w:sz w:val="26"/>
          <w:szCs w:val="26"/>
        </w:rPr>
      </w:pPr>
      <w:bookmarkStart w:id="3" w:name="Par768"/>
      <w:bookmarkEnd w:id="3"/>
      <w:r>
        <w:rPr>
          <w:sz w:val="26"/>
          <w:szCs w:val="26"/>
        </w:rPr>
        <w:t xml:space="preserve">  </w:t>
      </w:r>
    </w:p>
    <w:p w14:paraId="312A7C5F" w14:textId="77777777" w:rsidR="00DB2758" w:rsidRDefault="00DB2758" w:rsidP="00725E98">
      <w:pPr>
        <w:ind w:right="-709"/>
        <w:jc w:val="right"/>
        <w:rPr>
          <w:sz w:val="24"/>
          <w:szCs w:val="24"/>
        </w:rPr>
      </w:pPr>
    </w:p>
    <w:p w14:paraId="45F21563" w14:textId="77777777" w:rsidR="00C974D8" w:rsidRDefault="00C974D8" w:rsidP="00725E98">
      <w:pPr>
        <w:ind w:right="-709"/>
        <w:jc w:val="right"/>
        <w:rPr>
          <w:sz w:val="24"/>
          <w:szCs w:val="24"/>
        </w:rPr>
      </w:pPr>
    </w:p>
    <w:p w14:paraId="732B5EBD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61DE6874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2C5A0448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14630557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35D0A383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201DA851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2CCEE918" w14:textId="77777777" w:rsidR="001B581F" w:rsidRDefault="001B581F" w:rsidP="00725E98">
      <w:pPr>
        <w:ind w:right="-709"/>
        <w:jc w:val="right"/>
        <w:rPr>
          <w:sz w:val="24"/>
          <w:szCs w:val="24"/>
        </w:rPr>
      </w:pPr>
    </w:p>
    <w:p w14:paraId="18D10401" w14:textId="77777777" w:rsidR="001B581F" w:rsidRDefault="001B58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38FFB3" w14:textId="77777777" w:rsidR="00C84C05" w:rsidRDefault="00C01188" w:rsidP="00992C56">
      <w:pPr>
        <w:jc w:val="right"/>
        <w:rPr>
          <w:sz w:val="24"/>
          <w:szCs w:val="24"/>
        </w:rPr>
      </w:pPr>
      <w:r w:rsidRPr="009E3415">
        <w:rPr>
          <w:sz w:val="24"/>
          <w:szCs w:val="24"/>
        </w:rPr>
        <w:lastRenderedPageBreak/>
        <w:t xml:space="preserve"> Приложение 2</w:t>
      </w:r>
    </w:p>
    <w:p w14:paraId="214BA9B1" w14:textId="0CC9D8D8" w:rsidR="009E3415" w:rsidRPr="009E3415" w:rsidRDefault="00C84C05" w:rsidP="00992C56">
      <w:pPr>
        <w:jc w:val="right"/>
        <w:rPr>
          <w:sz w:val="24"/>
          <w:szCs w:val="24"/>
        </w:rPr>
      </w:pPr>
      <w:r w:rsidRPr="0086329F">
        <w:rPr>
          <w:sz w:val="24"/>
          <w:szCs w:val="24"/>
        </w:rPr>
        <w:t>к Муниципальной программе</w:t>
      </w:r>
      <w:r w:rsidR="00C01188" w:rsidRPr="009E3415">
        <w:rPr>
          <w:sz w:val="24"/>
          <w:szCs w:val="24"/>
        </w:rPr>
        <w:t xml:space="preserve"> </w:t>
      </w:r>
    </w:p>
    <w:p w14:paraId="6EB9A478" w14:textId="77777777" w:rsidR="00C01188" w:rsidRPr="00F02517" w:rsidRDefault="00C01188" w:rsidP="00530862">
      <w:pPr>
        <w:jc w:val="center"/>
        <w:rPr>
          <w:sz w:val="24"/>
          <w:highlight w:val="yellow"/>
        </w:rPr>
      </w:pPr>
    </w:p>
    <w:p w14:paraId="62E78022" w14:textId="77777777" w:rsidR="009E3415" w:rsidRDefault="00067279" w:rsidP="00530862">
      <w:pPr>
        <w:jc w:val="center"/>
        <w:rPr>
          <w:sz w:val="28"/>
          <w:szCs w:val="28"/>
        </w:rPr>
      </w:pPr>
      <w:r w:rsidRPr="009A2D27">
        <w:rPr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 w:rsidRPr="0089676F">
        <w:rPr>
          <w:sz w:val="28"/>
          <w:szCs w:val="28"/>
        </w:rPr>
        <w:t>«</w:t>
      </w:r>
      <w:r w:rsidR="005B213A" w:rsidRPr="00EE173D">
        <w:rPr>
          <w:bCs/>
          <w:spacing w:val="-6"/>
          <w:sz w:val="28"/>
          <w:szCs w:val="28"/>
        </w:rPr>
        <w:t>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</w:t>
      </w:r>
      <w:r w:rsidRPr="0089676F">
        <w:rPr>
          <w:sz w:val="28"/>
          <w:szCs w:val="28"/>
        </w:rPr>
        <w:t>»</w:t>
      </w:r>
    </w:p>
    <w:p w14:paraId="662B91F5" w14:textId="77777777" w:rsidR="0009761C" w:rsidRPr="00067279" w:rsidRDefault="0009761C" w:rsidP="00067279">
      <w:pPr>
        <w:jc w:val="center"/>
        <w:rPr>
          <w:sz w:val="28"/>
          <w:szCs w:val="28"/>
        </w:rPr>
      </w:pPr>
    </w:p>
    <w:tbl>
      <w:tblPr>
        <w:tblW w:w="15735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8"/>
        <w:gridCol w:w="2495"/>
        <w:gridCol w:w="1418"/>
        <w:gridCol w:w="2268"/>
        <w:gridCol w:w="3005"/>
        <w:gridCol w:w="1814"/>
        <w:gridCol w:w="2126"/>
        <w:gridCol w:w="931"/>
      </w:tblGrid>
      <w:tr w:rsidR="009E3415" w:rsidRPr="00643CCA" w14:paraId="3DA07895" w14:textId="77777777" w:rsidTr="00C51822">
        <w:tc>
          <w:tcPr>
            <w:tcW w:w="1678" w:type="dxa"/>
          </w:tcPr>
          <w:p w14:paraId="308B5CA4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N п/п</w:t>
            </w:r>
          </w:p>
        </w:tc>
        <w:tc>
          <w:tcPr>
            <w:tcW w:w="2495" w:type="dxa"/>
          </w:tcPr>
          <w:p w14:paraId="6D6DC3FC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Наименование показателя</w:t>
            </w:r>
          </w:p>
        </w:tc>
        <w:tc>
          <w:tcPr>
            <w:tcW w:w="1418" w:type="dxa"/>
          </w:tcPr>
          <w:p w14:paraId="27049488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Единица измерения</w:t>
            </w:r>
          </w:p>
        </w:tc>
        <w:tc>
          <w:tcPr>
            <w:tcW w:w="2268" w:type="dxa"/>
          </w:tcPr>
          <w:p w14:paraId="75C2F427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Временная характеристика</w:t>
            </w:r>
          </w:p>
        </w:tc>
        <w:tc>
          <w:tcPr>
            <w:tcW w:w="3005" w:type="dxa"/>
          </w:tcPr>
          <w:p w14:paraId="531D78B3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1814" w:type="dxa"/>
          </w:tcPr>
          <w:p w14:paraId="2CAC40AC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Срок предоставления отчетности</w:t>
            </w:r>
          </w:p>
        </w:tc>
        <w:tc>
          <w:tcPr>
            <w:tcW w:w="2126" w:type="dxa"/>
          </w:tcPr>
          <w:p w14:paraId="6739D18F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Ответственный за сбор данных по показателю</w:t>
            </w:r>
          </w:p>
        </w:tc>
        <w:tc>
          <w:tcPr>
            <w:tcW w:w="931" w:type="dxa"/>
          </w:tcPr>
          <w:p w14:paraId="30295B4D" w14:textId="77777777" w:rsidR="009E3415" w:rsidRPr="00992C56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92C56">
              <w:rPr>
                <w:sz w:val="22"/>
              </w:rPr>
              <w:t>Реквизиты акта</w:t>
            </w:r>
          </w:p>
        </w:tc>
      </w:tr>
      <w:tr w:rsidR="009E3415" w:rsidRPr="00643CCA" w14:paraId="2DB144B8" w14:textId="77777777" w:rsidTr="00C51822">
        <w:tc>
          <w:tcPr>
            <w:tcW w:w="1678" w:type="dxa"/>
          </w:tcPr>
          <w:p w14:paraId="503EBD47" w14:textId="77777777" w:rsidR="009E3415" w:rsidRPr="0095257D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1</w:t>
            </w:r>
          </w:p>
        </w:tc>
        <w:tc>
          <w:tcPr>
            <w:tcW w:w="2495" w:type="dxa"/>
          </w:tcPr>
          <w:p w14:paraId="11F01BC5" w14:textId="77777777" w:rsidR="009E3415" w:rsidRPr="0095257D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2</w:t>
            </w:r>
          </w:p>
        </w:tc>
        <w:tc>
          <w:tcPr>
            <w:tcW w:w="1418" w:type="dxa"/>
          </w:tcPr>
          <w:p w14:paraId="43661947" w14:textId="77777777" w:rsidR="009E3415" w:rsidRPr="0095257D" w:rsidRDefault="009E341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3</w:t>
            </w:r>
          </w:p>
        </w:tc>
        <w:tc>
          <w:tcPr>
            <w:tcW w:w="2268" w:type="dxa"/>
          </w:tcPr>
          <w:p w14:paraId="3EE481EC" w14:textId="77777777" w:rsidR="009E3415" w:rsidRPr="0095257D" w:rsidRDefault="007A79B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4</w:t>
            </w:r>
          </w:p>
        </w:tc>
        <w:tc>
          <w:tcPr>
            <w:tcW w:w="3005" w:type="dxa"/>
          </w:tcPr>
          <w:p w14:paraId="5F591F5D" w14:textId="77777777" w:rsidR="009E3415" w:rsidRPr="0095257D" w:rsidRDefault="007A79B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5</w:t>
            </w:r>
          </w:p>
        </w:tc>
        <w:tc>
          <w:tcPr>
            <w:tcW w:w="1814" w:type="dxa"/>
          </w:tcPr>
          <w:p w14:paraId="79150A73" w14:textId="77777777" w:rsidR="009E3415" w:rsidRPr="0095257D" w:rsidRDefault="007A79B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6</w:t>
            </w:r>
          </w:p>
        </w:tc>
        <w:tc>
          <w:tcPr>
            <w:tcW w:w="2126" w:type="dxa"/>
          </w:tcPr>
          <w:p w14:paraId="373ECB8C" w14:textId="77777777" w:rsidR="009E3415" w:rsidRPr="0095257D" w:rsidRDefault="007A79B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7</w:t>
            </w:r>
          </w:p>
        </w:tc>
        <w:tc>
          <w:tcPr>
            <w:tcW w:w="931" w:type="dxa"/>
          </w:tcPr>
          <w:p w14:paraId="7F1397BE" w14:textId="77777777" w:rsidR="009E3415" w:rsidRPr="0095257D" w:rsidRDefault="007A79B5" w:rsidP="00FD60A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8</w:t>
            </w:r>
          </w:p>
        </w:tc>
      </w:tr>
      <w:tr w:rsidR="0095257D" w:rsidRPr="00643CCA" w14:paraId="0E53D9FC" w14:textId="77777777" w:rsidTr="00C51822">
        <w:trPr>
          <w:trHeight w:val="1364"/>
        </w:trPr>
        <w:tc>
          <w:tcPr>
            <w:tcW w:w="1678" w:type="dxa"/>
          </w:tcPr>
          <w:p w14:paraId="04A60184" w14:textId="77777777" w:rsidR="0095257D" w:rsidRPr="0095257D" w:rsidRDefault="0095257D" w:rsidP="009525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495" w:type="dxa"/>
          </w:tcPr>
          <w:p w14:paraId="6F94E10B" w14:textId="46A34F40" w:rsidR="0095257D" w:rsidRPr="0095257D" w:rsidRDefault="0095257D" w:rsidP="0095257D">
            <w:pPr>
              <w:textAlignment w:val="baseline"/>
            </w:pPr>
            <w:r w:rsidRPr="0095257D">
              <w:t>Техническое обслуживание уличного освещения на территории МО «Город Всеволожск»</w:t>
            </w:r>
            <w:r w:rsidR="00C000EA">
              <w:t xml:space="preserve">, </w:t>
            </w:r>
            <w:r w:rsidR="00C000EA" w:rsidRPr="00ED3758">
              <w:t>протяженность</w:t>
            </w:r>
            <w:r w:rsidRPr="00ED3758">
              <w:t>.</w:t>
            </w:r>
          </w:p>
          <w:p w14:paraId="3D8A56C3" w14:textId="77777777" w:rsidR="0095257D" w:rsidRPr="0095257D" w:rsidRDefault="0095257D" w:rsidP="0095257D"/>
        </w:tc>
        <w:tc>
          <w:tcPr>
            <w:tcW w:w="1418" w:type="dxa"/>
          </w:tcPr>
          <w:p w14:paraId="7F2F42BD" w14:textId="77777777" w:rsidR="0095257D" w:rsidRPr="0095257D" w:rsidRDefault="0095257D" w:rsidP="009525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м</w:t>
            </w:r>
          </w:p>
        </w:tc>
        <w:tc>
          <w:tcPr>
            <w:tcW w:w="2268" w:type="dxa"/>
          </w:tcPr>
          <w:p w14:paraId="53204CF0" w14:textId="77777777" w:rsidR="0095257D" w:rsidRPr="0095257D" w:rsidRDefault="0095257D" w:rsidP="009525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95257D">
              <w:rPr>
                <w:sz w:val="22"/>
              </w:rPr>
              <w:t>ежегодно</w:t>
            </w:r>
          </w:p>
        </w:tc>
        <w:tc>
          <w:tcPr>
            <w:tcW w:w="3005" w:type="dxa"/>
          </w:tcPr>
          <w:p w14:paraId="19346BD5" w14:textId="77777777" w:rsidR="0095257D" w:rsidRPr="0095257D" w:rsidRDefault="0095257D" w:rsidP="0095257D">
            <w:r w:rsidRPr="0095257D">
              <w:t>Фактическое наблюдение (выездное обследование)</w:t>
            </w:r>
          </w:p>
        </w:tc>
        <w:tc>
          <w:tcPr>
            <w:tcW w:w="1814" w:type="dxa"/>
          </w:tcPr>
          <w:p w14:paraId="0B19794A" w14:textId="77777777" w:rsidR="0095257D" w:rsidRPr="0095257D" w:rsidRDefault="0095257D" w:rsidP="009525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95257D">
              <w:rPr>
                <w:sz w:val="22"/>
                <w:szCs w:val="22"/>
              </w:rPr>
              <w:t>До 20 февраля года, следующего за отчетным периодом</w:t>
            </w:r>
          </w:p>
        </w:tc>
        <w:tc>
          <w:tcPr>
            <w:tcW w:w="2126" w:type="dxa"/>
          </w:tcPr>
          <w:p w14:paraId="6B4EB41E" w14:textId="77777777" w:rsidR="004826F8" w:rsidRPr="004826F8" w:rsidRDefault="004826F8" w:rsidP="004826F8">
            <w:pPr>
              <w:widowControl w:val="0"/>
              <w:autoSpaceDE w:val="0"/>
              <w:autoSpaceDN w:val="0"/>
              <w:rPr>
                <w:sz w:val="22"/>
              </w:rPr>
            </w:pPr>
            <w:r w:rsidRPr="004826F8">
              <w:rPr>
                <w:sz w:val="22"/>
              </w:rPr>
              <w:t>Отдел жилищно-коммунального хозяйства города;</w:t>
            </w:r>
          </w:p>
          <w:p w14:paraId="4560D17E" w14:textId="77777777" w:rsidR="0095257D" w:rsidRPr="0095257D" w:rsidRDefault="004826F8" w:rsidP="004826F8">
            <w:pPr>
              <w:widowControl w:val="0"/>
              <w:autoSpaceDE w:val="0"/>
              <w:autoSpaceDN w:val="0"/>
              <w:rPr>
                <w:sz w:val="22"/>
              </w:rPr>
            </w:pPr>
            <w:r w:rsidRPr="004826F8">
              <w:rPr>
                <w:sz w:val="22"/>
              </w:rPr>
              <w:t>МУ «Всеволожская муниципальная управляющая компания»</w:t>
            </w:r>
          </w:p>
        </w:tc>
        <w:tc>
          <w:tcPr>
            <w:tcW w:w="931" w:type="dxa"/>
          </w:tcPr>
          <w:p w14:paraId="2E51AC83" w14:textId="77777777" w:rsidR="0095257D" w:rsidRPr="0095257D" w:rsidRDefault="0095257D" w:rsidP="009525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95257D" w:rsidRPr="003B4E48" w14:paraId="4E6D8D8A" w14:textId="77777777" w:rsidTr="00C51822">
        <w:trPr>
          <w:trHeight w:val="1518"/>
        </w:trPr>
        <w:tc>
          <w:tcPr>
            <w:tcW w:w="1678" w:type="dxa"/>
          </w:tcPr>
          <w:p w14:paraId="41DE5B75" w14:textId="77777777" w:rsidR="0095257D" w:rsidRPr="0095257D" w:rsidRDefault="0095257D" w:rsidP="0095257D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5257D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2495" w:type="dxa"/>
          </w:tcPr>
          <w:p w14:paraId="0A677937" w14:textId="02241C9A" w:rsidR="0095257D" w:rsidRPr="0095257D" w:rsidRDefault="0095257D" w:rsidP="0095257D">
            <w:r w:rsidRPr="0095257D">
              <w:t>Уборка несанкционированных свалок</w:t>
            </w:r>
            <w:r w:rsidR="00C000EA" w:rsidRPr="00ED3758">
              <w:t>, объем</w:t>
            </w:r>
            <w:r w:rsidRPr="00ED3758">
              <w:t>.</w:t>
            </w:r>
          </w:p>
        </w:tc>
        <w:tc>
          <w:tcPr>
            <w:tcW w:w="1418" w:type="dxa"/>
          </w:tcPr>
          <w:p w14:paraId="3EA1E110" w14:textId="77777777" w:rsidR="0095257D" w:rsidRPr="0095257D" w:rsidRDefault="0095257D" w:rsidP="0095257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vertAlign w:val="superscript"/>
              </w:rPr>
            </w:pPr>
            <w:r w:rsidRPr="0095257D">
              <w:rPr>
                <w:sz w:val="22"/>
                <w:szCs w:val="22"/>
              </w:rPr>
              <w:t>м</w:t>
            </w:r>
            <w:r w:rsidRPr="0095257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 w14:paraId="6343F17C" w14:textId="77777777" w:rsidR="0095257D" w:rsidRPr="0095257D" w:rsidRDefault="0095257D" w:rsidP="009525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95257D">
              <w:rPr>
                <w:sz w:val="22"/>
              </w:rPr>
              <w:t>ежегодно</w:t>
            </w:r>
          </w:p>
        </w:tc>
        <w:tc>
          <w:tcPr>
            <w:tcW w:w="3005" w:type="dxa"/>
          </w:tcPr>
          <w:p w14:paraId="4094179C" w14:textId="77777777" w:rsidR="0095257D" w:rsidRPr="0095257D" w:rsidRDefault="0095257D" w:rsidP="0095257D">
            <w:r w:rsidRPr="0095257D">
              <w:t>Фактическое наблюдение (выездное обследование)</w:t>
            </w:r>
          </w:p>
        </w:tc>
        <w:tc>
          <w:tcPr>
            <w:tcW w:w="1814" w:type="dxa"/>
          </w:tcPr>
          <w:p w14:paraId="0C5A954A" w14:textId="77777777" w:rsidR="0095257D" w:rsidRPr="0095257D" w:rsidRDefault="0095257D" w:rsidP="009525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95257D">
              <w:rPr>
                <w:sz w:val="22"/>
                <w:szCs w:val="22"/>
              </w:rPr>
              <w:t>До 20 февраля года, следующего за отчетным периодом</w:t>
            </w:r>
          </w:p>
        </w:tc>
        <w:tc>
          <w:tcPr>
            <w:tcW w:w="2126" w:type="dxa"/>
          </w:tcPr>
          <w:p w14:paraId="0A1DF4A7" w14:textId="77777777" w:rsidR="004826F8" w:rsidRDefault="004826F8" w:rsidP="009525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4826F8">
              <w:rPr>
                <w:sz w:val="22"/>
              </w:rPr>
              <w:t>Отдел дорожного хозяйства и благоустройства;</w:t>
            </w:r>
          </w:p>
          <w:p w14:paraId="3A3F6A0F" w14:textId="77777777" w:rsidR="0095257D" w:rsidRPr="0095257D" w:rsidRDefault="004826F8" w:rsidP="0095257D">
            <w:pPr>
              <w:widowControl w:val="0"/>
              <w:autoSpaceDE w:val="0"/>
              <w:autoSpaceDN w:val="0"/>
              <w:rPr>
                <w:sz w:val="22"/>
              </w:rPr>
            </w:pPr>
            <w:r w:rsidRPr="004826F8">
              <w:rPr>
                <w:sz w:val="22"/>
              </w:rPr>
              <w:t>МУ «Всеволожская муниципальная управляющая компания»</w:t>
            </w:r>
          </w:p>
        </w:tc>
        <w:tc>
          <w:tcPr>
            <w:tcW w:w="931" w:type="dxa"/>
          </w:tcPr>
          <w:p w14:paraId="2DD48E8D" w14:textId="77777777" w:rsidR="0095257D" w:rsidRPr="0095257D" w:rsidRDefault="0095257D" w:rsidP="0095257D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14:paraId="5BDBCA90" w14:textId="77777777" w:rsidR="002C2B05" w:rsidRDefault="002C2B05" w:rsidP="001C34A5">
      <w:pPr>
        <w:widowControl w:val="0"/>
        <w:autoSpaceDE w:val="0"/>
        <w:autoSpaceDN w:val="0"/>
        <w:adjustRightInd w:val="0"/>
        <w:ind w:right="-695" w:firstLine="709"/>
        <w:jc w:val="right"/>
        <w:outlineLvl w:val="2"/>
        <w:rPr>
          <w:sz w:val="28"/>
          <w:szCs w:val="28"/>
        </w:rPr>
      </w:pPr>
    </w:p>
    <w:p w14:paraId="19F6D194" w14:textId="77777777" w:rsidR="009A5696" w:rsidRDefault="009A5696" w:rsidP="009A5696">
      <w:pPr>
        <w:ind w:right="-739"/>
        <w:jc w:val="right"/>
        <w:rPr>
          <w:sz w:val="28"/>
          <w:szCs w:val="28"/>
        </w:rPr>
      </w:pPr>
    </w:p>
    <w:p w14:paraId="2CD2D762" w14:textId="77777777" w:rsidR="00CF65BA" w:rsidRDefault="00CF65BA" w:rsidP="009A5696">
      <w:pPr>
        <w:ind w:right="-992"/>
        <w:jc w:val="center"/>
        <w:rPr>
          <w:sz w:val="26"/>
          <w:szCs w:val="26"/>
        </w:rPr>
      </w:pPr>
    </w:p>
    <w:p w14:paraId="2F9DA26B" w14:textId="77777777" w:rsidR="005D52A4" w:rsidRDefault="00C01188" w:rsidP="0048022F">
      <w:pPr>
        <w:ind w:right="-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3203D6B" w14:textId="72C3B1C5" w:rsidR="00277D66" w:rsidRPr="00BB0820" w:rsidRDefault="0095257D" w:rsidP="0098131F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277D66" w:rsidRPr="00BB0820">
        <w:rPr>
          <w:i/>
          <w:sz w:val="24"/>
          <w:szCs w:val="24"/>
        </w:rPr>
        <w:lastRenderedPageBreak/>
        <w:t xml:space="preserve">Приложение </w:t>
      </w:r>
      <w:r w:rsidR="00277D66">
        <w:rPr>
          <w:i/>
          <w:sz w:val="24"/>
          <w:szCs w:val="24"/>
        </w:rPr>
        <w:t>3</w:t>
      </w:r>
    </w:p>
    <w:p w14:paraId="56E0DC0E" w14:textId="77777777" w:rsidR="00277D66" w:rsidRPr="00BB0820" w:rsidRDefault="00277D66" w:rsidP="0098131F">
      <w:pPr>
        <w:jc w:val="right"/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 постановлению</w:t>
      </w:r>
    </w:p>
    <w:p w14:paraId="0B66E90B" w14:textId="77777777" w:rsidR="00277D66" w:rsidRPr="00BB0820" w:rsidRDefault="00277D66" w:rsidP="0098131F">
      <w:pPr>
        <w:jc w:val="right"/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администрации</w:t>
      </w:r>
    </w:p>
    <w:p w14:paraId="06070A50" w14:textId="77777777" w:rsidR="00277D66" w:rsidRPr="00BB0820" w:rsidRDefault="00277D66" w:rsidP="00277D66">
      <w:pPr>
        <w:rPr>
          <w:i/>
          <w:sz w:val="24"/>
          <w:szCs w:val="24"/>
        </w:rPr>
      </w:pPr>
    </w:p>
    <w:p w14:paraId="57236532" w14:textId="77777777" w:rsidR="00277D66" w:rsidRPr="00BB0820" w:rsidRDefault="00277D66" w:rsidP="00277D66">
      <w:pPr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от</w:t>
      </w:r>
      <w:r>
        <w:rPr>
          <w:i/>
          <w:sz w:val="24"/>
          <w:szCs w:val="24"/>
        </w:rPr>
        <w:t xml:space="preserve"> ____________№____________</w:t>
      </w:r>
    </w:p>
    <w:p w14:paraId="0858AD3D" w14:textId="77777777" w:rsidR="005D4CD0" w:rsidRDefault="005D4CD0" w:rsidP="005D4CD0">
      <w:pPr>
        <w:jc w:val="center"/>
        <w:rPr>
          <w:sz w:val="28"/>
          <w:szCs w:val="28"/>
        </w:rPr>
      </w:pPr>
    </w:p>
    <w:p w14:paraId="2D2BE764" w14:textId="77777777" w:rsidR="005D4CD0" w:rsidRPr="00D56DAD" w:rsidRDefault="005D4CD0" w:rsidP="005D4CD0">
      <w:pPr>
        <w:jc w:val="center"/>
        <w:rPr>
          <w:bCs/>
          <w:sz w:val="26"/>
          <w:szCs w:val="26"/>
        </w:rPr>
      </w:pPr>
      <w:r w:rsidRPr="00D56DAD">
        <w:rPr>
          <w:sz w:val="28"/>
          <w:szCs w:val="28"/>
        </w:rPr>
        <w:t>План реализации Муниципальной программы «Обслуживание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годы»</w:t>
      </w:r>
    </w:p>
    <w:p w14:paraId="03EE099B" w14:textId="77777777" w:rsidR="00277D66" w:rsidRDefault="00277D66" w:rsidP="00277D66">
      <w:pPr>
        <w:jc w:val="right"/>
        <w:rPr>
          <w:sz w:val="26"/>
          <w:szCs w:val="26"/>
        </w:rPr>
      </w:pPr>
    </w:p>
    <w:tbl>
      <w:tblPr>
        <w:tblW w:w="499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1859"/>
        <w:gridCol w:w="1286"/>
        <w:gridCol w:w="1958"/>
        <w:gridCol w:w="1012"/>
        <w:gridCol w:w="1734"/>
        <w:gridCol w:w="1882"/>
        <w:gridCol w:w="1100"/>
      </w:tblGrid>
      <w:tr w:rsidR="005D4CD0" w:rsidRPr="00D56DAD" w14:paraId="74C459A0" w14:textId="77777777" w:rsidTr="00FA32C5">
        <w:trPr>
          <w:trHeight w:val="805"/>
        </w:trPr>
        <w:tc>
          <w:tcPr>
            <w:tcW w:w="1277" w:type="pct"/>
            <w:vMerge w:val="restart"/>
            <w:shd w:val="clear" w:color="auto" w:fill="auto"/>
            <w:vAlign w:val="center"/>
          </w:tcPr>
          <w:p w14:paraId="5B2CD6A0" w14:textId="77777777" w:rsidR="005D4CD0" w:rsidRPr="00D56DAD" w:rsidRDefault="005D4CD0" w:rsidP="00FA32C5">
            <w:pPr>
              <w:jc w:val="center"/>
              <w:rPr>
                <w:bCs/>
              </w:rPr>
            </w:pPr>
            <w:r w:rsidRPr="00D56DAD">
              <w:rPr>
                <w:bCs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6232A24C" w14:textId="77777777" w:rsidR="005D4CD0" w:rsidRPr="00D56DAD" w:rsidRDefault="005D4CD0" w:rsidP="00FA32C5">
            <w:pPr>
              <w:jc w:val="center"/>
              <w:rPr>
                <w:bCs/>
              </w:rPr>
            </w:pPr>
            <w:r w:rsidRPr="00D56DAD">
              <w:rPr>
                <w:bCs/>
              </w:rPr>
              <w:t>Ответственный исполнитель, соисполнитель, участник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4B892635" w14:textId="77777777" w:rsidR="005D4CD0" w:rsidRPr="00D56DAD" w:rsidRDefault="005D4CD0" w:rsidP="00FA32C5">
            <w:pPr>
              <w:jc w:val="center"/>
              <w:rPr>
                <w:bCs/>
              </w:rPr>
            </w:pPr>
            <w:r w:rsidRPr="00D56DAD">
              <w:rPr>
                <w:bCs/>
              </w:rPr>
              <w:t>Годы реализации</w:t>
            </w:r>
          </w:p>
        </w:tc>
        <w:tc>
          <w:tcPr>
            <w:tcW w:w="2642" w:type="pct"/>
            <w:gridSpan w:val="5"/>
            <w:shd w:val="clear" w:color="auto" w:fill="auto"/>
            <w:vAlign w:val="center"/>
          </w:tcPr>
          <w:p w14:paraId="678BAEF8" w14:textId="77777777" w:rsidR="005D4CD0" w:rsidRPr="00D56DAD" w:rsidRDefault="005D4CD0" w:rsidP="00FA32C5">
            <w:pPr>
              <w:jc w:val="center"/>
              <w:rPr>
                <w:bCs/>
              </w:rPr>
            </w:pPr>
            <w:r w:rsidRPr="00D56DAD">
              <w:rPr>
                <w:bCs/>
              </w:rPr>
              <w:t>Оценка расходов (тыс. руб. в ценах соответствующих лет)</w:t>
            </w:r>
          </w:p>
        </w:tc>
      </w:tr>
      <w:tr w:rsidR="005D4CD0" w:rsidRPr="00D56DAD" w14:paraId="67181065" w14:textId="77777777" w:rsidTr="00FA32C5">
        <w:trPr>
          <w:trHeight w:val="1128"/>
        </w:trPr>
        <w:tc>
          <w:tcPr>
            <w:tcW w:w="1277" w:type="pct"/>
            <w:vMerge/>
            <w:shd w:val="clear" w:color="auto" w:fill="auto"/>
          </w:tcPr>
          <w:p w14:paraId="2BAF40CB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7D557459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525D7AE8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673" w:type="pct"/>
            <w:shd w:val="clear" w:color="auto" w:fill="auto"/>
          </w:tcPr>
          <w:p w14:paraId="67410ACB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Всего</w:t>
            </w:r>
          </w:p>
        </w:tc>
        <w:tc>
          <w:tcPr>
            <w:tcW w:w="348" w:type="pct"/>
            <w:shd w:val="clear" w:color="auto" w:fill="auto"/>
          </w:tcPr>
          <w:p w14:paraId="4547F8E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Федеральный бюджет</w:t>
            </w:r>
          </w:p>
        </w:tc>
        <w:tc>
          <w:tcPr>
            <w:tcW w:w="596" w:type="pct"/>
            <w:shd w:val="clear" w:color="auto" w:fill="auto"/>
          </w:tcPr>
          <w:p w14:paraId="75243949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Областной бюджет Ленинградской области</w:t>
            </w:r>
          </w:p>
        </w:tc>
        <w:tc>
          <w:tcPr>
            <w:tcW w:w="647" w:type="pct"/>
            <w:shd w:val="clear" w:color="auto" w:fill="auto"/>
          </w:tcPr>
          <w:p w14:paraId="09B6AC6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Местные бюджеты</w:t>
            </w:r>
          </w:p>
        </w:tc>
        <w:tc>
          <w:tcPr>
            <w:tcW w:w="378" w:type="pct"/>
            <w:shd w:val="clear" w:color="auto" w:fill="auto"/>
          </w:tcPr>
          <w:p w14:paraId="4000505F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Прочие источники</w:t>
            </w:r>
          </w:p>
        </w:tc>
      </w:tr>
      <w:tr w:rsidR="005D4CD0" w:rsidRPr="00D56DAD" w14:paraId="447B777A" w14:textId="77777777" w:rsidTr="00FA32C5">
        <w:trPr>
          <w:trHeight w:val="255"/>
        </w:trPr>
        <w:tc>
          <w:tcPr>
            <w:tcW w:w="1277" w:type="pct"/>
            <w:shd w:val="clear" w:color="auto" w:fill="auto"/>
          </w:tcPr>
          <w:p w14:paraId="2139E24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14:paraId="44A9E99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442" w:type="pct"/>
            <w:shd w:val="clear" w:color="auto" w:fill="auto"/>
          </w:tcPr>
          <w:p w14:paraId="45727FF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673" w:type="pct"/>
            <w:shd w:val="clear" w:color="auto" w:fill="auto"/>
          </w:tcPr>
          <w:p w14:paraId="54A3550F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14:paraId="1902FABE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96" w:type="pct"/>
            <w:shd w:val="clear" w:color="auto" w:fill="auto"/>
          </w:tcPr>
          <w:p w14:paraId="2259F9C8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647" w:type="pct"/>
            <w:shd w:val="clear" w:color="auto" w:fill="auto"/>
          </w:tcPr>
          <w:p w14:paraId="70D02E51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14:paraId="7D8DD042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8</w:t>
            </w:r>
          </w:p>
        </w:tc>
      </w:tr>
      <w:tr w:rsidR="005D4CD0" w:rsidRPr="00D56DAD" w14:paraId="67C131BE" w14:textId="77777777" w:rsidTr="00FA32C5">
        <w:trPr>
          <w:trHeight w:val="576"/>
        </w:trPr>
        <w:tc>
          <w:tcPr>
            <w:tcW w:w="1277" w:type="pct"/>
            <w:vMerge w:val="restart"/>
            <w:shd w:val="clear" w:color="auto" w:fill="auto"/>
          </w:tcPr>
          <w:p w14:paraId="4FA354C4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 xml:space="preserve">Муниципальная программа </w:t>
            </w:r>
          </w:p>
          <w:p w14:paraId="47F7CE0D" w14:textId="77777777" w:rsidR="005D4CD0" w:rsidRPr="00D56DAD" w:rsidRDefault="005D4CD0" w:rsidP="00FA32C5">
            <w:pPr>
              <w:rPr>
                <w:bCs/>
              </w:rPr>
            </w:pPr>
            <w:r w:rsidRPr="00D56DAD">
              <w:t>«Обслуживание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годы»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08A8A351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Отдел дорожного хозяйства и благоустройства;</w:t>
            </w:r>
          </w:p>
          <w:p w14:paraId="488DFEB1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Отдел жилищно-коммунального хозяйства города;</w:t>
            </w:r>
          </w:p>
          <w:p w14:paraId="0A70A2D9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240A71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  <w:highlight w:val="yellow"/>
              </w:rPr>
            </w:pPr>
            <w:r w:rsidRPr="00D56DAD"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7B15FF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  <w:highlight w:val="yellow"/>
              </w:rPr>
            </w:pPr>
            <w:r w:rsidRPr="00D56DAD">
              <w:rPr>
                <w:bCs/>
                <w:sz w:val="23"/>
                <w:szCs w:val="23"/>
              </w:rPr>
              <w:t>395 103 808,69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ABAD162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BFF69DB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08CB47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  <w:highlight w:val="yellow"/>
              </w:rPr>
            </w:pPr>
            <w:r w:rsidRPr="00D56DAD">
              <w:rPr>
                <w:bCs/>
                <w:sz w:val="23"/>
                <w:szCs w:val="23"/>
              </w:rPr>
              <w:t>395 103 808,69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0F37AF8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4C86E90F" w14:textId="77777777" w:rsidTr="00FA32C5">
        <w:trPr>
          <w:trHeight w:val="576"/>
        </w:trPr>
        <w:tc>
          <w:tcPr>
            <w:tcW w:w="1277" w:type="pct"/>
            <w:vMerge/>
            <w:shd w:val="clear" w:color="auto" w:fill="auto"/>
          </w:tcPr>
          <w:p w14:paraId="799E21F5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4289AF56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184F7C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3AAE0856" w14:textId="77777777" w:rsidR="005D4CD0" w:rsidRPr="00814B2D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 w:rsidRPr="00814B2D">
              <w:rPr>
                <w:bCs/>
                <w:sz w:val="22"/>
                <w:szCs w:val="22"/>
              </w:rPr>
              <w:t>403 936 804,05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1829F3D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B23B26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337F67E4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814B2D">
              <w:rPr>
                <w:bCs/>
                <w:sz w:val="22"/>
                <w:szCs w:val="22"/>
              </w:rPr>
              <w:t>403 936 804,05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9C16D32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21F7AFED" w14:textId="77777777" w:rsidTr="00FA32C5">
        <w:trPr>
          <w:trHeight w:val="576"/>
        </w:trPr>
        <w:tc>
          <w:tcPr>
            <w:tcW w:w="1277" w:type="pct"/>
            <w:vMerge/>
            <w:shd w:val="clear" w:color="auto" w:fill="auto"/>
          </w:tcPr>
          <w:p w14:paraId="6EA7D2BE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374CAB40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3528334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F802A4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328 804 621,00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2E284BD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70B212C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20 427 600,00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1047F02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308 377 021,00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4894A6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14B4C4C0" w14:textId="77777777" w:rsidTr="00FA32C5">
        <w:trPr>
          <w:trHeight w:val="576"/>
        </w:trPr>
        <w:tc>
          <w:tcPr>
            <w:tcW w:w="1277" w:type="pct"/>
            <w:vMerge/>
            <w:shd w:val="clear" w:color="auto" w:fill="auto"/>
          </w:tcPr>
          <w:p w14:paraId="3624E985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411F65AA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C8BF622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506E6C37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308 220 566,00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73A492E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216435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3B21AA48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308 220 566,00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58E71E9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0E8985C3" w14:textId="77777777" w:rsidTr="00FA32C5">
        <w:trPr>
          <w:trHeight w:val="576"/>
        </w:trPr>
        <w:tc>
          <w:tcPr>
            <w:tcW w:w="1277" w:type="pct"/>
            <w:vMerge/>
            <w:shd w:val="clear" w:color="auto" w:fill="auto"/>
          </w:tcPr>
          <w:p w14:paraId="75ECA9B3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133741D3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E4F0A0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EF01412" w14:textId="77777777" w:rsidR="005D4CD0" w:rsidRPr="00900F5A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 w:rsidRPr="00D56DAD">
              <w:rPr>
                <w:bCs/>
                <w:sz w:val="23"/>
                <w:szCs w:val="23"/>
              </w:rPr>
              <w:t>308 220 566,00</w:t>
            </w: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B3EF09A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8A0F361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21A582E4" w14:textId="77777777" w:rsidR="005D4CD0" w:rsidRPr="00900F5A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286 347 239,00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59B369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5BEC720C" w14:textId="77777777" w:rsidTr="00FA32C5">
        <w:trPr>
          <w:trHeight w:val="240"/>
        </w:trPr>
        <w:tc>
          <w:tcPr>
            <w:tcW w:w="1277" w:type="pct"/>
            <w:shd w:val="clear" w:color="auto" w:fill="auto"/>
          </w:tcPr>
          <w:p w14:paraId="4CDD53F2" w14:textId="77777777" w:rsidR="005D4CD0" w:rsidRPr="00D56DAD" w:rsidRDefault="005D4CD0" w:rsidP="00FA32C5">
            <w:pPr>
              <w:rPr>
                <w:b/>
                <w:bCs/>
              </w:rPr>
            </w:pPr>
            <w:r w:rsidRPr="00D56DAD">
              <w:rPr>
                <w:b/>
              </w:rPr>
              <w:t>Итого</w:t>
            </w:r>
          </w:p>
        </w:tc>
        <w:tc>
          <w:tcPr>
            <w:tcW w:w="639" w:type="pct"/>
            <w:shd w:val="clear" w:color="auto" w:fill="auto"/>
          </w:tcPr>
          <w:p w14:paraId="61EA370A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4E6973" w14:textId="77777777" w:rsidR="005D4CD0" w:rsidRPr="00D56DAD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D56DAD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6830536A" w14:textId="77777777" w:rsidR="005D4CD0" w:rsidRPr="00814B2D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2D">
              <w:rPr>
                <w:b/>
                <w:bCs/>
                <w:sz w:val="22"/>
                <w:szCs w:val="22"/>
              </w:rPr>
              <w:t>1 744 286 365,74</w:t>
            </w:r>
          </w:p>
        </w:tc>
        <w:tc>
          <w:tcPr>
            <w:tcW w:w="348" w:type="pct"/>
            <w:shd w:val="clear" w:color="auto" w:fill="auto"/>
          </w:tcPr>
          <w:p w14:paraId="20FD066A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</w:tcPr>
          <w:p w14:paraId="25EBE27B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20 427 600,00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55C5795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723 858 765,74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298D33C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6869D439" w14:textId="77777777" w:rsidTr="00FA32C5">
        <w:trPr>
          <w:trHeight w:val="225"/>
        </w:trPr>
        <w:tc>
          <w:tcPr>
            <w:tcW w:w="5000" w:type="pct"/>
            <w:gridSpan w:val="8"/>
            <w:shd w:val="clear" w:color="auto" w:fill="auto"/>
          </w:tcPr>
          <w:p w14:paraId="18E01A9E" w14:textId="77777777" w:rsidR="005D4CD0" w:rsidRPr="00D56DAD" w:rsidRDefault="005D4CD0" w:rsidP="00FA32C5">
            <w:pPr>
              <w:jc w:val="center"/>
              <w:rPr>
                <w:bCs/>
              </w:rPr>
            </w:pPr>
            <w:r w:rsidRPr="00D56DAD">
              <w:rPr>
                <w:bCs/>
              </w:rPr>
              <w:t>Процессная часть</w:t>
            </w:r>
          </w:p>
        </w:tc>
      </w:tr>
      <w:tr w:rsidR="005D4CD0" w:rsidRPr="00D56DAD" w14:paraId="3B932570" w14:textId="77777777" w:rsidTr="00FA32C5">
        <w:trPr>
          <w:trHeight w:val="488"/>
        </w:trPr>
        <w:tc>
          <w:tcPr>
            <w:tcW w:w="1277" w:type="pct"/>
            <w:vMerge w:val="restart"/>
            <w:shd w:val="clear" w:color="auto" w:fill="auto"/>
            <w:vAlign w:val="center"/>
          </w:tcPr>
          <w:p w14:paraId="3EFF6AB8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 xml:space="preserve">Комплекс процессных мероприятий: </w:t>
            </w:r>
          </w:p>
          <w:p w14:paraId="67ADF0C7" w14:textId="77777777" w:rsidR="005D4CD0" w:rsidRPr="00D56DAD" w:rsidRDefault="005D4CD0" w:rsidP="00FA32C5">
            <w:pPr>
              <w:rPr>
                <w:spacing w:val="-10"/>
              </w:rPr>
            </w:pPr>
            <w:r w:rsidRPr="00D56DAD">
              <w:rPr>
                <w:bCs/>
              </w:rPr>
              <w:t>«Обеспечение исправного состояния существующих сетей и оборудования уличного освещения»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16FAFDA1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Отдел жилищно-коммунального хозяйства города;</w:t>
            </w:r>
          </w:p>
          <w:p w14:paraId="35E0BC37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lastRenderedPageBreak/>
              <w:t>МУ «Всеволожская муниципальная управляющая компания»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A162B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lastRenderedPageBreak/>
              <w:t>2022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F5422E7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102 850 000,00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9CBC26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8ED8BAA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C13AC9C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102 850 000,00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9D1AAD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4363429C" w14:textId="77777777" w:rsidTr="00FA32C5">
        <w:trPr>
          <w:trHeight w:val="489"/>
        </w:trPr>
        <w:tc>
          <w:tcPr>
            <w:tcW w:w="1277" w:type="pct"/>
            <w:vMerge/>
            <w:shd w:val="clear" w:color="auto" w:fill="auto"/>
            <w:vAlign w:val="center"/>
          </w:tcPr>
          <w:p w14:paraId="171009CA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5D544487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D5C71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18435AE1" w14:textId="77777777" w:rsidR="005D4CD0" w:rsidRPr="00D16D80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100 508 499,21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B0232F1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E69332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34DC0C5A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100 508 499,21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8D2A079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0F30FB8D" w14:textId="77777777" w:rsidTr="00FA32C5">
        <w:trPr>
          <w:trHeight w:val="489"/>
        </w:trPr>
        <w:tc>
          <w:tcPr>
            <w:tcW w:w="1277" w:type="pct"/>
            <w:vMerge/>
            <w:shd w:val="clear" w:color="auto" w:fill="auto"/>
            <w:vAlign w:val="center"/>
          </w:tcPr>
          <w:p w14:paraId="51FF2FDD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45DC1F48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8A8D98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0AD2D9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96 900 000,00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BAB9C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C759229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574EF5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96 900 000,00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20E71CF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09CFDBF9" w14:textId="77777777" w:rsidTr="00FA32C5">
        <w:trPr>
          <w:trHeight w:val="489"/>
        </w:trPr>
        <w:tc>
          <w:tcPr>
            <w:tcW w:w="1277" w:type="pct"/>
            <w:vMerge/>
            <w:shd w:val="clear" w:color="auto" w:fill="auto"/>
            <w:vAlign w:val="center"/>
          </w:tcPr>
          <w:p w14:paraId="652F1288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59E6E217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7C81C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88B2E3F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98 838 000,00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E79EBE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65B953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777350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98 838 000,00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B8F76DD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37E8C60A" w14:textId="77777777" w:rsidTr="00FA32C5">
        <w:trPr>
          <w:trHeight w:val="489"/>
        </w:trPr>
        <w:tc>
          <w:tcPr>
            <w:tcW w:w="1277" w:type="pct"/>
            <w:vMerge/>
            <w:shd w:val="clear" w:color="auto" w:fill="auto"/>
            <w:vAlign w:val="center"/>
          </w:tcPr>
          <w:p w14:paraId="0636A837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9E007C4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96D67A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FAECBEF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98 838 000,00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FD2397C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EF4239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7060DA7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98 838 000,00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E46A9B1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30C24D1D" w14:textId="77777777" w:rsidTr="00FA32C5">
        <w:trPr>
          <w:trHeight w:val="255"/>
        </w:trPr>
        <w:tc>
          <w:tcPr>
            <w:tcW w:w="1277" w:type="pct"/>
            <w:shd w:val="clear" w:color="auto" w:fill="auto"/>
            <w:vAlign w:val="center"/>
          </w:tcPr>
          <w:p w14:paraId="78024632" w14:textId="77777777" w:rsidR="005D4CD0" w:rsidRPr="00D56DAD" w:rsidRDefault="005D4CD0" w:rsidP="00FA32C5">
            <w:pPr>
              <w:rPr>
                <w:b/>
                <w:bCs/>
              </w:rPr>
            </w:pPr>
            <w:r w:rsidRPr="00D56DAD">
              <w:rPr>
                <w:b/>
                <w:bCs/>
              </w:rPr>
              <w:t>Итого</w:t>
            </w:r>
          </w:p>
        </w:tc>
        <w:tc>
          <w:tcPr>
            <w:tcW w:w="639" w:type="pct"/>
            <w:shd w:val="clear" w:color="auto" w:fill="auto"/>
          </w:tcPr>
          <w:p w14:paraId="0A4BE0D5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</w:tcPr>
          <w:p w14:paraId="1BFCF7D0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2022-2026</w:t>
            </w:r>
          </w:p>
        </w:tc>
        <w:tc>
          <w:tcPr>
            <w:tcW w:w="673" w:type="pct"/>
            <w:shd w:val="clear" w:color="auto" w:fill="auto"/>
          </w:tcPr>
          <w:p w14:paraId="52BBB563" w14:textId="77777777" w:rsidR="005D4CD0" w:rsidRPr="00900F5A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497 934 499,21 </w:t>
            </w:r>
          </w:p>
        </w:tc>
        <w:tc>
          <w:tcPr>
            <w:tcW w:w="348" w:type="pct"/>
            <w:shd w:val="clear" w:color="auto" w:fill="auto"/>
          </w:tcPr>
          <w:p w14:paraId="062A741B" w14:textId="77777777" w:rsidR="005D4CD0" w:rsidRPr="00900F5A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shd w:val="clear" w:color="auto" w:fill="auto"/>
          </w:tcPr>
          <w:p w14:paraId="25B4DAD2" w14:textId="77777777" w:rsidR="005D4CD0" w:rsidRPr="00900F5A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47" w:type="pct"/>
            <w:shd w:val="clear" w:color="auto" w:fill="auto"/>
          </w:tcPr>
          <w:p w14:paraId="263B67CF" w14:textId="77777777" w:rsidR="005D4CD0" w:rsidRPr="00900F5A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497 934 499,21</w:t>
            </w:r>
          </w:p>
        </w:tc>
        <w:tc>
          <w:tcPr>
            <w:tcW w:w="378" w:type="pct"/>
            <w:shd w:val="clear" w:color="auto" w:fill="auto"/>
          </w:tcPr>
          <w:p w14:paraId="500A288B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35E4C60B" w14:textId="77777777" w:rsidTr="00FA32C5">
        <w:trPr>
          <w:trHeight w:val="244"/>
        </w:trPr>
        <w:tc>
          <w:tcPr>
            <w:tcW w:w="1277" w:type="pct"/>
            <w:vMerge w:val="restart"/>
            <w:shd w:val="clear" w:color="auto" w:fill="auto"/>
            <w:vAlign w:val="center"/>
          </w:tcPr>
          <w:p w14:paraId="29152B9A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Комплекс процессных мероприятий: «Надлежащее состояние территории муниципального образования «Город Всеволожск»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2C367329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Отдел дорожного хозяйства и благоустройства;</w:t>
            </w:r>
          </w:p>
          <w:p w14:paraId="3FECB8EC" w14:textId="77777777" w:rsidR="005D4CD0" w:rsidRPr="00D56DAD" w:rsidRDefault="005D4CD0" w:rsidP="00FA32C5">
            <w:pPr>
              <w:rPr>
                <w:bCs/>
              </w:rPr>
            </w:pPr>
            <w:r w:rsidRPr="00D56DAD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77F051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2022</w:t>
            </w:r>
          </w:p>
        </w:tc>
        <w:tc>
          <w:tcPr>
            <w:tcW w:w="673" w:type="pct"/>
            <w:shd w:val="clear" w:color="auto" w:fill="auto"/>
          </w:tcPr>
          <w:p w14:paraId="5EF2DE2E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292 253 808,69</w:t>
            </w:r>
          </w:p>
        </w:tc>
        <w:tc>
          <w:tcPr>
            <w:tcW w:w="348" w:type="pct"/>
            <w:shd w:val="clear" w:color="auto" w:fill="auto"/>
          </w:tcPr>
          <w:p w14:paraId="264265C0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C4644D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</w:tcPr>
          <w:p w14:paraId="0ECB36D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292 253 808,69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5035D9A" w14:textId="77777777" w:rsidR="005D4CD0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  <w:p w14:paraId="0D2A96B8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D4CD0" w:rsidRPr="00D56DAD" w14:paraId="521EA59C" w14:textId="77777777" w:rsidTr="00FA32C5">
        <w:trPr>
          <w:trHeight w:val="247"/>
        </w:trPr>
        <w:tc>
          <w:tcPr>
            <w:tcW w:w="1277" w:type="pct"/>
            <w:vMerge/>
            <w:shd w:val="clear" w:color="auto" w:fill="auto"/>
            <w:vAlign w:val="center"/>
          </w:tcPr>
          <w:p w14:paraId="248E6C7D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06E4BEBF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7655DE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2023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6C8ED22" w14:textId="77777777" w:rsidR="005D4CD0" w:rsidRPr="001234F0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 w:rsidRPr="001234F0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3 428 304,8</w:t>
            </w:r>
            <w:r w:rsidRPr="001234F0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53DEFC5" w14:textId="77777777" w:rsidR="005D4CD0" w:rsidRPr="001234F0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 w:rsidRPr="001234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42417CF" w14:textId="77777777" w:rsidR="005D4CD0" w:rsidRPr="001234F0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 w:rsidRPr="001234F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7B21F5D" w14:textId="77777777" w:rsidR="005D4CD0" w:rsidRPr="001234F0" w:rsidRDefault="005D4CD0" w:rsidP="00FA32C5">
            <w:pPr>
              <w:jc w:val="center"/>
              <w:rPr>
                <w:bCs/>
                <w:sz w:val="22"/>
                <w:szCs w:val="22"/>
              </w:rPr>
            </w:pPr>
            <w:r w:rsidRPr="001234F0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3 428 304,8</w:t>
            </w:r>
            <w:r w:rsidRPr="001234F0">
              <w:rPr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76A1158" w14:textId="77777777" w:rsidR="005D4CD0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  <w:p w14:paraId="7B283FA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D4CD0" w:rsidRPr="00D56DAD" w14:paraId="3F1D818E" w14:textId="77777777" w:rsidTr="00FA32C5">
        <w:trPr>
          <w:trHeight w:val="252"/>
        </w:trPr>
        <w:tc>
          <w:tcPr>
            <w:tcW w:w="1277" w:type="pct"/>
            <w:vMerge/>
            <w:shd w:val="clear" w:color="auto" w:fill="auto"/>
            <w:vAlign w:val="center"/>
          </w:tcPr>
          <w:p w14:paraId="7CC4377F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0E91FD93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1B99C6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673" w:type="pct"/>
            <w:shd w:val="clear" w:color="auto" w:fill="auto"/>
          </w:tcPr>
          <w:p w14:paraId="18B14D58" w14:textId="77777777" w:rsidR="005D4CD0" w:rsidRPr="00D56DAD" w:rsidRDefault="005D4CD0" w:rsidP="00FA32C5">
            <w:pPr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 xml:space="preserve">   231 904 621,00</w:t>
            </w:r>
          </w:p>
        </w:tc>
        <w:tc>
          <w:tcPr>
            <w:tcW w:w="348" w:type="pct"/>
            <w:shd w:val="clear" w:color="auto" w:fill="auto"/>
          </w:tcPr>
          <w:p w14:paraId="64F0F877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B78E2B9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20 427 600,00</w:t>
            </w:r>
          </w:p>
        </w:tc>
        <w:tc>
          <w:tcPr>
            <w:tcW w:w="647" w:type="pct"/>
            <w:shd w:val="clear" w:color="auto" w:fill="auto"/>
          </w:tcPr>
          <w:p w14:paraId="379E7F7E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211 477 021,00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68DC5A9" w14:textId="77777777" w:rsidR="005D4CD0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  <w:p w14:paraId="17E4C9C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D4CD0" w:rsidRPr="00D56DAD" w14:paraId="368BD065" w14:textId="77777777" w:rsidTr="00FA32C5">
        <w:trPr>
          <w:trHeight w:val="400"/>
        </w:trPr>
        <w:tc>
          <w:tcPr>
            <w:tcW w:w="1277" w:type="pct"/>
            <w:vMerge/>
            <w:shd w:val="clear" w:color="auto" w:fill="auto"/>
            <w:vAlign w:val="center"/>
          </w:tcPr>
          <w:p w14:paraId="69FFE925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19A01200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DF5082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673" w:type="pct"/>
            <w:shd w:val="clear" w:color="auto" w:fill="auto"/>
          </w:tcPr>
          <w:p w14:paraId="0E206226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209 382 566,00</w:t>
            </w:r>
          </w:p>
        </w:tc>
        <w:tc>
          <w:tcPr>
            <w:tcW w:w="348" w:type="pct"/>
            <w:shd w:val="clear" w:color="auto" w:fill="auto"/>
          </w:tcPr>
          <w:p w14:paraId="0B61F3E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7D6527C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</w:tcPr>
          <w:p w14:paraId="04274507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209 382 566,00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18FD92F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1A63C435" w14:textId="77777777" w:rsidTr="00FA32C5">
        <w:trPr>
          <w:trHeight w:val="118"/>
        </w:trPr>
        <w:tc>
          <w:tcPr>
            <w:tcW w:w="1277" w:type="pct"/>
            <w:vMerge/>
            <w:shd w:val="clear" w:color="auto" w:fill="auto"/>
            <w:vAlign w:val="center"/>
          </w:tcPr>
          <w:p w14:paraId="2CC670F5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53E83EAB" w14:textId="77777777" w:rsidR="005D4CD0" w:rsidRPr="00D56DAD" w:rsidRDefault="005D4CD0" w:rsidP="00FA32C5">
            <w:pPr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B913E5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A3CEFA3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209 382 566,00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EC229F1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9CFC158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23908B0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209 382 566,00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10F18DB" w14:textId="77777777" w:rsidR="005D4CD0" w:rsidRDefault="005D4CD0" w:rsidP="00FA32C5">
            <w:pPr>
              <w:jc w:val="center"/>
              <w:rPr>
                <w:bCs/>
                <w:sz w:val="23"/>
                <w:szCs w:val="23"/>
              </w:rPr>
            </w:pPr>
            <w:r w:rsidRPr="00D56DAD">
              <w:rPr>
                <w:bCs/>
                <w:sz w:val="23"/>
                <w:szCs w:val="23"/>
              </w:rPr>
              <w:t>0,0</w:t>
            </w:r>
          </w:p>
          <w:p w14:paraId="6B39905A" w14:textId="77777777" w:rsidR="005D4CD0" w:rsidRPr="00D56DAD" w:rsidRDefault="005D4CD0" w:rsidP="00FA32C5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D4CD0" w:rsidRPr="00D56DAD" w14:paraId="39DC738D" w14:textId="77777777" w:rsidTr="00FA32C5">
        <w:trPr>
          <w:trHeight w:val="525"/>
        </w:trPr>
        <w:tc>
          <w:tcPr>
            <w:tcW w:w="1277" w:type="pct"/>
            <w:shd w:val="clear" w:color="auto" w:fill="auto"/>
            <w:vAlign w:val="center"/>
          </w:tcPr>
          <w:p w14:paraId="006AF44F" w14:textId="77777777" w:rsidR="005D4CD0" w:rsidRPr="00D56DAD" w:rsidRDefault="005D4CD0" w:rsidP="00FA32C5">
            <w:pPr>
              <w:rPr>
                <w:b/>
                <w:bCs/>
              </w:rPr>
            </w:pPr>
            <w:r w:rsidRPr="00D56DAD">
              <w:rPr>
                <w:b/>
                <w:bCs/>
              </w:rPr>
              <w:t>Итого</w:t>
            </w:r>
          </w:p>
        </w:tc>
        <w:tc>
          <w:tcPr>
            <w:tcW w:w="639" w:type="pct"/>
            <w:shd w:val="clear" w:color="auto" w:fill="auto"/>
          </w:tcPr>
          <w:p w14:paraId="222B2004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B77FE76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2022-2026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569E55E" w14:textId="77777777" w:rsidR="005D4CD0" w:rsidRPr="00FC1D77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B775D">
              <w:rPr>
                <w:b/>
                <w:bCs/>
                <w:sz w:val="22"/>
                <w:szCs w:val="22"/>
              </w:rPr>
              <w:t>1 24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FB775D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351</w:t>
            </w:r>
            <w:r w:rsidRPr="00FB775D">
              <w:rPr>
                <w:b/>
                <w:bCs/>
                <w:sz w:val="22"/>
                <w:szCs w:val="22"/>
              </w:rPr>
              <w:t xml:space="preserve"> 866,53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A915057" w14:textId="77777777" w:rsidR="005D4CD0" w:rsidRPr="00FC1D77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3C409ED" w14:textId="77777777" w:rsidR="005D4CD0" w:rsidRPr="00FC1D77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20 427 600,00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02BD875E" w14:textId="77777777" w:rsidR="005D4CD0" w:rsidRPr="00FC1D77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1 225 924 266,53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BFED274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5D4CD0" w:rsidRPr="00D56DAD" w14:paraId="09F92220" w14:textId="77777777" w:rsidTr="00FA32C5">
        <w:trPr>
          <w:trHeight w:val="255"/>
        </w:trPr>
        <w:tc>
          <w:tcPr>
            <w:tcW w:w="1277" w:type="pct"/>
            <w:shd w:val="clear" w:color="auto" w:fill="auto"/>
            <w:vAlign w:val="center"/>
          </w:tcPr>
          <w:p w14:paraId="5949B6AC" w14:textId="77777777" w:rsidR="005D4CD0" w:rsidRPr="00D56DAD" w:rsidRDefault="005D4CD0" w:rsidP="00FA32C5">
            <w:pPr>
              <w:rPr>
                <w:b/>
                <w:bCs/>
              </w:rPr>
            </w:pPr>
            <w:r w:rsidRPr="00D56DAD">
              <w:rPr>
                <w:b/>
                <w:bCs/>
              </w:rPr>
              <w:t>ИТОГО</w:t>
            </w:r>
          </w:p>
        </w:tc>
        <w:tc>
          <w:tcPr>
            <w:tcW w:w="639" w:type="pct"/>
            <w:shd w:val="clear" w:color="auto" w:fill="auto"/>
          </w:tcPr>
          <w:p w14:paraId="7BF1C523" w14:textId="77777777" w:rsidR="005D4CD0" w:rsidRPr="00D56DAD" w:rsidRDefault="005D4CD0" w:rsidP="00FA32C5">
            <w:pPr>
              <w:jc w:val="center"/>
              <w:rPr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24DC0F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2022-2026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721AE72A" w14:textId="77777777" w:rsidR="005D4CD0" w:rsidRPr="00814B2D" w:rsidRDefault="005D4CD0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2D">
              <w:rPr>
                <w:b/>
                <w:bCs/>
                <w:sz w:val="22"/>
                <w:szCs w:val="22"/>
              </w:rPr>
              <w:t>1 744 286 365,74</w:t>
            </w:r>
          </w:p>
        </w:tc>
        <w:tc>
          <w:tcPr>
            <w:tcW w:w="348" w:type="pct"/>
            <w:shd w:val="clear" w:color="auto" w:fill="auto"/>
          </w:tcPr>
          <w:p w14:paraId="0D232D8C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596" w:type="pct"/>
            <w:shd w:val="clear" w:color="auto" w:fill="auto"/>
          </w:tcPr>
          <w:p w14:paraId="19970DEE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20 427 600,00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52FE3488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723 858 765,74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D3233C6" w14:textId="77777777" w:rsidR="005D4CD0" w:rsidRPr="00D56DAD" w:rsidRDefault="005D4CD0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</w:tr>
    </w:tbl>
    <w:p w14:paraId="42D1637C" w14:textId="5376CD58" w:rsidR="00D56DAD" w:rsidRPr="00D56DAD" w:rsidRDefault="00EB46D1" w:rsidP="00EB46D1">
      <w:pPr>
        <w:jc w:val="right"/>
        <w:rPr>
          <w:rFonts w:eastAsia="Calibri"/>
          <w:sz w:val="28"/>
          <w:szCs w:val="28"/>
          <w:lang w:eastAsia="en-US"/>
        </w:rPr>
      </w:pPr>
      <w:r w:rsidRPr="00EB46D1">
        <w:rPr>
          <w:color w:val="FF0000"/>
          <w:sz w:val="24"/>
          <w:szCs w:val="24"/>
        </w:rPr>
        <w:br w:type="page"/>
      </w:r>
    </w:p>
    <w:p w14:paraId="3B9D807A" w14:textId="3898FBD1" w:rsidR="00277D66" w:rsidRPr="00BB0820" w:rsidRDefault="00277D66" w:rsidP="00277D66">
      <w:pPr>
        <w:jc w:val="right"/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4</w:t>
      </w:r>
    </w:p>
    <w:p w14:paraId="2456A8E8" w14:textId="77777777" w:rsidR="00277D66" w:rsidRPr="00BB0820" w:rsidRDefault="00277D66" w:rsidP="00277D66">
      <w:pPr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 постановлению</w:t>
      </w:r>
    </w:p>
    <w:p w14:paraId="2B9A84EE" w14:textId="77777777" w:rsidR="00277D66" w:rsidRPr="00BB0820" w:rsidRDefault="00277D66" w:rsidP="00277D66">
      <w:pPr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администрации</w:t>
      </w:r>
    </w:p>
    <w:p w14:paraId="61EA5E39" w14:textId="77777777" w:rsidR="00277D66" w:rsidRPr="00BB0820" w:rsidRDefault="00277D66" w:rsidP="00277D66">
      <w:pPr>
        <w:rPr>
          <w:i/>
          <w:sz w:val="24"/>
          <w:szCs w:val="24"/>
        </w:rPr>
      </w:pPr>
    </w:p>
    <w:p w14:paraId="3577B69E" w14:textId="6BC4FCAB" w:rsidR="00277D66" w:rsidRPr="00FA32C5" w:rsidRDefault="00277D66" w:rsidP="00FA32C5">
      <w:pPr>
        <w:rPr>
          <w:i/>
          <w:sz w:val="24"/>
          <w:szCs w:val="24"/>
        </w:rPr>
      </w:pPr>
      <w:r w:rsidRPr="00BB082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от</w:t>
      </w:r>
      <w:r>
        <w:rPr>
          <w:i/>
          <w:sz w:val="24"/>
          <w:szCs w:val="24"/>
        </w:rPr>
        <w:t xml:space="preserve"> ____________№____________</w:t>
      </w:r>
    </w:p>
    <w:p w14:paraId="4CA59C05" w14:textId="77777777" w:rsidR="00277D66" w:rsidRDefault="00277D66" w:rsidP="00277D66">
      <w:pPr>
        <w:rPr>
          <w:sz w:val="26"/>
          <w:szCs w:val="26"/>
        </w:rPr>
      </w:pPr>
    </w:p>
    <w:p w14:paraId="1D3871A3" w14:textId="77777777" w:rsidR="003952F2" w:rsidRPr="00D56DAD" w:rsidRDefault="003952F2" w:rsidP="003952F2">
      <w:pPr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Сводный п</w:t>
      </w:r>
      <w:r w:rsidRPr="00D56DAD">
        <w:rPr>
          <w:sz w:val="28"/>
          <w:szCs w:val="28"/>
        </w:rPr>
        <w:t>лан реализации Муниципальной программы «Обслуживание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годы»</w:t>
      </w:r>
    </w:p>
    <w:p w14:paraId="196C28F9" w14:textId="77777777" w:rsidR="003952F2" w:rsidRPr="00D56DAD" w:rsidRDefault="003952F2" w:rsidP="003952F2">
      <w:pPr>
        <w:jc w:val="center"/>
        <w:rPr>
          <w:sz w:val="28"/>
          <w:szCs w:val="28"/>
        </w:rPr>
      </w:pPr>
    </w:p>
    <w:tbl>
      <w:tblPr>
        <w:tblStyle w:val="a6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0"/>
        <w:gridCol w:w="2022"/>
        <w:gridCol w:w="1560"/>
        <w:gridCol w:w="1275"/>
        <w:gridCol w:w="1559"/>
        <w:gridCol w:w="1843"/>
        <w:gridCol w:w="1559"/>
        <w:gridCol w:w="1560"/>
        <w:gridCol w:w="1984"/>
        <w:gridCol w:w="851"/>
        <w:gridCol w:w="1559"/>
      </w:tblGrid>
      <w:tr w:rsidR="003952F2" w:rsidRPr="00441C82" w14:paraId="7293B55E" w14:textId="77777777" w:rsidTr="00FA32C5">
        <w:tc>
          <w:tcPr>
            <w:tcW w:w="530" w:type="dxa"/>
            <w:vMerge w:val="restart"/>
          </w:tcPr>
          <w:p w14:paraId="656C991E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022" w:type="dxa"/>
            <w:vMerge w:val="restart"/>
            <w:vAlign w:val="center"/>
          </w:tcPr>
          <w:p w14:paraId="123B0ABD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Наименование муниципальной программы, подпрограммы, муниципальной программы,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vAlign w:val="center"/>
          </w:tcPr>
          <w:p w14:paraId="7E17AB48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vAlign w:val="center"/>
          </w:tcPr>
          <w:p w14:paraId="6D12D2F4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1559" w:type="dxa"/>
            <w:vMerge w:val="restart"/>
            <w:vAlign w:val="center"/>
          </w:tcPr>
          <w:p w14:paraId="0633C6C4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92407E">
              <w:rPr>
                <w:bCs/>
                <w:sz w:val="22"/>
                <w:szCs w:val="22"/>
              </w:rPr>
              <w:t>Ожидаемый результат реализации структурного элемента *</w:t>
            </w:r>
          </w:p>
        </w:tc>
        <w:tc>
          <w:tcPr>
            <w:tcW w:w="7797" w:type="dxa"/>
            <w:gridSpan w:val="5"/>
            <w:vAlign w:val="center"/>
          </w:tcPr>
          <w:p w14:paraId="0B5D04E1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Оценка расходов (руб., в ценах соответствующих лет)</w:t>
            </w:r>
          </w:p>
        </w:tc>
        <w:tc>
          <w:tcPr>
            <w:tcW w:w="1559" w:type="dxa"/>
            <w:vMerge w:val="restart"/>
          </w:tcPr>
          <w:p w14:paraId="0A90DDA5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3952F2" w:rsidRPr="00441C82" w14:paraId="58D2B2F8" w14:textId="77777777" w:rsidTr="00FA32C5">
        <w:tc>
          <w:tcPr>
            <w:tcW w:w="530" w:type="dxa"/>
            <w:vMerge/>
          </w:tcPr>
          <w:p w14:paraId="27A1BA5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276FB6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99800D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6581E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C34D86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DBED5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516EB0B1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14:paraId="1E7D62CD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984" w:type="dxa"/>
          </w:tcPr>
          <w:p w14:paraId="4B44068C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Местные бюджеты</w:t>
            </w:r>
          </w:p>
        </w:tc>
        <w:tc>
          <w:tcPr>
            <w:tcW w:w="851" w:type="dxa"/>
          </w:tcPr>
          <w:p w14:paraId="0BBC0BEB" w14:textId="77777777" w:rsidR="003952F2" w:rsidRPr="0092407E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2407E">
              <w:rPr>
                <w:bCs/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Merge/>
          </w:tcPr>
          <w:p w14:paraId="4821EEC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14DCE011" w14:textId="77777777" w:rsidTr="00FA32C5">
        <w:trPr>
          <w:trHeight w:val="698"/>
        </w:trPr>
        <w:tc>
          <w:tcPr>
            <w:tcW w:w="530" w:type="dxa"/>
            <w:vMerge w:val="restart"/>
          </w:tcPr>
          <w:p w14:paraId="2628AA0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0110023A" w14:textId="77777777" w:rsidR="003952F2" w:rsidRPr="0092407E" w:rsidRDefault="003952F2" w:rsidP="00FA32C5">
            <w:pPr>
              <w:rPr>
                <w:bCs/>
              </w:rPr>
            </w:pPr>
            <w:r w:rsidRPr="0092407E">
              <w:rPr>
                <w:bCs/>
              </w:rPr>
              <w:t xml:space="preserve">Муниципальная программа </w:t>
            </w:r>
          </w:p>
          <w:p w14:paraId="5E320E36" w14:textId="77777777" w:rsidR="003952F2" w:rsidRPr="0092407E" w:rsidRDefault="003952F2" w:rsidP="00FA32C5">
            <w:pPr>
              <w:rPr>
                <w:bCs/>
              </w:rPr>
            </w:pPr>
            <w:r w:rsidRPr="0092407E">
              <w:t>«Обслуживание сетей уличного освещения, объектов благоустройства и обеспечение санитарного состояния территории муниципального образования «Город Всеволожск» на 2022-2026 годы»</w:t>
            </w:r>
          </w:p>
        </w:tc>
        <w:tc>
          <w:tcPr>
            <w:tcW w:w="1560" w:type="dxa"/>
            <w:vMerge w:val="restart"/>
            <w:vAlign w:val="center"/>
          </w:tcPr>
          <w:p w14:paraId="41580EBA" w14:textId="77777777" w:rsidR="003952F2" w:rsidRPr="0092407E" w:rsidRDefault="003952F2" w:rsidP="00FA32C5">
            <w:pPr>
              <w:rPr>
                <w:bCs/>
              </w:rPr>
            </w:pPr>
            <w:r w:rsidRPr="0092407E">
              <w:rPr>
                <w:bCs/>
              </w:rPr>
              <w:t>Отдел дорожного хозяйства и благоустройства;</w:t>
            </w:r>
          </w:p>
          <w:p w14:paraId="6A39C418" w14:textId="77777777" w:rsidR="003952F2" w:rsidRPr="0092407E" w:rsidRDefault="003952F2" w:rsidP="00FA32C5">
            <w:pPr>
              <w:rPr>
                <w:bCs/>
              </w:rPr>
            </w:pPr>
            <w:r w:rsidRPr="0092407E">
              <w:rPr>
                <w:bCs/>
              </w:rPr>
              <w:t>Отдел жилищно-коммунального хозяйства города;</w:t>
            </w:r>
          </w:p>
          <w:p w14:paraId="4524B458" w14:textId="77777777" w:rsidR="003952F2" w:rsidRPr="0092407E" w:rsidRDefault="003952F2" w:rsidP="00FA32C5">
            <w:pPr>
              <w:rPr>
                <w:bCs/>
              </w:rPr>
            </w:pPr>
            <w:r w:rsidRPr="0092407E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1275" w:type="dxa"/>
            <w:vAlign w:val="center"/>
          </w:tcPr>
          <w:p w14:paraId="2C2775D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Merge w:val="restart"/>
            <w:vAlign w:val="center"/>
          </w:tcPr>
          <w:p w14:paraId="00E0020A" w14:textId="77777777" w:rsidR="003952F2" w:rsidRPr="009730B6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</w:t>
            </w:r>
          </w:p>
        </w:tc>
        <w:tc>
          <w:tcPr>
            <w:tcW w:w="1843" w:type="dxa"/>
            <w:vAlign w:val="center"/>
          </w:tcPr>
          <w:p w14:paraId="2CBAD9B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900F5A">
              <w:rPr>
                <w:bCs/>
                <w:sz w:val="22"/>
                <w:szCs w:val="22"/>
              </w:rPr>
              <w:t>395 103 808,69</w:t>
            </w:r>
          </w:p>
        </w:tc>
        <w:tc>
          <w:tcPr>
            <w:tcW w:w="1559" w:type="dxa"/>
            <w:vAlign w:val="center"/>
          </w:tcPr>
          <w:p w14:paraId="173E9E5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584D4DAD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8A9D4C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900F5A">
              <w:rPr>
                <w:bCs/>
                <w:sz w:val="22"/>
                <w:szCs w:val="22"/>
              </w:rPr>
              <w:t>395 103 808,69</w:t>
            </w:r>
          </w:p>
        </w:tc>
        <w:tc>
          <w:tcPr>
            <w:tcW w:w="851" w:type="dxa"/>
            <w:vAlign w:val="center"/>
          </w:tcPr>
          <w:p w14:paraId="1654C03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4C5FDE38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</w:t>
            </w:r>
          </w:p>
        </w:tc>
      </w:tr>
      <w:tr w:rsidR="003952F2" w:rsidRPr="00441C82" w14:paraId="2B7F6B72" w14:textId="77777777" w:rsidTr="00FA32C5">
        <w:trPr>
          <w:trHeight w:val="708"/>
        </w:trPr>
        <w:tc>
          <w:tcPr>
            <w:tcW w:w="530" w:type="dxa"/>
            <w:vMerge/>
          </w:tcPr>
          <w:p w14:paraId="788C97D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4AAA8C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1A2D8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50FC8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vMerge/>
            <w:vAlign w:val="center"/>
          </w:tcPr>
          <w:p w14:paraId="3AF42C72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59D8B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814B2D">
              <w:rPr>
                <w:bCs/>
                <w:sz w:val="22"/>
                <w:szCs w:val="22"/>
              </w:rPr>
              <w:t>403 936 804,05</w:t>
            </w:r>
          </w:p>
        </w:tc>
        <w:tc>
          <w:tcPr>
            <w:tcW w:w="1559" w:type="dxa"/>
            <w:vAlign w:val="center"/>
          </w:tcPr>
          <w:p w14:paraId="45DCEE3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7AC14E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FAB39C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814B2D">
              <w:rPr>
                <w:bCs/>
                <w:sz w:val="22"/>
                <w:szCs w:val="22"/>
              </w:rPr>
              <w:t>403 936 804,05</w:t>
            </w:r>
          </w:p>
        </w:tc>
        <w:tc>
          <w:tcPr>
            <w:tcW w:w="851" w:type="dxa"/>
            <w:vAlign w:val="center"/>
          </w:tcPr>
          <w:p w14:paraId="56D4B99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39E1EE4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3C1DA48A" w14:textId="77777777" w:rsidTr="00FA32C5">
        <w:trPr>
          <w:trHeight w:val="833"/>
        </w:trPr>
        <w:tc>
          <w:tcPr>
            <w:tcW w:w="530" w:type="dxa"/>
            <w:vMerge/>
          </w:tcPr>
          <w:p w14:paraId="5249B0B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00DD83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E2D81F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E09B0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14:paraId="4DA9414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3913E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328 804 621,00</w:t>
            </w:r>
          </w:p>
        </w:tc>
        <w:tc>
          <w:tcPr>
            <w:tcW w:w="1559" w:type="dxa"/>
            <w:vAlign w:val="center"/>
          </w:tcPr>
          <w:p w14:paraId="35BE8FF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AA4DB67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5181E9DD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308 377 021,00</w:t>
            </w:r>
          </w:p>
        </w:tc>
        <w:tc>
          <w:tcPr>
            <w:tcW w:w="851" w:type="dxa"/>
            <w:vAlign w:val="center"/>
          </w:tcPr>
          <w:p w14:paraId="7FF5AF4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0F51470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62BF622C" w14:textId="77777777" w:rsidTr="00FA32C5">
        <w:trPr>
          <w:trHeight w:val="844"/>
        </w:trPr>
        <w:tc>
          <w:tcPr>
            <w:tcW w:w="530" w:type="dxa"/>
            <w:vMerge/>
          </w:tcPr>
          <w:p w14:paraId="583E1E4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21D0D1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F8D2AF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B705C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  <w:vAlign w:val="center"/>
          </w:tcPr>
          <w:p w14:paraId="4964686C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06D0A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308 220 566,00</w:t>
            </w:r>
          </w:p>
        </w:tc>
        <w:tc>
          <w:tcPr>
            <w:tcW w:w="1559" w:type="dxa"/>
            <w:vAlign w:val="center"/>
          </w:tcPr>
          <w:p w14:paraId="1C7E585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610407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88547C2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308 220 566,00</w:t>
            </w:r>
          </w:p>
        </w:tc>
        <w:tc>
          <w:tcPr>
            <w:tcW w:w="851" w:type="dxa"/>
            <w:vAlign w:val="center"/>
          </w:tcPr>
          <w:p w14:paraId="1C1E980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CB9E62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58C220FD" w14:textId="77777777" w:rsidTr="00FA32C5">
        <w:tc>
          <w:tcPr>
            <w:tcW w:w="530" w:type="dxa"/>
            <w:vMerge/>
          </w:tcPr>
          <w:p w14:paraId="6326236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929E69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77FE81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F7FE9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vMerge/>
            <w:vAlign w:val="center"/>
          </w:tcPr>
          <w:p w14:paraId="34EEDC32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A822ED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308 220 566,00</w:t>
            </w:r>
          </w:p>
        </w:tc>
        <w:tc>
          <w:tcPr>
            <w:tcW w:w="1559" w:type="dxa"/>
            <w:vAlign w:val="center"/>
          </w:tcPr>
          <w:p w14:paraId="7F4D108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A7F097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69BFE8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308 220 566,00</w:t>
            </w:r>
          </w:p>
        </w:tc>
        <w:tc>
          <w:tcPr>
            <w:tcW w:w="851" w:type="dxa"/>
            <w:vAlign w:val="center"/>
          </w:tcPr>
          <w:p w14:paraId="297FDC5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29345C3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218F8719" w14:textId="77777777" w:rsidTr="00FA32C5">
        <w:tc>
          <w:tcPr>
            <w:tcW w:w="530" w:type="dxa"/>
            <w:vMerge/>
          </w:tcPr>
          <w:p w14:paraId="2A786B8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68C280F8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08DAA34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B5C370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46177CD3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1C7C07" w14:textId="77777777" w:rsidR="003952F2" w:rsidRPr="00814B2D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2D">
              <w:rPr>
                <w:b/>
                <w:bCs/>
                <w:sz w:val="22"/>
                <w:szCs w:val="22"/>
              </w:rPr>
              <w:t>1 744 286 365,74</w:t>
            </w:r>
          </w:p>
        </w:tc>
        <w:tc>
          <w:tcPr>
            <w:tcW w:w="1559" w:type="dxa"/>
          </w:tcPr>
          <w:p w14:paraId="75CED60E" w14:textId="77777777" w:rsidR="003952F2" w:rsidRPr="00D56DAD" w:rsidRDefault="003952F2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560" w:type="dxa"/>
          </w:tcPr>
          <w:p w14:paraId="1AF6DC29" w14:textId="77777777" w:rsidR="003952F2" w:rsidRPr="00D56DAD" w:rsidRDefault="003952F2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0B68DB27" w14:textId="77777777" w:rsidR="003952F2" w:rsidRPr="00D56DAD" w:rsidRDefault="003952F2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723 858 765,74</w:t>
            </w:r>
          </w:p>
        </w:tc>
        <w:tc>
          <w:tcPr>
            <w:tcW w:w="851" w:type="dxa"/>
            <w:vAlign w:val="center"/>
          </w:tcPr>
          <w:p w14:paraId="50AC1ADE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758F9D3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602F7C1A" w14:textId="77777777" w:rsidTr="00FA32C5">
        <w:trPr>
          <w:trHeight w:val="726"/>
        </w:trPr>
        <w:tc>
          <w:tcPr>
            <w:tcW w:w="530" w:type="dxa"/>
            <w:vMerge w:val="restart"/>
          </w:tcPr>
          <w:p w14:paraId="1A3E996F" w14:textId="77777777" w:rsidR="003952F2" w:rsidRPr="00441C82" w:rsidRDefault="003952F2" w:rsidP="00FA32C5">
            <w:pPr>
              <w:rPr>
                <w:b/>
                <w:bCs/>
                <w:sz w:val="24"/>
                <w:szCs w:val="24"/>
              </w:rPr>
            </w:pPr>
            <w:r w:rsidRPr="00441C82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2" w:type="dxa"/>
            <w:vMerge w:val="restart"/>
            <w:vAlign w:val="center"/>
          </w:tcPr>
          <w:p w14:paraId="6E90F882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 xml:space="preserve">Комплекс процессных мероприятий: </w:t>
            </w:r>
          </w:p>
          <w:p w14:paraId="4A9A947A" w14:textId="77777777" w:rsidR="003952F2" w:rsidRPr="00AC7052" w:rsidRDefault="003952F2" w:rsidP="00FA32C5">
            <w:pPr>
              <w:rPr>
                <w:spacing w:val="-10"/>
              </w:rPr>
            </w:pPr>
            <w:r w:rsidRPr="00AC7052">
              <w:rPr>
                <w:bCs/>
              </w:rPr>
              <w:t>«Обеспечение исправного состояния существующих сетей и оборудования уличного освещения»</w:t>
            </w:r>
          </w:p>
        </w:tc>
        <w:tc>
          <w:tcPr>
            <w:tcW w:w="1560" w:type="dxa"/>
            <w:vMerge w:val="restart"/>
            <w:vAlign w:val="center"/>
          </w:tcPr>
          <w:p w14:paraId="273EF2E6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Отдел жилищно-коммунального хозяйства города;</w:t>
            </w:r>
          </w:p>
          <w:p w14:paraId="34F92E95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1275" w:type="dxa"/>
            <w:vAlign w:val="center"/>
          </w:tcPr>
          <w:p w14:paraId="567CD97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Merge w:val="restart"/>
            <w:vAlign w:val="center"/>
          </w:tcPr>
          <w:p w14:paraId="0EB004E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х</w:t>
            </w:r>
            <w:r w:rsidRPr="00900F5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1B7B9E7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102 850 000,00</w:t>
            </w:r>
          </w:p>
        </w:tc>
        <w:tc>
          <w:tcPr>
            <w:tcW w:w="1559" w:type="dxa"/>
            <w:vAlign w:val="center"/>
          </w:tcPr>
          <w:p w14:paraId="5063930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70D6C8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9088AB2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102 850 000,00</w:t>
            </w:r>
          </w:p>
        </w:tc>
        <w:tc>
          <w:tcPr>
            <w:tcW w:w="851" w:type="dxa"/>
            <w:vAlign w:val="center"/>
          </w:tcPr>
          <w:p w14:paraId="57BDB5D7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23F5D798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Логвинов С.М.-начальник отдела ЖКХ</w:t>
            </w:r>
          </w:p>
          <w:p w14:paraId="295C9792" w14:textId="77777777" w:rsidR="003952F2" w:rsidRPr="00AC7052" w:rsidRDefault="003952F2" w:rsidP="00FA32C5">
            <w:r w:rsidRPr="00AC7052">
              <w:rPr>
                <w:bCs/>
              </w:rPr>
              <w:t>Домрачев М.С.- директор МУ «Всеволожская муниципальная управляющая компания»</w:t>
            </w:r>
          </w:p>
        </w:tc>
      </w:tr>
      <w:tr w:rsidR="003952F2" w:rsidRPr="00441C82" w14:paraId="1C167639" w14:textId="77777777" w:rsidTr="00FA32C5">
        <w:trPr>
          <w:trHeight w:val="633"/>
        </w:trPr>
        <w:tc>
          <w:tcPr>
            <w:tcW w:w="530" w:type="dxa"/>
            <w:vMerge/>
          </w:tcPr>
          <w:p w14:paraId="18B8D6E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6190D2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1A2B3F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F9CB7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vMerge/>
            <w:vAlign w:val="center"/>
          </w:tcPr>
          <w:p w14:paraId="11FF0A7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424617" w14:textId="77777777" w:rsidR="003952F2" w:rsidRPr="00814B2D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100 508 499,21</w:t>
            </w:r>
          </w:p>
        </w:tc>
        <w:tc>
          <w:tcPr>
            <w:tcW w:w="1559" w:type="dxa"/>
            <w:vAlign w:val="center"/>
          </w:tcPr>
          <w:p w14:paraId="09878A52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FD2147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968666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100 508 499,21 </w:t>
            </w:r>
          </w:p>
        </w:tc>
        <w:tc>
          <w:tcPr>
            <w:tcW w:w="851" w:type="dxa"/>
            <w:vAlign w:val="center"/>
          </w:tcPr>
          <w:p w14:paraId="252C483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2EDAD47C" w14:textId="77777777" w:rsidR="003952F2" w:rsidRPr="00AC7052" w:rsidRDefault="003952F2" w:rsidP="00FA32C5"/>
        </w:tc>
      </w:tr>
      <w:tr w:rsidR="003952F2" w:rsidRPr="00441C82" w14:paraId="72C2B767" w14:textId="77777777" w:rsidTr="00FA32C5">
        <w:trPr>
          <w:trHeight w:val="664"/>
        </w:trPr>
        <w:tc>
          <w:tcPr>
            <w:tcW w:w="530" w:type="dxa"/>
            <w:vMerge/>
          </w:tcPr>
          <w:p w14:paraId="24C22A6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7E0C03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3BC30F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B6DEF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14:paraId="2995166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8A4C3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96 900 000,00</w:t>
            </w:r>
          </w:p>
        </w:tc>
        <w:tc>
          <w:tcPr>
            <w:tcW w:w="1559" w:type="dxa"/>
            <w:vAlign w:val="center"/>
          </w:tcPr>
          <w:p w14:paraId="6F9B5E3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679EAE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E34621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96 900 000,00</w:t>
            </w:r>
          </w:p>
        </w:tc>
        <w:tc>
          <w:tcPr>
            <w:tcW w:w="851" w:type="dxa"/>
            <w:vAlign w:val="center"/>
          </w:tcPr>
          <w:p w14:paraId="3AA53BC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6FF3B063" w14:textId="77777777" w:rsidR="003952F2" w:rsidRPr="00AC7052" w:rsidRDefault="003952F2" w:rsidP="00FA32C5"/>
        </w:tc>
      </w:tr>
      <w:tr w:rsidR="003952F2" w:rsidRPr="00441C82" w14:paraId="4502B026" w14:textId="77777777" w:rsidTr="00FA32C5">
        <w:trPr>
          <w:trHeight w:val="806"/>
        </w:trPr>
        <w:tc>
          <w:tcPr>
            <w:tcW w:w="530" w:type="dxa"/>
            <w:vMerge/>
          </w:tcPr>
          <w:p w14:paraId="3302EAE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1FB26FF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13AE2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0CB36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  <w:vAlign w:val="center"/>
          </w:tcPr>
          <w:p w14:paraId="1B4B814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AAB12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98 838 000,00</w:t>
            </w:r>
          </w:p>
        </w:tc>
        <w:tc>
          <w:tcPr>
            <w:tcW w:w="1559" w:type="dxa"/>
            <w:vAlign w:val="center"/>
          </w:tcPr>
          <w:p w14:paraId="415AAF0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EFAAB6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18DE61C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98 838 000,00</w:t>
            </w:r>
          </w:p>
        </w:tc>
        <w:tc>
          <w:tcPr>
            <w:tcW w:w="851" w:type="dxa"/>
            <w:vAlign w:val="center"/>
          </w:tcPr>
          <w:p w14:paraId="3BC17E4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0916A69E" w14:textId="77777777" w:rsidR="003952F2" w:rsidRPr="00AC7052" w:rsidRDefault="003952F2" w:rsidP="00FA32C5"/>
        </w:tc>
      </w:tr>
      <w:tr w:rsidR="003952F2" w:rsidRPr="00441C82" w14:paraId="49B14CE5" w14:textId="77777777" w:rsidTr="00FA32C5">
        <w:trPr>
          <w:trHeight w:val="549"/>
        </w:trPr>
        <w:tc>
          <w:tcPr>
            <w:tcW w:w="530" w:type="dxa"/>
            <w:vMerge/>
          </w:tcPr>
          <w:p w14:paraId="132C76D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BD842E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8AF96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8F80D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vMerge/>
            <w:vAlign w:val="center"/>
          </w:tcPr>
          <w:p w14:paraId="444ECBC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DECDEC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98 838 000,00</w:t>
            </w:r>
          </w:p>
        </w:tc>
        <w:tc>
          <w:tcPr>
            <w:tcW w:w="1559" w:type="dxa"/>
            <w:vAlign w:val="center"/>
          </w:tcPr>
          <w:p w14:paraId="232A217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25301DD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57B4C2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98 838 000,00</w:t>
            </w:r>
          </w:p>
        </w:tc>
        <w:tc>
          <w:tcPr>
            <w:tcW w:w="851" w:type="dxa"/>
            <w:vAlign w:val="center"/>
          </w:tcPr>
          <w:p w14:paraId="46248DD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03616020" w14:textId="77777777" w:rsidR="003952F2" w:rsidRPr="00AC7052" w:rsidRDefault="003952F2" w:rsidP="00FA32C5"/>
        </w:tc>
      </w:tr>
      <w:tr w:rsidR="003952F2" w:rsidRPr="00441C82" w14:paraId="344D4811" w14:textId="77777777" w:rsidTr="00FA32C5">
        <w:tc>
          <w:tcPr>
            <w:tcW w:w="530" w:type="dxa"/>
          </w:tcPr>
          <w:p w14:paraId="31DFB98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6EDDE6DB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1EE45D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9FA55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5D0575AE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807625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497 934 499,21 </w:t>
            </w:r>
          </w:p>
        </w:tc>
        <w:tc>
          <w:tcPr>
            <w:tcW w:w="1559" w:type="dxa"/>
          </w:tcPr>
          <w:p w14:paraId="1C412C6E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14:paraId="0B523A47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14:paraId="6C925FC0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497 934 499,21</w:t>
            </w:r>
          </w:p>
        </w:tc>
        <w:tc>
          <w:tcPr>
            <w:tcW w:w="851" w:type="dxa"/>
          </w:tcPr>
          <w:p w14:paraId="46703E2A" w14:textId="77777777" w:rsidR="003952F2" w:rsidRPr="00900F5A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B0D9D02" w14:textId="77777777" w:rsidR="003952F2" w:rsidRPr="00AC7052" w:rsidRDefault="003952F2" w:rsidP="00FA32C5"/>
        </w:tc>
      </w:tr>
      <w:tr w:rsidR="003952F2" w:rsidRPr="00441C82" w14:paraId="68D8384F" w14:textId="77777777" w:rsidTr="00FA32C5">
        <w:trPr>
          <w:trHeight w:val="596"/>
        </w:trPr>
        <w:tc>
          <w:tcPr>
            <w:tcW w:w="530" w:type="dxa"/>
            <w:vMerge w:val="restart"/>
          </w:tcPr>
          <w:p w14:paraId="13D29510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1.1</w:t>
            </w:r>
          </w:p>
        </w:tc>
        <w:tc>
          <w:tcPr>
            <w:tcW w:w="2022" w:type="dxa"/>
            <w:vMerge w:val="restart"/>
          </w:tcPr>
          <w:p w14:paraId="10AD34F9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 xml:space="preserve">Мероприятие 1.1: </w:t>
            </w:r>
          </w:p>
          <w:p w14:paraId="5FD5E3BC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«Техническое обслуживание уличного освещения на территории МО «Город Всеволожск»</w:t>
            </w:r>
          </w:p>
        </w:tc>
        <w:tc>
          <w:tcPr>
            <w:tcW w:w="1560" w:type="dxa"/>
            <w:vMerge w:val="restart"/>
          </w:tcPr>
          <w:p w14:paraId="2B8E94BD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Отдел жилищно-коммунального хозяйства города;</w:t>
            </w:r>
          </w:p>
          <w:p w14:paraId="17ECF0A7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1275" w:type="dxa"/>
          </w:tcPr>
          <w:p w14:paraId="77D8EFE9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5878B527" w14:textId="77777777" w:rsidR="003952F2" w:rsidRPr="005329A3" w:rsidRDefault="003952F2" w:rsidP="00FA32C5">
            <w:r w:rsidRPr="005329A3">
              <w:rPr>
                <w:bCs/>
              </w:rPr>
              <w:t>Поддержание в исправном состоянии существующих сетей и оборудования уличного освещения</w:t>
            </w:r>
            <w:r>
              <w:rPr>
                <w:bCs/>
              </w:rPr>
              <w:t xml:space="preserve"> не менее 250 км</w:t>
            </w:r>
          </w:p>
        </w:tc>
        <w:tc>
          <w:tcPr>
            <w:tcW w:w="1843" w:type="dxa"/>
            <w:vAlign w:val="center"/>
          </w:tcPr>
          <w:p w14:paraId="29CA8E95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13 000 000,00</w:t>
            </w:r>
          </w:p>
        </w:tc>
        <w:tc>
          <w:tcPr>
            <w:tcW w:w="1559" w:type="dxa"/>
            <w:vAlign w:val="center"/>
          </w:tcPr>
          <w:p w14:paraId="5ACCB5C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A678B3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1545541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13 000 000,00</w:t>
            </w:r>
          </w:p>
        </w:tc>
        <w:tc>
          <w:tcPr>
            <w:tcW w:w="851" w:type="dxa"/>
            <w:vAlign w:val="center"/>
          </w:tcPr>
          <w:p w14:paraId="4B57991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7A9A1380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Логвинов С.М.-начальник отдела ЖКХ</w:t>
            </w:r>
          </w:p>
          <w:p w14:paraId="03EAFC28" w14:textId="77777777" w:rsidR="003952F2" w:rsidRPr="00AC7052" w:rsidRDefault="003952F2" w:rsidP="00FA32C5">
            <w:r w:rsidRPr="00AC7052">
              <w:rPr>
                <w:bCs/>
              </w:rPr>
              <w:t>Домрачев М.С.- директор МУ «Всеволожская муниципальная управляющая компания»</w:t>
            </w:r>
          </w:p>
        </w:tc>
      </w:tr>
      <w:tr w:rsidR="003952F2" w:rsidRPr="00441C82" w14:paraId="724B33E1" w14:textId="77777777" w:rsidTr="00FA32C5">
        <w:trPr>
          <w:trHeight w:val="701"/>
        </w:trPr>
        <w:tc>
          <w:tcPr>
            <w:tcW w:w="530" w:type="dxa"/>
            <w:vMerge/>
          </w:tcPr>
          <w:p w14:paraId="49F52E3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DFB46C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BD6323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51CC4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6416F7F7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5329A3">
              <w:rPr>
                <w:bCs/>
              </w:rPr>
              <w:t>Поддержание в исправном состоянии существующих сетей и оборудования уличного освещения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6033AAB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508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499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14:paraId="39288B6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3793B0C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CDB178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508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499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14:paraId="3C22333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0712AB88" w14:textId="77777777" w:rsidR="003952F2" w:rsidRPr="00AC7052" w:rsidRDefault="003952F2" w:rsidP="00FA32C5"/>
        </w:tc>
      </w:tr>
      <w:tr w:rsidR="003952F2" w:rsidRPr="00441C82" w14:paraId="787C919C" w14:textId="77777777" w:rsidTr="00FA32C5">
        <w:trPr>
          <w:trHeight w:val="706"/>
        </w:trPr>
        <w:tc>
          <w:tcPr>
            <w:tcW w:w="530" w:type="dxa"/>
            <w:vMerge/>
          </w:tcPr>
          <w:p w14:paraId="4A1236C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37CC237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D798EC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666BFD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134995A4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5329A3">
              <w:rPr>
                <w:bCs/>
              </w:rPr>
              <w:t xml:space="preserve">Поддержание в исправном состоянии существующих сетей и оборудования </w:t>
            </w:r>
            <w:r w:rsidRPr="005329A3">
              <w:rPr>
                <w:bCs/>
              </w:rPr>
              <w:lastRenderedPageBreak/>
              <w:t>уличного освещения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08FE680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lastRenderedPageBreak/>
              <w:t>15 300 000,00</w:t>
            </w:r>
          </w:p>
        </w:tc>
        <w:tc>
          <w:tcPr>
            <w:tcW w:w="1559" w:type="dxa"/>
            <w:vAlign w:val="center"/>
          </w:tcPr>
          <w:p w14:paraId="22EAB2C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0D895D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FFA33E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15 300 000,00</w:t>
            </w:r>
          </w:p>
        </w:tc>
        <w:tc>
          <w:tcPr>
            <w:tcW w:w="851" w:type="dxa"/>
            <w:vAlign w:val="center"/>
          </w:tcPr>
          <w:p w14:paraId="2CA4E42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4CD091F7" w14:textId="77777777" w:rsidR="003952F2" w:rsidRPr="00AC7052" w:rsidRDefault="003952F2" w:rsidP="00FA32C5"/>
        </w:tc>
      </w:tr>
      <w:tr w:rsidR="003952F2" w:rsidRPr="00441C82" w14:paraId="77EA2732" w14:textId="77777777" w:rsidTr="00FA32C5">
        <w:trPr>
          <w:trHeight w:val="713"/>
        </w:trPr>
        <w:tc>
          <w:tcPr>
            <w:tcW w:w="530" w:type="dxa"/>
            <w:vMerge/>
          </w:tcPr>
          <w:p w14:paraId="5DEB088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CB4053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39738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1429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340760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5329A3">
              <w:rPr>
                <w:bCs/>
              </w:rPr>
              <w:t>Поддержание в исправном состоянии существующих сетей и оборудования уличного освещения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280BBF0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15 606 000,00</w:t>
            </w:r>
          </w:p>
        </w:tc>
        <w:tc>
          <w:tcPr>
            <w:tcW w:w="1559" w:type="dxa"/>
            <w:vAlign w:val="center"/>
          </w:tcPr>
          <w:p w14:paraId="65AC182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6277B3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3AFC2A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15 606 000,00</w:t>
            </w:r>
          </w:p>
        </w:tc>
        <w:tc>
          <w:tcPr>
            <w:tcW w:w="851" w:type="dxa"/>
            <w:vAlign w:val="center"/>
          </w:tcPr>
          <w:p w14:paraId="08CB654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7DF9EC46" w14:textId="77777777" w:rsidR="003952F2" w:rsidRPr="00AC7052" w:rsidRDefault="003952F2" w:rsidP="00FA32C5"/>
        </w:tc>
      </w:tr>
      <w:tr w:rsidR="003952F2" w:rsidRPr="00441C82" w14:paraId="2322F44B" w14:textId="77777777" w:rsidTr="00FA32C5">
        <w:trPr>
          <w:trHeight w:val="521"/>
        </w:trPr>
        <w:tc>
          <w:tcPr>
            <w:tcW w:w="530" w:type="dxa"/>
            <w:vMerge/>
          </w:tcPr>
          <w:p w14:paraId="6CEEAD6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B7F85E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64123B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042F26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14:paraId="17918E76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5329A3">
              <w:rPr>
                <w:bCs/>
              </w:rPr>
              <w:t>Поддержание в исправном состоянии существующих сетей и оборудования уличного освещения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46130D8C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15 606 000,00</w:t>
            </w:r>
          </w:p>
        </w:tc>
        <w:tc>
          <w:tcPr>
            <w:tcW w:w="1559" w:type="dxa"/>
            <w:vAlign w:val="center"/>
          </w:tcPr>
          <w:p w14:paraId="63FB950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591910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C757EB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15 606 000,00</w:t>
            </w:r>
          </w:p>
        </w:tc>
        <w:tc>
          <w:tcPr>
            <w:tcW w:w="851" w:type="dxa"/>
            <w:vAlign w:val="center"/>
          </w:tcPr>
          <w:p w14:paraId="428A8BF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8287525" w14:textId="77777777" w:rsidR="003952F2" w:rsidRPr="00AC7052" w:rsidRDefault="003952F2" w:rsidP="00FA32C5"/>
        </w:tc>
      </w:tr>
      <w:tr w:rsidR="003952F2" w:rsidRPr="00441C82" w14:paraId="479E81A0" w14:textId="77777777" w:rsidTr="00FA32C5">
        <w:tc>
          <w:tcPr>
            <w:tcW w:w="530" w:type="dxa"/>
          </w:tcPr>
          <w:p w14:paraId="0F02B1A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7565DCF5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FDA90E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EF6998E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356DC509" w14:textId="77777777" w:rsidR="003952F2" w:rsidRPr="009730B6" w:rsidRDefault="003952F2" w:rsidP="00FA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2CCC0D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3</w:t>
            </w:r>
            <w:r w:rsidRPr="00FC1D7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020</w:t>
            </w:r>
            <w:r w:rsidRPr="00FC1D7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499</w:t>
            </w:r>
            <w:r w:rsidRPr="00FC1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559" w:type="dxa"/>
            <w:vAlign w:val="center"/>
          </w:tcPr>
          <w:p w14:paraId="049CEA24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2CF0B46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BF025A4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3</w:t>
            </w:r>
            <w:r w:rsidRPr="00FC1D7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020</w:t>
            </w:r>
            <w:r w:rsidRPr="00FC1D7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499</w:t>
            </w:r>
            <w:r w:rsidRPr="00FC1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21 </w:t>
            </w:r>
          </w:p>
        </w:tc>
        <w:tc>
          <w:tcPr>
            <w:tcW w:w="851" w:type="dxa"/>
            <w:vAlign w:val="center"/>
          </w:tcPr>
          <w:p w14:paraId="36E0DAAC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6B31C702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Логвинов С.М.-начальник отдела ЖКХ</w:t>
            </w:r>
          </w:p>
          <w:p w14:paraId="6FAC7F5A" w14:textId="77777777" w:rsidR="003952F2" w:rsidRPr="00AC7052" w:rsidRDefault="003952F2" w:rsidP="00FA32C5">
            <w:r w:rsidRPr="00AC7052">
              <w:rPr>
                <w:bCs/>
              </w:rPr>
              <w:t>Домрачев М.С.- директор МУ «Всеволожская муниципальная управляющая компания»</w:t>
            </w:r>
          </w:p>
        </w:tc>
      </w:tr>
      <w:tr w:rsidR="003952F2" w:rsidRPr="00441C82" w14:paraId="0E2CB7B4" w14:textId="77777777" w:rsidTr="00FA32C5">
        <w:trPr>
          <w:trHeight w:val="557"/>
        </w:trPr>
        <w:tc>
          <w:tcPr>
            <w:tcW w:w="530" w:type="dxa"/>
            <w:vMerge w:val="restart"/>
          </w:tcPr>
          <w:p w14:paraId="26DFC08D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1.2</w:t>
            </w:r>
          </w:p>
        </w:tc>
        <w:tc>
          <w:tcPr>
            <w:tcW w:w="2022" w:type="dxa"/>
            <w:vMerge w:val="restart"/>
          </w:tcPr>
          <w:p w14:paraId="70EAAA80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 xml:space="preserve">Мероприятие 1.2: </w:t>
            </w:r>
          </w:p>
          <w:p w14:paraId="759BE310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«Обеспечение функционирования уличного освещения»</w:t>
            </w:r>
          </w:p>
        </w:tc>
        <w:tc>
          <w:tcPr>
            <w:tcW w:w="1560" w:type="dxa"/>
            <w:vMerge w:val="restart"/>
          </w:tcPr>
          <w:p w14:paraId="7862D2AC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Отдел жилищно-коммунального хозяйства города;</w:t>
            </w:r>
          </w:p>
          <w:p w14:paraId="0239060D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1275" w:type="dxa"/>
          </w:tcPr>
          <w:p w14:paraId="60A9D40C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6E38BA75" w14:textId="77777777" w:rsidR="003952F2" w:rsidRPr="0086471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bCs/>
              </w:rPr>
            </w:pPr>
            <w:r>
              <w:rPr>
                <w:bCs/>
              </w:rPr>
              <w:t>функционирование</w:t>
            </w:r>
            <w:r w:rsidRPr="0086471E">
              <w:rPr>
                <w:bCs/>
              </w:rPr>
              <w:t xml:space="preserve"> сетей и оборудования уличного освещения.</w:t>
            </w:r>
          </w:p>
          <w:p w14:paraId="11561324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Присоединение/отсоединение элементов праздничного освещения к сетям электроснабжения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2E2910A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89 850 000,00</w:t>
            </w:r>
          </w:p>
        </w:tc>
        <w:tc>
          <w:tcPr>
            <w:tcW w:w="1559" w:type="dxa"/>
            <w:vAlign w:val="center"/>
          </w:tcPr>
          <w:p w14:paraId="78701EC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059587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EA297A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89 850 000,00</w:t>
            </w:r>
          </w:p>
        </w:tc>
        <w:tc>
          <w:tcPr>
            <w:tcW w:w="851" w:type="dxa"/>
            <w:vAlign w:val="center"/>
          </w:tcPr>
          <w:p w14:paraId="3EA1C3A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EDAE269" w14:textId="77777777" w:rsidR="003952F2" w:rsidRPr="00AC7052" w:rsidRDefault="003952F2" w:rsidP="00FA32C5"/>
        </w:tc>
      </w:tr>
      <w:tr w:rsidR="003952F2" w:rsidRPr="00441C82" w14:paraId="59C489FA" w14:textId="77777777" w:rsidTr="00FA32C5">
        <w:trPr>
          <w:trHeight w:val="549"/>
        </w:trPr>
        <w:tc>
          <w:tcPr>
            <w:tcW w:w="530" w:type="dxa"/>
            <w:vMerge/>
          </w:tcPr>
          <w:p w14:paraId="64903AE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C30607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F1D06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5067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0864DCAB" w14:textId="77777777" w:rsidR="003952F2" w:rsidRPr="0086471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bCs/>
              </w:rPr>
            </w:pPr>
            <w:r>
              <w:rPr>
                <w:bCs/>
              </w:rPr>
              <w:t>функционирование</w:t>
            </w:r>
            <w:r w:rsidRPr="0086471E">
              <w:rPr>
                <w:bCs/>
              </w:rPr>
              <w:t xml:space="preserve"> сетей и </w:t>
            </w:r>
            <w:r w:rsidRPr="0086471E">
              <w:rPr>
                <w:bCs/>
              </w:rPr>
              <w:lastRenderedPageBreak/>
              <w:t>оборудования уличного освещения.</w:t>
            </w:r>
          </w:p>
          <w:p w14:paraId="207247D7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Присоединение/отсоединение элементов праздничного освещения к сетям электроснабжения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5B3AD40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FC1D77">
              <w:rPr>
                <w:sz w:val="22"/>
                <w:szCs w:val="22"/>
              </w:rPr>
              <w:t> 000 000,00</w:t>
            </w:r>
          </w:p>
        </w:tc>
        <w:tc>
          <w:tcPr>
            <w:tcW w:w="1559" w:type="dxa"/>
            <w:vAlign w:val="center"/>
          </w:tcPr>
          <w:p w14:paraId="7AE4F0F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BFD77E5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5ED545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FC1D77">
              <w:rPr>
                <w:sz w:val="22"/>
                <w:szCs w:val="22"/>
              </w:rPr>
              <w:t> 000 000,00</w:t>
            </w:r>
          </w:p>
        </w:tc>
        <w:tc>
          <w:tcPr>
            <w:tcW w:w="851" w:type="dxa"/>
            <w:vAlign w:val="center"/>
          </w:tcPr>
          <w:p w14:paraId="7CC9B11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609BF2F5" w14:textId="77777777" w:rsidR="003952F2" w:rsidRPr="00AC7052" w:rsidRDefault="003952F2" w:rsidP="00FA32C5"/>
        </w:tc>
      </w:tr>
      <w:tr w:rsidR="003952F2" w:rsidRPr="00441C82" w14:paraId="5CBD52E8" w14:textId="77777777" w:rsidTr="00FA32C5">
        <w:trPr>
          <w:trHeight w:val="569"/>
        </w:trPr>
        <w:tc>
          <w:tcPr>
            <w:tcW w:w="530" w:type="dxa"/>
            <w:vMerge/>
          </w:tcPr>
          <w:p w14:paraId="63EE280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282066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3BAAC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13719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39F91A13" w14:textId="77777777" w:rsidR="003952F2" w:rsidRPr="0086471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bCs/>
              </w:rPr>
            </w:pPr>
            <w:r>
              <w:rPr>
                <w:bCs/>
              </w:rPr>
              <w:t>функционирование</w:t>
            </w:r>
            <w:r w:rsidRPr="0086471E">
              <w:rPr>
                <w:bCs/>
              </w:rPr>
              <w:t xml:space="preserve"> сетей и оборудования уличного освещения.</w:t>
            </w:r>
          </w:p>
          <w:p w14:paraId="246A268B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Присоединение/отсоединение элементов праздничного освещения к сетям электроснабжения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17555B9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81 600 000,00</w:t>
            </w:r>
          </w:p>
        </w:tc>
        <w:tc>
          <w:tcPr>
            <w:tcW w:w="1559" w:type="dxa"/>
            <w:vAlign w:val="center"/>
          </w:tcPr>
          <w:p w14:paraId="40A7996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8B5E82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598F0A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81 600 000,00</w:t>
            </w:r>
          </w:p>
        </w:tc>
        <w:tc>
          <w:tcPr>
            <w:tcW w:w="851" w:type="dxa"/>
            <w:vAlign w:val="center"/>
          </w:tcPr>
          <w:p w14:paraId="0755C6B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00B5E275" w14:textId="77777777" w:rsidR="003952F2" w:rsidRPr="00AC7052" w:rsidRDefault="003952F2" w:rsidP="00FA32C5"/>
        </w:tc>
      </w:tr>
      <w:tr w:rsidR="003952F2" w:rsidRPr="00441C82" w14:paraId="4C066DE0" w14:textId="77777777" w:rsidTr="00FA32C5">
        <w:trPr>
          <w:trHeight w:val="411"/>
        </w:trPr>
        <w:tc>
          <w:tcPr>
            <w:tcW w:w="530" w:type="dxa"/>
            <w:vMerge/>
          </w:tcPr>
          <w:p w14:paraId="6622752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2F573E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D6BF56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1B248C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4F9E1A3C" w14:textId="77777777" w:rsidR="003952F2" w:rsidRPr="0086471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bCs/>
              </w:rPr>
            </w:pPr>
            <w:r>
              <w:rPr>
                <w:bCs/>
              </w:rPr>
              <w:t>функционирование</w:t>
            </w:r>
            <w:r w:rsidRPr="0086471E">
              <w:rPr>
                <w:bCs/>
              </w:rPr>
              <w:t xml:space="preserve"> сетей и оборудования уличного освещения.</w:t>
            </w:r>
          </w:p>
          <w:p w14:paraId="7F614EE1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 xml:space="preserve">Присоединение/отсоединение элементов праздничного освещения к сетям </w:t>
            </w:r>
            <w:r w:rsidRPr="0086471E">
              <w:rPr>
                <w:bCs/>
              </w:rPr>
              <w:lastRenderedPageBreak/>
              <w:t>электроснабжения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531BFAD5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lastRenderedPageBreak/>
              <w:t>83 232 000,00</w:t>
            </w:r>
          </w:p>
        </w:tc>
        <w:tc>
          <w:tcPr>
            <w:tcW w:w="1559" w:type="dxa"/>
            <w:vAlign w:val="center"/>
          </w:tcPr>
          <w:p w14:paraId="7372A93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0D1F1F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13CE5C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83 232 000,00</w:t>
            </w:r>
          </w:p>
        </w:tc>
        <w:tc>
          <w:tcPr>
            <w:tcW w:w="851" w:type="dxa"/>
            <w:vAlign w:val="center"/>
          </w:tcPr>
          <w:p w14:paraId="7846E01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21007C2" w14:textId="77777777" w:rsidR="003952F2" w:rsidRPr="00AC7052" w:rsidRDefault="003952F2" w:rsidP="00FA32C5"/>
        </w:tc>
      </w:tr>
      <w:tr w:rsidR="003952F2" w:rsidRPr="00441C82" w14:paraId="516F6998" w14:textId="77777777" w:rsidTr="00FA32C5">
        <w:trPr>
          <w:trHeight w:val="425"/>
        </w:trPr>
        <w:tc>
          <w:tcPr>
            <w:tcW w:w="530" w:type="dxa"/>
            <w:vMerge/>
          </w:tcPr>
          <w:p w14:paraId="2DB2006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0C5EA4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3B85EA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134E56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vAlign w:val="center"/>
          </w:tcPr>
          <w:p w14:paraId="06B0F8C9" w14:textId="77777777" w:rsidR="003952F2" w:rsidRPr="0086471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bCs/>
              </w:rPr>
            </w:pPr>
            <w:r>
              <w:rPr>
                <w:bCs/>
              </w:rPr>
              <w:t>функционирование</w:t>
            </w:r>
            <w:r w:rsidRPr="0086471E">
              <w:rPr>
                <w:bCs/>
              </w:rPr>
              <w:t xml:space="preserve"> сетей и оборудования уличного освещения.</w:t>
            </w:r>
          </w:p>
          <w:p w14:paraId="4E44EBB2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Присоединение/отсоединение элементов праздничного освещения к сетям электроснабжения</w:t>
            </w:r>
            <w:r>
              <w:rPr>
                <w:bCs/>
              </w:rPr>
              <w:t>, не менее 250 км</w:t>
            </w:r>
          </w:p>
        </w:tc>
        <w:tc>
          <w:tcPr>
            <w:tcW w:w="1843" w:type="dxa"/>
            <w:vAlign w:val="center"/>
          </w:tcPr>
          <w:p w14:paraId="4512D9B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83 232 000,00</w:t>
            </w:r>
          </w:p>
        </w:tc>
        <w:tc>
          <w:tcPr>
            <w:tcW w:w="1559" w:type="dxa"/>
            <w:vAlign w:val="center"/>
          </w:tcPr>
          <w:p w14:paraId="7F380BD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42B0B5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25E4F4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83 232 000,00</w:t>
            </w:r>
          </w:p>
        </w:tc>
        <w:tc>
          <w:tcPr>
            <w:tcW w:w="851" w:type="dxa"/>
            <w:vAlign w:val="center"/>
          </w:tcPr>
          <w:p w14:paraId="17147F1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085C211F" w14:textId="77777777" w:rsidR="003952F2" w:rsidRPr="00AC7052" w:rsidRDefault="003952F2" w:rsidP="00FA32C5"/>
        </w:tc>
      </w:tr>
      <w:tr w:rsidR="003952F2" w:rsidRPr="00441C82" w14:paraId="1D3955B9" w14:textId="77777777" w:rsidTr="00FA32C5">
        <w:tc>
          <w:tcPr>
            <w:tcW w:w="530" w:type="dxa"/>
          </w:tcPr>
          <w:p w14:paraId="3A32C31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4872044B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91B960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749C9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39B6632F" w14:textId="77777777" w:rsidR="003952F2" w:rsidRPr="009730B6" w:rsidRDefault="003952F2" w:rsidP="00FA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507E0A3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</w:t>
            </w:r>
            <w:r w:rsidRPr="00FC1D77">
              <w:rPr>
                <w:b/>
                <w:sz w:val="22"/>
                <w:szCs w:val="22"/>
              </w:rPr>
              <w:t> 914 000,00</w:t>
            </w:r>
          </w:p>
        </w:tc>
        <w:tc>
          <w:tcPr>
            <w:tcW w:w="1559" w:type="dxa"/>
            <w:vAlign w:val="center"/>
          </w:tcPr>
          <w:p w14:paraId="3A418988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F4608B5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CC913F2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424</w:t>
            </w:r>
            <w:r w:rsidRPr="00FC1D77">
              <w:rPr>
                <w:b/>
                <w:sz w:val="22"/>
                <w:szCs w:val="22"/>
              </w:rPr>
              <w:t> 914 000,00</w:t>
            </w:r>
          </w:p>
        </w:tc>
        <w:tc>
          <w:tcPr>
            <w:tcW w:w="851" w:type="dxa"/>
            <w:vAlign w:val="center"/>
          </w:tcPr>
          <w:p w14:paraId="090EFF10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1F5BBB9E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 Домрачев М.С.- директор МУ «Всеволожская муниципальная управляющая компания»</w:t>
            </w:r>
            <w:r>
              <w:rPr>
                <w:bCs/>
              </w:rPr>
              <w:t xml:space="preserve"> </w:t>
            </w:r>
          </w:p>
        </w:tc>
      </w:tr>
      <w:tr w:rsidR="003952F2" w:rsidRPr="00441C82" w14:paraId="5F2180A1" w14:textId="77777777" w:rsidTr="00FA32C5">
        <w:trPr>
          <w:trHeight w:val="645"/>
        </w:trPr>
        <w:tc>
          <w:tcPr>
            <w:tcW w:w="530" w:type="dxa"/>
            <w:vMerge w:val="restart"/>
          </w:tcPr>
          <w:p w14:paraId="3B9A4BF6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</w:t>
            </w:r>
          </w:p>
        </w:tc>
        <w:tc>
          <w:tcPr>
            <w:tcW w:w="2022" w:type="dxa"/>
            <w:vMerge w:val="restart"/>
          </w:tcPr>
          <w:p w14:paraId="2960E739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Комплекс процессных мероприятий: «Надлежащее состояние территории муниципального образования «Город Всеволожск»</w:t>
            </w:r>
          </w:p>
        </w:tc>
        <w:tc>
          <w:tcPr>
            <w:tcW w:w="1560" w:type="dxa"/>
            <w:vMerge w:val="restart"/>
          </w:tcPr>
          <w:p w14:paraId="05933ACB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Отдел дорожного хозяйства и благоустройства;</w:t>
            </w:r>
          </w:p>
          <w:p w14:paraId="7C43435A" w14:textId="77777777" w:rsidR="003952F2" w:rsidRPr="00BA452E" w:rsidRDefault="003952F2" w:rsidP="00FA32C5">
            <w:pPr>
              <w:rPr>
                <w:bCs/>
              </w:rPr>
            </w:pPr>
            <w:r w:rsidRPr="00BA452E">
              <w:rPr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1275" w:type="dxa"/>
            <w:vAlign w:val="center"/>
          </w:tcPr>
          <w:p w14:paraId="3B7BCA1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Merge w:val="restart"/>
            <w:vAlign w:val="center"/>
          </w:tcPr>
          <w:p w14:paraId="1704612C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х</w:t>
            </w:r>
          </w:p>
        </w:tc>
        <w:tc>
          <w:tcPr>
            <w:tcW w:w="1843" w:type="dxa"/>
            <w:vAlign w:val="center"/>
          </w:tcPr>
          <w:p w14:paraId="1E108AC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292 253 808,69</w:t>
            </w:r>
          </w:p>
        </w:tc>
        <w:tc>
          <w:tcPr>
            <w:tcW w:w="1559" w:type="dxa"/>
            <w:vAlign w:val="center"/>
          </w:tcPr>
          <w:p w14:paraId="7BA9048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E1FA22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E9BCC3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292 253 808,69</w:t>
            </w:r>
          </w:p>
        </w:tc>
        <w:tc>
          <w:tcPr>
            <w:tcW w:w="851" w:type="dxa"/>
            <w:vAlign w:val="center"/>
          </w:tcPr>
          <w:p w14:paraId="79F5457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1770C59" w14:textId="77777777" w:rsidR="003952F2" w:rsidRPr="00AC7052" w:rsidRDefault="003952F2" w:rsidP="00FA32C5"/>
        </w:tc>
      </w:tr>
      <w:tr w:rsidR="003952F2" w:rsidRPr="00441C82" w14:paraId="14227FFF" w14:textId="77777777" w:rsidTr="00FA32C5">
        <w:trPr>
          <w:trHeight w:val="696"/>
        </w:trPr>
        <w:tc>
          <w:tcPr>
            <w:tcW w:w="530" w:type="dxa"/>
            <w:vMerge/>
          </w:tcPr>
          <w:p w14:paraId="2350999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620644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B3193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DBE3CC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  <w:vMerge/>
          </w:tcPr>
          <w:p w14:paraId="76BECA25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05DE0C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  <w:r w:rsidRPr="00FC1D7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428</w:t>
            </w:r>
            <w:r w:rsidRPr="00FC1D7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304</w:t>
            </w:r>
            <w:r w:rsidRPr="00FC1D7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1559" w:type="dxa"/>
            <w:vAlign w:val="center"/>
          </w:tcPr>
          <w:p w14:paraId="7C843AE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7D5AF1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BAB4EF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</w:t>
            </w:r>
            <w:r w:rsidRPr="00FC1D7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428</w:t>
            </w:r>
            <w:r w:rsidRPr="00FC1D77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304</w:t>
            </w:r>
            <w:r w:rsidRPr="00FC1D77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center"/>
          </w:tcPr>
          <w:p w14:paraId="560211F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2877B9E0" w14:textId="77777777" w:rsidR="003952F2" w:rsidRPr="00AC7052" w:rsidRDefault="003952F2" w:rsidP="00FA32C5"/>
        </w:tc>
      </w:tr>
      <w:tr w:rsidR="003952F2" w:rsidRPr="00441C82" w14:paraId="0C662B46" w14:textId="77777777" w:rsidTr="00FA32C5">
        <w:trPr>
          <w:trHeight w:val="693"/>
        </w:trPr>
        <w:tc>
          <w:tcPr>
            <w:tcW w:w="530" w:type="dxa"/>
            <w:vMerge/>
          </w:tcPr>
          <w:p w14:paraId="0A95274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710161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2B9D7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457BE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  <w:vMerge/>
            <w:vAlign w:val="center"/>
          </w:tcPr>
          <w:p w14:paraId="2FB04A28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199B3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231 904 621,00</w:t>
            </w:r>
          </w:p>
        </w:tc>
        <w:tc>
          <w:tcPr>
            <w:tcW w:w="1559" w:type="dxa"/>
            <w:vAlign w:val="center"/>
          </w:tcPr>
          <w:p w14:paraId="0663D5F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F14F1F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2192C31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1 477 0</w:t>
            </w:r>
            <w:r w:rsidRPr="00FC1D77">
              <w:rPr>
                <w:bCs/>
                <w:sz w:val="22"/>
                <w:szCs w:val="22"/>
              </w:rPr>
              <w:t>21,00</w:t>
            </w:r>
          </w:p>
        </w:tc>
        <w:tc>
          <w:tcPr>
            <w:tcW w:w="851" w:type="dxa"/>
            <w:vAlign w:val="center"/>
          </w:tcPr>
          <w:p w14:paraId="1653B5C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247089E0" w14:textId="77777777" w:rsidR="003952F2" w:rsidRPr="00AC7052" w:rsidRDefault="003952F2" w:rsidP="00FA32C5"/>
        </w:tc>
      </w:tr>
      <w:tr w:rsidR="003952F2" w:rsidRPr="00441C82" w14:paraId="68E00383" w14:textId="77777777" w:rsidTr="00FA32C5">
        <w:trPr>
          <w:trHeight w:val="561"/>
        </w:trPr>
        <w:tc>
          <w:tcPr>
            <w:tcW w:w="530" w:type="dxa"/>
            <w:vMerge/>
          </w:tcPr>
          <w:p w14:paraId="4696C83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18AB64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17F774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10463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</w:tcPr>
          <w:p w14:paraId="7563BC18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33E36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209 382 566,00</w:t>
            </w:r>
          </w:p>
        </w:tc>
        <w:tc>
          <w:tcPr>
            <w:tcW w:w="1559" w:type="dxa"/>
            <w:vAlign w:val="center"/>
          </w:tcPr>
          <w:p w14:paraId="77A8861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72C203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2DD3A3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209 382 566,00</w:t>
            </w:r>
          </w:p>
        </w:tc>
        <w:tc>
          <w:tcPr>
            <w:tcW w:w="851" w:type="dxa"/>
            <w:vAlign w:val="center"/>
          </w:tcPr>
          <w:p w14:paraId="4C0E63E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F1CA482" w14:textId="77777777" w:rsidR="003952F2" w:rsidRPr="00AC7052" w:rsidRDefault="003952F2" w:rsidP="00FA32C5"/>
        </w:tc>
      </w:tr>
      <w:tr w:rsidR="003952F2" w:rsidRPr="00441C82" w14:paraId="7F314369" w14:textId="77777777" w:rsidTr="00FA32C5">
        <w:tc>
          <w:tcPr>
            <w:tcW w:w="530" w:type="dxa"/>
            <w:vMerge/>
          </w:tcPr>
          <w:p w14:paraId="74F3B53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47B1BA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DFA8A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56259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  <w:vMerge/>
          </w:tcPr>
          <w:p w14:paraId="4FEC4B7F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1931D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209 382 566,00</w:t>
            </w:r>
          </w:p>
        </w:tc>
        <w:tc>
          <w:tcPr>
            <w:tcW w:w="1559" w:type="dxa"/>
            <w:vAlign w:val="center"/>
          </w:tcPr>
          <w:p w14:paraId="5C99AB6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E51149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78EAE1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209 382 566,00</w:t>
            </w:r>
          </w:p>
        </w:tc>
        <w:tc>
          <w:tcPr>
            <w:tcW w:w="851" w:type="dxa"/>
            <w:vAlign w:val="center"/>
          </w:tcPr>
          <w:p w14:paraId="17BA1AD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9A3E266" w14:textId="77777777" w:rsidR="003952F2" w:rsidRPr="00AC7052" w:rsidRDefault="003952F2" w:rsidP="00FA32C5"/>
        </w:tc>
      </w:tr>
      <w:tr w:rsidR="003952F2" w:rsidRPr="00441C82" w14:paraId="0A25FBB4" w14:textId="77777777" w:rsidTr="00FA32C5">
        <w:tc>
          <w:tcPr>
            <w:tcW w:w="530" w:type="dxa"/>
          </w:tcPr>
          <w:p w14:paraId="1FF4039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6F3B6A3C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567759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6C3A5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6D5C8E12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2C32F92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246 351 866,53</w:t>
            </w:r>
          </w:p>
        </w:tc>
        <w:tc>
          <w:tcPr>
            <w:tcW w:w="1559" w:type="dxa"/>
            <w:vAlign w:val="center"/>
          </w:tcPr>
          <w:p w14:paraId="65049E39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D36D4A8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3B893D13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1 225 924 266,53</w:t>
            </w:r>
          </w:p>
        </w:tc>
        <w:tc>
          <w:tcPr>
            <w:tcW w:w="851" w:type="dxa"/>
            <w:vAlign w:val="center"/>
          </w:tcPr>
          <w:p w14:paraId="1AF8C81D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521BB94" w14:textId="77777777" w:rsidR="003952F2" w:rsidRPr="00AC7052" w:rsidRDefault="003952F2" w:rsidP="00FA32C5"/>
        </w:tc>
      </w:tr>
      <w:tr w:rsidR="003952F2" w:rsidRPr="00441C82" w14:paraId="1DF704C7" w14:textId="77777777" w:rsidTr="00FA32C5">
        <w:tc>
          <w:tcPr>
            <w:tcW w:w="530" w:type="dxa"/>
            <w:vMerge w:val="restart"/>
          </w:tcPr>
          <w:p w14:paraId="6E35E12F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2.1</w:t>
            </w:r>
          </w:p>
        </w:tc>
        <w:tc>
          <w:tcPr>
            <w:tcW w:w="2022" w:type="dxa"/>
            <w:vMerge w:val="restart"/>
          </w:tcPr>
          <w:p w14:paraId="240CBC24" w14:textId="77777777" w:rsidR="003952F2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2.1 «Организация мест накопления ТКО (софинансирование)»</w:t>
            </w:r>
          </w:p>
          <w:p w14:paraId="179A727E" w14:textId="77777777" w:rsidR="003952F2" w:rsidRPr="00260AD3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bCs/>
              </w:rPr>
            </w:pPr>
          </w:p>
        </w:tc>
        <w:tc>
          <w:tcPr>
            <w:tcW w:w="1560" w:type="dxa"/>
            <w:vMerge w:val="restart"/>
          </w:tcPr>
          <w:p w14:paraId="1B271535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BA452E">
              <w:rPr>
                <w:bCs/>
              </w:rPr>
              <w:lastRenderedPageBreak/>
              <w:t>Отдел дорожного хозяйства и благоустройства</w:t>
            </w:r>
          </w:p>
        </w:tc>
        <w:tc>
          <w:tcPr>
            <w:tcW w:w="1275" w:type="dxa"/>
            <w:vAlign w:val="center"/>
          </w:tcPr>
          <w:p w14:paraId="4565460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14:paraId="593C6816" w14:textId="77777777" w:rsidR="003952F2" w:rsidRPr="00382D05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z w:val="19"/>
                <w:szCs w:val="19"/>
              </w:rPr>
            </w:pPr>
            <w:r w:rsidRPr="00382D05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7D72034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19F3F11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E73D6D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D05E2C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65D8C82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8824E8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A0ADE17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 xml:space="preserve">дорожного хозяйства и </w:t>
            </w:r>
            <w:r w:rsidRPr="00AC7052">
              <w:rPr>
                <w:bCs/>
              </w:rPr>
              <w:lastRenderedPageBreak/>
              <w:t>благоустройства</w:t>
            </w:r>
          </w:p>
        </w:tc>
      </w:tr>
      <w:tr w:rsidR="003952F2" w:rsidRPr="00441C82" w14:paraId="3C9AB04A" w14:textId="77777777" w:rsidTr="00FA32C5">
        <w:tc>
          <w:tcPr>
            <w:tcW w:w="530" w:type="dxa"/>
            <w:vMerge/>
          </w:tcPr>
          <w:p w14:paraId="287F19C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F0C3504" w14:textId="77777777" w:rsidR="003952F2" w:rsidRPr="00BA452E" w:rsidRDefault="003952F2" w:rsidP="00FA32C5"/>
        </w:tc>
        <w:tc>
          <w:tcPr>
            <w:tcW w:w="1560" w:type="dxa"/>
            <w:vMerge/>
          </w:tcPr>
          <w:p w14:paraId="025AB8D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72CB07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67E3B617" w14:textId="77777777" w:rsidR="003952F2" w:rsidRDefault="003952F2" w:rsidP="00FA32C5">
            <w:r w:rsidRPr="00CF0FFF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25CD8C8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5994569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ACB4A0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3E4DB7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0DC36E8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D73B07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44CDDE" w14:textId="77777777" w:rsidR="003952F2" w:rsidRPr="00AC7052" w:rsidRDefault="003952F2" w:rsidP="00FA32C5"/>
        </w:tc>
      </w:tr>
      <w:tr w:rsidR="003952F2" w:rsidRPr="00441C82" w14:paraId="12D4F13A" w14:textId="77777777" w:rsidTr="00FA32C5">
        <w:tc>
          <w:tcPr>
            <w:tcW w:w="530" w:type="dxa"/>
            <w:vMerge/>
          </w:tcPr>
          <w:p w14:paraId="1569DD6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9607092" w14:textId="77777777" w:rsidR="003952F2" w:rsidRPr="00BA452E" w:rsidRDefault="003952F2" w:rsidP="00FA32C5"/>
        </w:tc>
        <w:tc>
          <w:tcPr>
            <w:tcW w:w="1560" w:type="dxa"/>
            <w:vMerge/>
          </w:tcPr>
          <w:p w14:paraId="23CB5FF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2C5E4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5D2A307F" w14:textId="77777777" w:rsidR="003952F2" w:rsidRDefault="003952F2" w:rsidP="00FA32C5">
            <w:r w:rsidRPr="00CF0FFF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36935C6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4E4C438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5EC6FAF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296B1A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3A2AC21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564C57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F77F21" w14:textId="77777777" w:rsidR="003952F2" w:rsidRPr="00AC7052" w:rsidRDefault="003952F2" w:rsidP="00FA32C5"/>
        </w:tc>
      </w:tr>
      <w:tr w:rsidR="003952F2" w:rsidRPr="00441C82" w14:paraId="7CBF45B0" w14:textId="77777777" w:rsidTr="00FA32C5">
        <w:tc>
          <w:tcPr>
            <w:tcW w:w="530" w:type="dxa"/>
            <w:vMerge/>
          </w:tcPr>
          <w:p w14:paraId="0E37088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04FD1D3" w14:textId="77777777" w:rsidR="003952F2" w:rsidRPr="00BA452E" w:rsidRDefault="003952F2" w:rsidP="00FA32C5"/>
        </w:tc>
        <w:tc>
          <w:tcPr>
            <w:tcW w:w="1560" w:type="dxa"/>
            <w:vMerge/>
          </w:tcPr>
          <w:p w14:paraId="41318C3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DD8196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0C11C46" w14:textId="77777777" w:rsidR="003952F2" w:rsidRDefault="003952F2" w:rsidP="00FA32C5">
            <w:r w:rsidRPr="00CF0FFF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6B669FE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5B10CE5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EC8914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F7A616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74F79BF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5A27FE2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4DA4FC" w14:textId="77777777" w:rsidR="003952F2" w:rsidRPr="00AC7052" w:rsidRDefault="003952F2" w:rsidP="00FA32C5"/>
        </w:tc>
      </w:tr>
      <w:tr w:rsidR="003952F2" w:rsidRPr="00441C82" w14:paraId="71F4C78A" w14:textId="77777777" w:rsidTr="00FA32C5">
        <w:trPr>
          <w:trHeight w:val="561"/>
        </w:trPr>
        <w:tc>
          <w:tcPr>
            <w:tcW w:w="530" w:type="dxa"/>
            <w:vMerge/>
          </w:tcPr>
          <w:p w14:paraId="50E1719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3CF830C" w14:textId="77777777" w:rsidR="003952F2" w:rsidRPr="00BA452E" w:rsidRDefault="003952F2" w:rsidP="00FA32C5"/>
        </w:tc>
        <w:tc>
          <w:tcPr>
            <w:tcW w:w="1560" w:type="dxa"/>
            <w:vMerge/>
          </w:tcPr>
          <w:p w14:paraId="7AE3515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B4DC6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14:paraId="1E788595" w14:textId="77777777" w:rsidR="003952F2" w:rsidRDefault="003952F2" w:rsidP="00FA32C5">
            <w:r w:rsidRPr="00CF0FFF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10A96C1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4EA4625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35E192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BF7835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0176BE2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36AC42D" w14:textId="77777777" w:rsidR="003952F2" w:rsidRPr="00AC7052" w:rsidRDefault="003952F2" w:rsidP="00FA32C5"/>
        </w:tc>
      </w:tr>
      <w:tr w:rsidR="003952F2" w:rsidRPr="00441C82" w14:paraId="06897A83" w14:textId="77777777" w:rsidTr="00FA32C5">
        <w:trPr>
          <w:trHeight w:val="414"/>
        </w:trPr>
        <w:tc>
          <w:tcPr>
            <w:tcW w:w="530" w:type="dxa"/>
          </w:tcPr>
          <w:p w14:paraId="5697F29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14:paraId="1E4275A1" w14:textId="77777777" w:rsidR="003952F2" w:rsidRPr="00BA452E" w:rsidRDefault="003952F2" w:rsidP="00FA32C5">
            <w:pPr>
              <w:rPr>
                <w:b/>
              </w:rPr>
            </w:pPr>
            <w:r w:rsidRPr="00BA452E">
              <w:rPr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14:paraId="76A7751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4481ED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0C3910FB" w14:textId="77777777" w:rsidR="003952F2" w:rsidRDefault="003952F2" w:rsidP="00FA32C5"/>
        </w:tc>
        <w:tc>
          <w:tcPr>
            <w:tcW w:w="1843" w:type="dxa"/>
            <w:vAlign w:val="center"/>
          </w:tcPr>
          <w:p w14:paraId="044D2349" w14:textId="77777777" w:rsidR="003952F2" w:rsidRPr="008978A3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978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1E4F608B" w14:textId="77777777" w:rsidR="003952F2" w:rsidRPr="008978A3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978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63770BD" w14:textId="77777777" w:rsidR="003952F2" w:rsidRPr="008978A3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978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7ECDDFF" w14:textId="77777777" w:rsidR="003952F2" w:rsidRPr="008978A3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978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550D699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E98735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8D8DE6" w14:textId="77777777" w:rsidR="003952F2" w:rsidRPr="00AC7052" w:rsidRDefault="003952F2" w:rsidP="00FA32C5"/>
        </w:tc>
      </w:tr>
      <w:tr w:rsidR="003952F2" w:rsidRPr="00441C82" w14:paraId="1D9DA98C" w14:textId="77777777" w:rsidTr="00FA32C5">
        <w:tc>
          <w:tcPr>
            <w:tcW w:w="530" w:type="dxa"/>
            <w:vMerge w:val="restart"/>
          </w:tcPr>
          <w:p w14:paraId="632DB1C7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2.2</w:t>
            </w:r>
          </w:p>
        </w:tc>
        <w:tc>
          <w:tcPr>
            <w:tcW w:w="2022" w:type="dxa"/>
            <w:vMerge w:val="restart"/>
          </w:tcPr>
          <w:p w14:paraId="6B0A165A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2.2</w:t>
            </w:r>
          </w:p>
          <w:p w14:paraId="7D086C95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«Организация мест накопления ТКО»</w:t>
            </w:r>
          </w:p>
        </w:tc>
        <w:tc>
          <w:tcPr>
            <w:tcW w:w="1560" w:type="dxa"/>
            <w:vMerge w:val="restart"/>
          </w:tcPr>
          <w:p w14:paraId="473A93ED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>Отдел дорожного хозяйства и благоустройства</w:t>
            </w:r>
          </w:p>
        </w:tc>
        <w:tc>
          <w:tcPr>
            <w:tcW w:w="1275" w:type="dxa"/>
            <w:vAlign w:val="center"/>
          </w:tcPr>
          <w:p w14:paraId="2D49D86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05005B3D" w14:textId="77777777" w:rsidR="003952F2" w:rsidRDefault="003952F2" w:rsidP="00FA32C5">
            <w:r w:rsidRPr="00CF0FFF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79B8E8E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45CB090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925629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A437AD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19CD6BD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8AF051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D6382CB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</w:t>
            </w:r>
          </w:p>
        </w:tc>
      </w:tr>
      <w:tr w:rsidR="003952F2" w:rsidRPr="00441C82" w14:paraId="6881DED2" w14:textId="77777777" w:rsidTr="00FA32C5">
        <w:tc>
          <w:tcPr>
            <w:tcW w:w="530" w:type="dxa"/>
            <w:vMerge/>
          </w:tcPr>
          <w:p w14:paraId="447E26D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36A3FA4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BC5C4F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2240FF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26246DD9" w14:textId="77777777" w:rsidR="003952F2" w:rsidRDefault="003952F2" w:rsidP="00FA32C5">
            <w:r w:rsidRPr="00CF0FFF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5E96F75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609CD3A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B71575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631312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683758A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2E50839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1D5F76C" w14:textId="77777777" w:rsidR="003952F2" w:rsidRPr="00AC7052" w:rsidRDefault="003952F2" w:rsidP="00FA32C5"/>
        </w:tc>
      </w:tr>
      <w:tr w:rsidR="003952F2" w:rsidRPr="00441C82" w14:paraId="4A7AA1DA" w14:textId="77777777" w:rsidTr="00FA32C5">
        <w:tc>
          <w:tcPr>
            <w:tcW w:w="530" w:type="dxa"/>
            <w:vMerge/>
          </w:tcPr>
          <w:p w14:paraId="594E106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2D831C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F9C05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555DF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7801BC31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 xml:space="preserve">Увеличение численности мест (площадок) накопления твердых коммунальных отходов на территории </w:t>
            </w:r>
            <w:r w:rsidRPr="0086471E">
              <w:rPr>
                <w:bCs/>
              </w:rPr>
              <w:lastRenderedPageBreak/>
              <w:t>МО «Город Всеволожск</w:t>
            </w:r>
            <w:r>
              <w:rPr>
                <w:bCs/>
              </w:rPr>
              <w:t xml:space="preserve">, не менее 2 (двух) площадок ТКО </w:t>
            </w:r>
          </w:p>
        </w:tc>
        <w:tc>
          <w:tcPr>
            <w:tcW w:w="1843" w:type="dxa"/>
            <w:vAlign w:val="center"/>
          </w:tcPr>
          <w:p w14:paraId="759D953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lastRenderedPageBreak/>
              <w:t>1 100 000,00</w:t>
            </w:r>
          </w:p>
        </w:tc>
        <w:tc>
          <w:tcPr>
            <w:tcW w:w="1559" w:type="dxa"/>
            <w:vAlign w:val="center"/>
          </w:tcPr>
          <w:p w14:paraId="397345A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644520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60B335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1 100 000,00</w:t>
            </w:r>
          </w:p>
        </w:tc>
        <w:tc>
          <w:tcPr>
            <w:tcW w:w="851" w:type="dxa"/>
            <w:vAlign w:val="center"/>
          </w:tcPr>
          <w:p w14:paraId="06BCE91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848084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E735B19" w14:textId="77777777" w:rsidR="003952F2" w:rsidRPr="00AC7052" w:rsidRDefault="003952F2" w:rsidP="00FA32C5"/>
        </w:tc>
      </w:tr>
      <w:tr w:rsidR="003952F2" w:rsidRPr="00441C82" w14:paraId="5C58FE13" w14:textId="77777777" w:rsidTr="00FA32C5">
        <w:tc>
          <w:tcPr>
            <w:tcW w:w="530" w:type="dxa"/>
            <w:vMerge/>
          </w:tcPr>
          <w:p w14:paraId="5DA004E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EE8200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2182C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A3357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A478F12" w14:textId="77777777" w:rsidR="003952F2" w:rsidRDefault="003952F2" w:rsidP="00FA32C5">
            <w:r w:rsidRPr="005C21C0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764861C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51DC10F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284CA4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B51A04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457E6F0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E7648F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ADA1B60" w14:textId="77777777" w:rsidR="003952F2" w:rsidRPr="00AC7052" w:rsidRDefault="003952F2" w:rsidP="00FA32C5"/>
        </w:tc>
      </w:tr>
      <w:tr w:rsidR="003952F2" w:rsidRPr="00441C82" w14:paraId="3B129AA2" w14:textId="77777777" w:rsidTr="00FA32C5">
        <w:tc>
          <w:tcPr>
            <w:tcW w:w="530" w:type="dxa"/>
            <w:vMerge/>
          </w:tcPr>
          <w:p w14:paraId="5D1814B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FDE927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8A5694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C4631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14:paraId="351A6031" w14:textId="77777777" w:rsidR="003952F2" w:rsidRDefault="003952F2" w:rsidP="00FA32C5">
            <w:r w:rsidRPr="005C21C0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4FE914C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3BCF4CD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AC2DA0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033DC5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2098071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354B3E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38687BF" w14:textId="77777777" w:rsidR="003952F2" w:rsidRPr="00AC7052" w:rsidRDefault="003952F2" w:rsidP="00FA32C5"/>
        </w:tc>
      </w:tr>
      <w:tr w:rsidR="003952F2" w:rsidRPr="00441C82" w14:paraId="23E1E773" w14:textId="77777777" w:rsidTr="00FA32C5">
        <w:tc>
          <w:tcPr>
            <w:tcW w:w="530" w:type="dxa"/>
          </w:tcPr>
          <w:p w14:paraId="53C3071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7BF35604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4137C9C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4551C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  <w:vAlign w:val="center"/>
          </w:tcPr>
          <w:p w14:paraId="425F21C0" w14:textId="77777777" w:rsidR="003952F2" w:rsidRPr="00382D05" w:rsidRDefault="003952F2" w:rsidP="00FA32C5"/>
        </w:tc>
        <w:tc>
          <w:tcPr>
            <w:tcW w:w="1843" w:type="dxa"/>
            <w:vAlign w:val="center"/>
          </w:tcPr>
          <w:p w14:paraId="569E9026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1 100 000,00</w:t>
            </w:r>
          </w:p>
        </w:tc>
        <w:tc>
          <w:tcPr>
            <w:tcW w:w="1559" w:type="dxa"/>
            <w:vAlign w:val="center"/>
          </w:tcPr>
          <w:p w14:paraId="1C0CF3FF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7F95095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29540E3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1 100 000,00</w:t>
            </w:r>
          </w:p>
        </w:tc>
        <w:tc>
          <w:tcPr>
            <w:tcW w:w="851" w:type="dxa"/>
            <w:vAlign w:val="center"/>
          </w:tcPr>
          <w:p w14:paraId="62E73FB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5C846E6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F8C4939" w14:textId="77777777" w:rsidR="003952F2" w:rsidRPr="00AC7052" w:rsidRDefault="003952F2" w:rsidP="00FA32C5"/>
        </w:tc>
      </w:tr>
      <w:tr w:rsidR="003952F2" w:rsidRPr="00441C82" w14:paraId="1E4337BD" w14:textId="77777777" w:rsidTr="00FA32C5">
        <w:tc>
          <w:tcPr>
            <w:tcW w:w="530" w:type="dxa"/>
            <w:vMerge w:val="restart"/>
          </w:tcPr>
          <w:p w14:paraId="2C78F527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2.3</w:t>
            </w:r>
          </w:p>
        </w:tc>
        <w:tc>
          <w:tcPr>
            <w:tcW w:w="2022" w:type="dxa"/>
            <w:vMerge w:val="restart"/>
          </w:tcPr>
          <w:p w14:paraId="3761B2DC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2.3</w:t>
            </w:r>
          </w:p>
          <w:p w14:paraId="3A1765A8" w14:textId="77777777" w:rsidR="003952F2" w:rsidRPr="00441C82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  <w:sz w:val="24"/>
                <w:szCs w:val="24"/>
              </w:rPr>
            </w:pPr>
            <w:r w:rsidRPr="00BA452E">
              <w:rPr>
                <w:spacing w:val="-6"/>
              </w:rPr>
              <w:t>«Уборка несанкционированных свалок»</w:t>
            </w:r>
          </w:p>
        </w:tc>
        <w:tc>
          <w:tcPr>
            <w:tcW w:w="1560" w:type="dxa"/>
            <w:vMerge w:val="restart"/>
          </w:tcPr>
          <w:p w14:paraId="2EA3BFAA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>Отдел дорожного хозяйства и благоустройства</w:t>
            </w:r>
          </w:p>
        </w:tc>
        <w:tc>
          <w:tcPr>
            <w:tcW w:w="1275" w:type="dxa"/>
            <w:vAlign w:val="center"/>
          </w:tcPr>
          <w:p w14:paraId="5AFCAA3B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2A1B9298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Уменьшение количества свалок отходов производства и потребления, расположенных на территории МО «Город Всеволожск»</w:t>
            </w:r>
            <w:r>
              <w:rPr>
                <w:bCs/>
              </w:rPr>
              <w:t xml:space="preserve"> 2,0 тыс.м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ED3A00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4 000 000,00</w:t>
            </w:r>
          </w:p>
        </w:tc>
        <w:tc>
          <w:tcPr>
            <w:tcW w:w="1559" w:type="dxa"/>
            <w:vAlign w:val="center"/>
          </w:tcPr>
          <w:p w14:paraId="17AFA32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81220C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A811CF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4 000 000,00</w:t>
            </w:r>
          </w:p>
        </w:tc>
        <w:tc>
          <w:tcPr>
            <w:tcW w:w="851" w:type="dxa"/>
            <w:vAlign w:val="center"/>
          </w:tcPr>
          <w:p w14:paraId="4640BD9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3CB63AE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5FF4D3F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</w:t>
            </w:r>
          </w:p>
        </w:tc>
      </w:tr>
      <w:tr w:rsidR="003952F2" w:rsidRPr="00441C82" w14:paraId="609BD445" w14:textId="77777777" w:rsidTr="00FA32C5">
        <w:tc>
          <w:tcPr>
            <w:tcW w:w="530" w:type="dxa"/>
            <w:vMerge/>
          </w:tcPr>
          <w:p w14:paraId="13BE1CF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F68DD6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502BDC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37D48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49E06F3E" w14:textId="77777777" w:rsidR="003952F2" w:rsidRPr="00CA4657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Уменьшение количества свалок отходов производства и потребления, расположенных на территории МО «Город Всеволожск»</w:t>
            </w:r>
            <w:r>
              <w:rPr>
                <w:bCs/>
              </w:rPr>
              <w:t xml:space="preserve"> 5,5 тыс.м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42188C9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9 197 657,85</w:t>
            </w:r>
          </w:p>
        </w:tc>
        <w:tc>
          <w:tcPr>
            <w:tcW w:w="1559" w:type="dxa"/>
            <w:vAlign w:val="center"/>
          </w:tcPr>
          <w:p w14:paraId="42D577D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263FCF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0EBE1C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9 197 657,85 </w:t>
            </w:r>
          </w:p>
        </w:tc>
        <w:tc>
          <w:tcPr>
            <w:tcW w:w="851" w:type="dxa"/>
            <w:vAlign w:val="center"/>
          </w:tcPr>
          <w:p w14:paraId="1442420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CECB8A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73AC0A" w14:textId="77777777" w:rsidR="003952F2" w:rsidRPr="00AC7052" w:rsidRDefault="003952F2" w:rsidP="00FA32C5"/>
        </w:tc>
      </w:tr>
      <w:tr w:rsidR="003952F2" w:rsidRPr="00441C82" w14:paraId="105339D9" w14:textId="77777777" w:rsidTr="00FA32C5">
        <w:tc>
          <w:tcPr>
            <w:tcW w:w="530" w:type="dxa"/>
            <w:vMerge/>
          </w:tcPr>
          <w:p w14:paraId="552B56B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AA9DFA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1F4EBB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03CF95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093F4386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 xml:space="preserve">Уменьшение количества </w:t>
            </w:r>
            <w:r w:rsidRPr="0086471E">
              <w:rPr>
                <w:bCs/>
              </w:rPr>
              <w:lastRenderedPageBreak/>
              <w:t>свалок отходов производства и потребления, расположенных на территории МО «Город Всеволожск»</w:t>
            </w:r>
            <w:r>
              <w:rPr>
                <w:bCs/>
              </w:rPr>
              <w:t xml:space="preserve"> 1,0 тыс. 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B0E2E9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1 947 600,00</w:t>
            </w:r>
          </w:p>
        </w:tc>
        <w:tc>
          <w:tcPr>
            <w:tcW w:w="1559" w:type="dxa"/>
            <w:vAlign w:val="center"/>
          </w:tcPr>
          <w:p w14:paraId="4A1E389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46CC0C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B2BA12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1 947 600,00</w:t>
            </w:r>
          </w:p>
        </w:tc>
        <w:tc>
          <w:tcPr>
            <w:tcW w:w="851" w:type="dxa"/>
            <w:vAlign w:val="center"/>
          </w:tcPr>
          <w:p w14:paraId="33D2245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FCA03C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3FF32F9" w14:textId="77777777" w:rsidR="003952F2" w:rsidRPr="00AC7052" w:rsidRDefault="003952F2" w:rsidP="00FA32C5"/>
        </w:tc>
      </w:tr>
      <w:tr w:rsidR="003952F2" w:rsidRPr="00441C82" w14:paraId="7E8A10A8" w14:textId="77777777" w:rsidTr="00FA32C5">
        <w:tc>
          <w:tcPr>
            <w:tcW w:w="530" w:type="dxa"/>
            <w:vMerge/>
          </w:tcPr>
          <w:p w14:paraId="63DF06E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E19D52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12A98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FDBB9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F116D42" w14:textId="77777777" w:rsidR="003952F2" w:rsidRDefault="003952F2" w:rsidP="00FA32C5">
            <w:r w:rsidRPr="000E159C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0A99770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3C786A1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289C0D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9B756C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988574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E88E98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72C204" w14:textId="77777777" w:rsidR="003952F2" w:rsidRPr="00AC7052" w:rsidRDefault="003952F2" w:rsidP="00FA32C5"/>
        </w:tc>
      </w:tr>
      <w:tr w:rsidR="003952F2" w:rsidRPr="00441C82" w14:paraId="7CE6AE25" w14:textId="77777777" w:rsidTr="00FA32C5">
        <w:tc>
          <w:tcPr>
            <w:tcW w:w="530" w:type="dxa"/>
            <w:vMerge/>
          </w:tcPr>
          <w:p w14:paraId="11ADEAE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818784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CC158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621FE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14:paraId="246DB3B0" w14:textId="77777777" w:rsidR="003952F2" w:rsidRDefault="003952F2" w:rsidP="00FA32C5">
            <w:r w:rsidRPr="000E159C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1F931C3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69AE231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5884797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D35148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861B61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79386F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ADA02E" w14:textId="77777777" w:rsidR="003952F2" w:rsidRPr="00AC7052" w:rsidRDefault="003952F2" w:rsidP="00FA32C5"/>
        </w:tc>
      </w:tr>
      <w:tr w:rsidR="003952F2" w:rsidRPr="00441C82" w14:paraId="642C53CE" w14:textId="77777777" w:rsidTr="00FA32C5">
        <w:tc>
          <w:tcPr>
            <w:tcW w:w="530" w:type="dxa"/>
          </w:tcPr>
          <w:p w14:paraId="38B3AC7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5FEB444A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FA7B18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52A8C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  <w:vAlign w:val="center"/>
          </w:tcPr>
          <w:p w14:paraId="6121326E" w14:textId="77777777" w:rsidR="003952F2" w:rsidRPr="00CA4657" w:rsidRDefault="003952F2" w:rsidP="00FA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988DE3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15 145 257,85 </w:t>
            </w:r>
          </w:p>
        </w:tc>
        <w:tc>
          <w:tcPr>
            <w:tcW w:w="1559" w:type="dxa"/>
            <w:vAlign w:val="center"/>
          </w:tcPr>
          <w:p w14:paraId="648814D4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53940146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001C8B9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15 145 257,85</w:t>
            </w:r>
          </w:p>
        </w:tc>
        <w:tc>
          <w:tcPr>
            <w:tcW w:w="851" w:type="dxa"/>
            <w:vAlign w:val="center"/>
          </w:tcPr>
          <w:p w14:paraId="0F7E497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AD3F44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4F102D" w14:textId="77777777" w:rsidR="003952F2" w:rsidRPr="00AC7052" w:rsidRDefault="003952F2" w:rsidP="00FA32C5"/>
        </w:tc>
      </w:tr>
      <w:tr w:rsidR="003952F2" w:rsidRPr="00441C82" w14:paraId="5AF66413" w14:textId="77777777" w:rsidTr="00FA32C5">
        <w:tc>
          <w:tcPr>
            <w:tcW w:w="530" w:type="dxa"/>
            <w:vMerge w:val="restart"/>
          </w:tcPr>
          <w:p w14:paraId="1397EE4A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2.4</w:t>
            </w:r>
          </w:p>
        </w:tc>
        <w:tc>
          <w:tcPr>
            <w:tcW w:w="2022" w:type="dxa"/>
            <w:vMerge w:val="restart"/>
          </w:tcPr>
          <w:p w14:paraId="469D484D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2.4</w:t>
            </w:r>
          </w:p>
          <w:p w14:paraId="1AEB8D63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«Уборка несанкционированных свалок (софинансирование)»</w:t>
            </w:r>
          </w:p>
        </w:tc>
        <w:tc>
          <w:tcPr>
            <w:tcW w:w="1560" w:type="dxa"/>
            <w:vMerge w:val="restart"/>
          </w:tcPr>
          <w:p w14:paraId="599BD984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>Отдел дорожного хозяйства и благоустройства</w:t>
            </w:r>
          </w:p>
        </w:tc>
        <w:tc>
          <w:tcPr>
            <w:tcW w:w="1275" w:type="dxa"/>
            <w:vAlign w:val="center"/>
          </w:tcPr>
          <w:p w14:paraId="4AF492E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23B40AEC" w14:textId="77777777" w:rsidR="003952F2" w:rsidRDefault="003952F2" w:rsidP="00FA32C5">
            <w:r w:rsidRPr="00163313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4D13CE4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0BDCA19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A3072C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FB104D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65140BF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D1CDF3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7AC6047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</w:t>
            </w:r>
          </w:p>
        </w:tc>
      </w:tr>
      <w:tr w:rsidR="003952F2" w:rsidRPr="00441C82" w14:paraId="55B4D000" w14:textId="77777777" w:rsidTr="00FA32C5">
        <w:tc>
          <w:tcPr>
            <w:tcW w:w="530" w:type="dxa"/>
            <w:vMerge/>
          </w:tcPr>
          <w:p w14:paraId="396A166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35EA3DA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64C913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6B47B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18AA1603" w14:textId="77777777" w:rsidR="003952F2" w:rsidRDefault="003952F2" w:rsidP="00FA32C5">
            <w:r w:rsidRPr="00163313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501B3A4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3F983AD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E16440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73C153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6707791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24BD161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5061734" w14:textId="77777777" w:rsidR="003952F2" w:rsidRPr="00AC7052" w:rsidRDefault="003952F2" w:rsidP="00FA32C5"/>
        </w:tc>
      </w:tr>
      <w:tr w:rsidR="003952F2" w:rsidRPr="00441C82" w14:paraId="1B83A071" w14:textId="77777777" w:rsidTr="00FA32C5">
        <w:tc>
          <w:tcPr>
            <w:tcW w:w="530" w:type="dxa"/>
            <w:vMerge/>
          </w:tcPr>
          <w:p w14:paraId="149C6CF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00DE95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BDC11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A56D51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475F8DB9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 xml:space="preserve">Уменьшение количества свалок отходов производства и потребления, расположенных на территории МО «Город </w:t>
            </w:r>
            <w:r w:rsidRPr="0086471E">
              <w:rPr>
                <w:bCs/>
              </w:rPr>
              <w:lastRenderedPageBreak/>
              <w:t>Всеволожск»</w:t>
            </w:r>
            <w:r>
              <w:rPr>
                <w:bCs/>
              </w:rPr>
              <w:t xml:space="preserve"> 11,5 тыс. м</w:t>
            </w:r>
            <w:r>
              <w:rPr>
                <w:bCs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7CCCF1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23 480 000,00</w:t>
            </w:r>
          </w:p>
        </w:tc>
        <w:tc>
          <w:tcPr>
            <w:tcW w:w="1559" w:type="dxa"/>
            <w:vAlign w:val="center"/>
          </w:tcPr>
          <w:p w14:paraId="473294B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A8093C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31B3702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3 052 400,00</w:t>
            </w:r>
          </w:p>
        </w:tc>
        <w:tc>
          <w:tcPr>
            <w:tcW w:w="851" w:type="dxa"/>
            <w:vAlign w:val="center"/>
          </w:tcPr>
          <w:p w14:paraId="4BE236B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059432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B71E5A4" w14:textId="77777777" w:rsidR="003952F2" w:rsidRPr="00AC7052" w:rsidRDefault="003952F2" w:rsidP="00FA32C5"/>
        </w:tc>
      </w:tr>
      <w:tr w:rsidR="003952F2" w:rsidRPr="00441C82" w14:paraId="2FEEAF1C" w14:textId="77777777" w:rsidTr="00FA32C5">
        <w:tc>
          <w:tcPr>
            <w:tcW w:w="530" w:type="dxa"/>
            <w:vMerge/>
          </w:tcPr>
          <w:p w14:paraId="23AEDD0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66318F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C0612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5C6804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790F4089" w14:textId="77777777" w:rsidR="003952F2" w:rsidRDefault="003952F2" w:rsidP="00FA32C5">
            <w:r w:rsidRPr="00E949D7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592BB4D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7CC66E1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37AEA4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D79C7E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43F6F8A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4AD214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0E3D853" w14:textId="77777777" w:rsidR="003952F2" w:rsidRPr="00AC7052" w:rsidRDefault="003952F2" w:rsidP="00FA32C5"/>
        </w:tc>
      </w:tr>
      <w:tr w:rsidR="003952F2" w:rsidRPr="00441C82" w14:paraId="472F9D7B" w14:textId="77777777" w:rsidTr="00FA32C5">
        <w:trPr>
          <w:trHeight w:val="529"/>
        </w:trPr>
        <w:tc>
          <w:tcPr>
            <w:tcW w:w="530" w:type="dxa"/>
            <w:vMerge/>
          </w:tcPr>
          <w:p w14:paraId="72C09F8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2B526D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A0828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BCBFF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14:paraId="161CA2A0" w14:textId="77777777" w:rsidR="003952F2" w:rsidRDefault="003952F2" w:rsidP="00FA32C5">
            <w:r w:rsidRPr="00E949D7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6397835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469617F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723230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A03560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1D09056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7E20B0E8" w14:textId="77777777" w:rsidR="003952F2" w:rsidRPr="00AC7052" w:rsidRDefault="003952F2" w:rsidP="00FA32C5"/>
        </w:tc>
      </w:tr>
      <w:tr w:rsidR="003952F2" w:rsidRPr="00441C82" w14:paraId="6D8BA1CB" w14:textId="77777777" w:rsidTr="00FA32C5">
        <w:tc>
          <w:tcPr>
            <w:tcW w:w="530" w:type="dxa"/>
          </w:tcPr>
          <w:p w14:paraId="08B9526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489BD1CD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1CCC73C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8245A6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  <w:vAlign w:val="center"/>
          </w:tcPr>
          <w:p w14:paraId="22B6DF87" w14:textId="77777777" w:rsidR="003952F2" w:rsidRPr="00CA4657" w:rsidRDefault="003952F2" w:rsidP="00FA32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A9F8E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23 480 000,00</w:t>
            </w:r>
          </w:p>
        </w:tc>
        <w:tc>
          <w:tcPr>
            <w:tcW w:w="1559" w:type="dxa"/>
            <w:vAlign w:val="center"/>
          </w:tcPr>
          <w:p w14:paraId="7FBFE02E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F085279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7D50DF45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3 052 400,00</w:t>
            </w:r>
          </w:p>
        </w:tc>
        <w:tc>
          <w:tcPr>
            <w:tcW w:w="851" w:type="dxa"/>
            <w:vAlign w:val="center"/>
          </w:tcPr>
          <w:p w14:paraId="229248E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6102F8D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A104749" w14:textId="77777777" w:rsidR="003952F2" w:rsidRPr="00AC7052" w:rsidRDefault="003952F2" w:rsidP="00FA32C5"/>
        </w:tc>
      </w:tr>
      <w:tr w:rsidR="003952F2" w:rsidRPr="00441C82" w14:paraId="4ECEF388" w14:textId="77777777" w:rsidTr="00FA32C5">
        <w:trPr>
          <w:trHeight w:val="561"/>
        </w:trPr>
        <w:tc>
          <w:tcPr>
            <w:tcW w:w="530" w:type="dxa"/>
            <w:vMerge w:val="restart"/>
          </w:tcPr>
          <w:p w14:paraId="20CAE6A1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2.5</w:t>
            </w:r>
          </w:p>
        </w:tc>
        <w:tc>
          <w:tcPr>
            <w:tcW w:w="2022" w:type="dxa"/>
            <w:vMerge w:val="restart"/>
          </w:tcPr>
          <w:p w14:paraId="22FE67F6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2.5</w:t>
            </w:r>
          </w:p>
          <w:p w14:paraId="14E7080F" w14:textId="77777777" w:rsidR="003952F2" w:rsidRPr="00441C82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  <w:sz w:val="24"/>
                <w:szCs w:val="24"/>
              </w:rPr>
            </w:pPr>
            <w:r w:rsidRPr="00BA452E">
              <w:rPr>
                <w:spacing w:val="-6"/>
              </w:rPr>
              <w:t>«Выявление, эвакуация, хранение, оформление в муниципальную собственность и утилизация брошенных, бесхозяйных и разукомплектованных транспортных средств»</w:t>
            </w:r>
          </w:p>
        </w:tc>
        <w:tc>
          <w:tcPr>
            <w:tcW w:w="1560" w:type="dxa"/>
            <w:vMerge w:val="restart"/>
          </w:tcPr>
          <w:p w14:paraId="7E2CEA0F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>Отдел дорожного хозяйства и благоустройства</w:t>
            </w:r>
          </w:p>
        </w:tc>
        <w:tc>
          <w:tcPr>
            <w:tcW w:w="1275" w:type="dxa"/>
            <w:vAlign w:val="center"/>
          </w:tcPr>
          <w:p w14:paraId="1C1C2DA6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14:paraId="000FF7E0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382D05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7FA4F32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761255B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86F873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9A3A10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05644A2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37E7DA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6A68F29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</w:t>
            </w:r>
          </w:p>
        </w:tc>
      </w:tr>
      <w:tr w:rsidR="003952F2" w:rsidRPr="00441C82" w14:paraId="4D66C147" w14:textId="77777777" w:rsidTr="00FA32C5">
        <w:trPr>
          <w:trHeight w:val="414"/>
        </w:trPr>
        <w:tc>
          <w:tcPr>
            <w:tcW w:w="530" w:type="dxa"/>
            <w:vMerge/>
          </w:tcPr>
          <w:p w14:paraId="746187D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CA612D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A2E593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215DE9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0E1C7FB3" w14:textId="77777777" w:rsidR="003952F2" w:rsidRPr="00900F5A" w:rsidRDefault="003952F2" w:rsidP="00FA32C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471E">
              <w:rPr>
                <w:bCs/>
              </w:rPr>
              <w:t>Обеспечение санитарного состояния т</w:t>
            </w:r>
            <w:r>
              <w:rPr>
                <w:bCs/>
              </w:rPr>
              <w:t xml:space="preserve">ерритории МО «Город Всеволожск» </w:t>
            </w:r>
            <w:r w:rsidRPr="0086471E">
              <w:rPr>
                <w:bCs/>
              </w:rPr>
              <w:t>Обеспечение текущего содержания т</w:t>
            </w:r>
            <w:r>
              <w:rPr>
                <w:bCs/>
              </w:rPr>
              <w:t>ерритории МО «Город Всеволожск» -эвакуация и хранение 4 (четырех) автомобилей</w:t>
            </w:r>
          </w:p>
        </w:tc>
        <w:tc>
          <w:tcPr>
            <w:tcW w:w="1843" w:type="dxa"/>
            <w:vAlign w:val="center"/>
          </w:tcPr>
          <w:p w14:paraId="765BB78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100 000,00</w:t>
            </w:r>
          </w:p>
        </w:tc>
        <w:tc>
          <w:tcPr>
            <w:tcW w:w="1559" w:type="dxa"/>
            <w:vAlign w:val="center"/>
          </w:tcPr>
          <w:p w14:paraId="379C135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799F39C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C78C8E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100 000,00</w:t>
            </w:r>
          </w:p>
        </w:tc>
        <w:tc>
          <w:tcPr>
            <w:tcW w:w="851" w:type="dxa"/>
            <w:vAlign w:val="center"/>
          </w:tcPr>
          <w:p w14:paraId="70C053E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D5FCD3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F507A0A" w14:textId="77777777" w:rsidR="003952F2" w:rsidRPr="00AC7052" w:rsidRDefault="003952F2" w:rsidP="00FA32C5"/>
        </w:tc>
      </w:tr>
      <w:tr w:rsidR="003952F2" w:rsidRPr="00441C82" w14:paraId="5D0E5736" w14:textId="77777777" w:rsidTr="00FA32C5">
        <w:trPr>
          <w:trHeight w:val="477"/>
        </w:trPr>
        <w:tc>
          <w:tcPr>
            <w:tcW w:w="530" w:type="dxa"/>
            <w:vMerge/>
          </w:tcPr>
          <w:p w14:paraId="7A118D2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E60A1C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C2C1BE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372C02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66A02051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 xml:space="preserve">Обеспечение санитарного состояния территории МО «Город </w:t>
            </w:r>
            <w:r w:rsidRPr="0086471E">
              <w:rPr>
                <w:bCs/>
              </w:rPr>
              <w:lastRenderedPageBreak/>
              <w:t>Всеволожск».</w:t>
            </w:r>
          </w:p>
          <w:p w14:paraId="2804AA3B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Обеспечение текущего содержания территории М</w:t>
            </w:r>
            <w:r>
              <w:rPr>
                <w:bCs/>
              </w:rPr>
              <w:t>О «Город Всеволожск» - эвакуация и хранение 4 (четырех) автомобилей</w:t>
            </w:r>
          </w:p>
        </w:tc>
        <w:tc>
          <w:tcPr>
            <w:tcW w:w="1843" w:type="dxa"/>
            <w:vAlign w:val="center"/>
          </w:tcPr>
          <w:p w14:paraId="5603550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lastRenderedPageBreak/>
              <w:t>100 000,00</w:t>
            </w:r>
          </w:p>
        </w:tc>
        <w:tc>
          <w:tcPr>
            <w:tcW w:w="1559" w:type="dxa"/>
            <w:vAlign w:val="center"/>
          </w:tcPr>
          <w:p w14:paraId="58E0CA5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2BFA10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C909A0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100 000,00</w:t>
            </w:r>
          </w:p>
        </w:tc>
        <w:tc>
          <w:tcPr>
            <w:tcW w:w="851" w:type="dxa"/>
            <w:vAlign w:val="center"/>
          </w:tcPr>
          <w:p w14:paraId="6272B3C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65677E9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E70EBAE" w14:textId="77777777" w:rsidR="003952F2" w:rsidRPr="00AC7052" w:rsidRDefault="003952F2" w:rsidP="00FA32C5"/>
        </w:tc>
      </w:tr>
      <w:tr w:rsidR="003952F2" w:rsidRPr="00441C82" w14:paraId="6CB6109E" w14:textId="77777777" w:rsidTr="00FA32C5">
        <w:trPr>
          <w:trHeight w:val="654"/>
        </w:trPr>
        <w:tc>
          <w:tcPr>
            <w:tcW w:w="530" w:type="dxa"/>
            <w:vMerge/>
          </w:tcPr>
          <w:p w14:paraId="0A34AD2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1E27DC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008E1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56FA4A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4CCDA1A" w14:textId="77777777" w:rsidR="003952F2" w:rsidRDefault="003952F2" w:rsidP="00FA32C5">
            <w:r w:rsidRPr="00051D22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61D7DC9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3136F2E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410BA5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0CA821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63EC787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1D5CF6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282BDC0" w14:textId="77777777" w:rsidR="003952F2" w:rsidRPr="00AC7052" w:rsidRDefault="003952F2" w:rsidP="00FA32C5"/>
        </w:tc>
      </w:tr>
      <w:tr w:rsidR="003952F2" w:rsidRPr="00441C82" w14:paraId="09817784" w14:textId="77777777" w:rsidTr="00FA32C5">
        <w:trPr>
          <w:trHeight w:val="619"/>
        </w:trPr>
        <w:tc>
          <w:tcPr>
            <w:tcW w:w="530" w:type="dxa"/>
            <w:vMerge/>
          </w:tcPr>
          <w:p w14:paraId="1FA8722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C2F548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ECB62A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94EB80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14:paraId="5B1B5BE0" w14:textId="77777777" w:rsidR="003952F2" w:rsidRDefault="003952F2" w:rsidP="00FA32C5">
            <w:r w:rsidRPr="00051D22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43A07A1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7E77A1E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E8B494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086F65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64A567B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38896200" w14:textId="77777777" w:rsidR="003952F2" w:rsidRPr="00AC7052" w:rsidRDefault="003952F2" w:rsidP="00FA32C5"/>
        </w:tc>
      </w:tr>
      <w:tr w:rsidR="003952F2" w:rsidRPr="00441C82" w14:paraId="4B338892" w14:textId="77777777" w:rsidTr="00FA32C5">
        <w:trPr>
          <w:trHeight w:val="770"/>
        </w:trPr>
        <w:tc>
          <w:tcPr>
            <w:tcW w:w="530" w:type="dxa"/>
          </w:tcPr>
          <w:p w14:paraId="46D2AA7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1AE18054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804D0B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C89B4E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  <w:vAlign w:val="center"/>
          </w:tcPr>
          <w:p w14:paraId="69FAE576" w14:textId="77777777" w:rsidR="003952F2" w:rsidRPr="00900F5A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41CFCF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1559" w:type="dxa"/>
            <w:vAlign w:val="center"/>
          </w:tcPr>
          <w:p w14:paraId="4CCE2046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AB902BC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6AAAFF4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200 000,00</w:t>
            </w:r>
          </w:p>
        </w:tc>
        <w:tc>
          <w:tcPr>
            <w:tcW w:w="851" w:type="dxa"/>
            <w:vAlign w:val="center"/>
          </w:tcPr>
          <w:p w14:paraId="1D2CEC5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5F72E6F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13A87C" w14:textId="77777777" w:rsidR="003952F2" w:rsidRPr="00AC7052" w:rsidRDefault="003952F2" w:rsidP="00FA32C5"/>
        </w:tc>
      </w:tr>
      <w:tr w:rsidR="003952F2" w:rsidRPr="00441C82" w14:paraId="1F40F468" w14:textId="77777777" w:rsidTr="00FA32C5">
        <w:trPr>
          <w:trHeight w:val="701"/>
        </w:trPr>
        <w:tc>
          <w:tcPr>
            <w:tcW w:w="530" w:type="dxa"/>
            <w:vMerge w:val="restart"/>
          </w:tcPr>
          <w:p w14:paraId="130B159E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2.6</w:t>
            </w:r>
          </w:p>
        </w:tc>
        <w:tc>
          <w:tcPr>
            <w:tcW w:w="2022" w:type="dxa"/>
            <w:vMerge w:val="restart"/>
          </w:tcPr>
          <w:p w14:paraId="2B491A4D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2.6</w:t>
            </w:r>
          </w:p>
          <w:p w14:paraId="2E82D5E3" w14:textId="77777777" w:rsidR="003952F2" w:rsidRPr="00441C82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  <w:sz w:val="24"/>
                <w:szCs w:val="24"/>
              </w:rPr>
            </w:pPr>
            <w:r w:rsidRPr="00BA452E">
              <w:rPr>
                <w:spacing w:val="-6"/>
              </w:rPr>
              <w:t>«Предоставление субсидии юридическим лицам в целях финансового обеспечения или возмещения затрат на выполнение работ по благоустройству территорий, прилегающих к многоквартирным домам»</w:t>
            </w:r>
          </w:p>
        </w:tc>
        <w:tc>
          <w:tcPr>
            <w:tcW w:w="1560" w:type="dxa"/>
            <w:vMerge w:val="restart"/>
          </w:tcPr>
          <w:p w14:paraId="6C543E1A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 xml:space="preserve">Отдел </w:t>
            </w:r>
            <w:r w:rsidRPr="00AC7052">
              <w:rPr>
                <w:bCs/>
              </w:rPr>
              <w:t>ЖКХ</w:t>
            </w:r>
            <w:r>
              <w:rPr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6DF6713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vAlign w:val="center"/>
          </w:tcPr>
          <w:p w14:paraId="73823903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382D05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65D224B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49D69D3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95993E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C8AFD3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B214F6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57F0A24C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Логвинов С.М.-начальник отдела ЖКХ</w:t>
            </w:r>
          </w:p>
          <w:p w14:paraId="458F2310" w14:textId="77777777" w:rsidR="003952F2" w:rsidRPr="00AC7052" w:rsidRDefault="003952F2" w:rsidP="00FA32C5"/>
        </w:tc>
      </w:tr>
      <w:tr w:rsidR="003952F2" w:rsidRPr="00441C82" w14:paraId="562FC4B3" w14:textId="77777777" w:rsidTr="00FA32C5">
        <w:trPr>
          <w:trHeight w:val="570"/>
        </w:trPr>
        <w:tc>
          <w:tcPr>
            <w:tcW w:w="530" w:type="dxa"/>
            <w:vMerge/>
          </w:tcPr>
          <w:p w14:paraId="19ECFA3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3348184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FD81EC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21A0F8" w14:textId="77777777" w:rsidR="003952F2" w:rsidRPr="00900F5A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900F5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12291A7F" w14:textId="77777777" w:rsidR="003952F2" w:rsidRPr="00900F5A" w:rsidRDefault="003952F2" w:rsidP="00FA32C5">
            <w:pPr>
              <w:rPr>
                <w:sz w:val="22"/>
                <w:szCs w:val="22"/>
              </w:rPr>
            </w:pPr>
            <w:r w:rsidRPr="0086471E">
              <w:rPr>
                <w:bCs/>
              </w:rPr>
              <w:t>Обеспечение надлежащего состояния территории многоквартирных домов, расположенных в</w:t>
            </w:r>
            <w:r>
              <w:rPr>
                <w:bCs/>
              </w:rPr>
              <w:t xml:space="preserve"> границах МО «Город </w:t>
            </w:r>
            <w:proofErr w:type="gramStart"/>
            <w:r>
              <w:rPr>
                <w:bCs/>
              </w:rPr>
              <w:t>Всеволожск»-</w:t>
            </w:r>
            <w:proofErr w:type="gramEnd"/>
            <w:r>
              <w:rPr>
                <w:bCs/>
              </w:rPr>
              <w:t xml:space="preserve"> предоставлени</w:t>
            </w:r>
            <w:r>
              <w:rPr>
                <w:bCs/>
              </w:rPr>
              <w:lastRenderedPageBreak/>
              <w:t>е субсидии УК на 5 (пять) объектов</w:t>
            </w:r>
          </w:p>
        </w:tc>
        <w:tc>
          <w:tcPr>
            <w:tcW w:w="1843" w:type="dxa"/>
            <w:vAlign w:val="center"/>
          </w:tcPr>
          <w:p w14:paraId="4DEA29C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lastRenderedPageBreak/>
              <w:t>4 100 000,00</w:t>
            </w:r>
          </w:p>
        </w:tc>
        <w:tc>
          <w:tcPr>
            <w:tcW w:w="1559" w:type="dxa"/>
            <w:vAlign w:val="center"/>
          </w:tcPr>
          <w:p w14:paraId="2B52184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77B2DB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B95CD5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4 100 000,00</w:t>
            </w:r>
          </w:p>
        </w:tc>
        <w:tc>
          <w:tcPr>
            <w:tcW w:w="851" w:type="dxa"/>
            <w:vAlign w:val="center"/>
          </w:tcPr>
          <w:p w14:paraId="5CF2CF0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69FE271F" w14:textId="77777777" w:rsidR="003952F2" w:rsidRPr="00AC7052" w:rsidRDefault="003952F2" w:rsidP="00FA32C5"/>
        </w:tc>
      </w:tr>
      <w:tr w:rsidR="003952F2" w:rsidRPr="00441C82" w14:paraId="1F9F86EE" w14:textId="77777777" w:rsidTr="00FA32C5">
        <w:trPr>
          <w:trHeight w:val="691"/>
        </w:trPr>
        <w:tc>
          <w:tcPr>
            <w:tcW w:w="530" w:type="dxa"/>
            <w:vMerge/>
          </w:tcPr>
          <w:p w14:paraId="0199EB3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8E1247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041161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F9576C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479B8AF9" w14:textId="77777777" w:rsidR="003952F2" w:rsidRDefault="003952F2" w:rsidP="00FA32C5">
            <w:r w:rsidRPr="0048202A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352F49E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7232D56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332540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CCF12AB" w14:textId="77777777" w:rsidR="003952F2" w:rsidRDefault="003952F2" w:rsidP="00FA32C5">
            <w:pPr>
              <w:jc w:val="center"/>
            </w:pPr>
            <w:r w:rsidRPr="002B1E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0F0C20D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5F53743F" w14:textId="77777777" w:rsidR="003952F2" w:rsidRPr="00AC7052" w:rsidRDefault="003952F2" w:rsidP="00FA32C5"/>
        </w:tc>
      </w:tr>
      <w:tr w:rsidR="003952F2" w:rsidRPr="00441C82" w14:paraId="25663F90" w14:textId="77777777" w:rsidTr="00FA32C5">
        <w:trPr>
          <w:trHeight w:val="705"/>
        </w:trPr>
        <w:tc>
          <w:tcPr>
            <w:tcW w:w="530" w:type="dxa"/>
            <w:vMerge/>
          </w:tcPr>
          <w:p w14:paraId="46081D7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05F699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762E6B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3A46BD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0EB879FC" w14:textId="77777777" w:rsidR="003952F2" w:rsidRDefault="003952F2" w:rsidP="00FA32C5">
            <w:r w:rsidRPr="0048202A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562C6A4C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00F6D6D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89C481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E86D30E" w14:textId="77777777" w:rsidR="003952F2" w:rsidRDefault="003952F2" w:rsidP="00FA32C5">
            <w:pPr>
              <w:jc w:val="center"/>
            </w:pPr>
            <w:r w:rsidRPr="002B1E7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555B9B9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366D97D3" w14:textId="77777777" w:rsidR="003952F2" w:rsidRPr="00AC7052" w:rsidRDefault="003952F2" w:rsidP="00FA32C5"/>
        </w:tc>
      </w:tr>
      <w:tr w:rsidR="003952F2" w:rsidRPr="00441C82" w14:paraId="3C9C7E36" w14:textId="77777777" w:rsidTr="00FA32C5">
        <w:trPr>
          <w:trHeight w:val="1121"/>
        </w:trPr>
        <w:tc>
          <w:tcPr>
            <w:tcW w:w="530" w:type="dxa"/>
            <w:vMerge/>
          </w:tcPr>
          <w:p w14:paraId="5EA13CD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AA819E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F5F72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166269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25CA438B" w14:textId="77777777" w:rsidR="003952F2" w:rsidRDefault="003952F2" w:rsidP="00FA32C5">
            <w:r w:rsidRPr="0048202A">
              <w:rPr>
                <w:sz w:val="19"/>
                <w:szCs w:val="19"/>
              </w:rPr>
              <w:t>В виду отсутствия финансирования, мероприятия не планируются</w:t>
            </w:r>
          </w:p>
        </w:tc>
        <w:tc>
          <w:tcPr>
            <w:tcW w:w="1843" w:type="dxa"/>
            <w:vAlign w:val="center"/>
          </w:tcPr>
          <w:p w14:paraId="5B8DE67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6DCF3B3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21ED07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32F72D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3E5487C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/>
          </w:tcPr>
          <w:p w14:paraId="4BE8CA0F" w14:textId="77777777" w:rsidR="003952F2" w:rsidRPr="00AC7052" w:rsidRDefault="003952F2" w:rsidP="00FA32C5"/>
        </w:tc>
      </w:tr>
      <w:tr w:rsidR="003952F2" w:rsidRPr="00441C82" w14:paraId="0651E50A" w14:textId="77777777" w:rsidTr="00FA32C5">
        <w:tc>
          <w:tcPr>
            <w:tcW w:w="530" w:type="dxa"/>
          </w:tcPr>
          <w:p w14:paraId="5AA2B28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2EA71DB6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C2BABF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708B81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559" w:type="dxa"/>
            <w:vAlign w:val="center"/>
          </w:tcPr>
          <w:p w14:paraId="02A4A1D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E27880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4 100 000,00</w:t>
            </w:r>
          </w:p>
        </w:tc>
        <w:tc>
          <w:tcPr>
            <w:tcW w:w="1559" w:type="dxa"/>
            <w:vAlign w:val="center"/>
          </w:tcPr>
          <w:p w14:paraId="0B35787C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D5BD714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756DD2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4 100 000,00</w:t>
            </w:r>
          </w:p>
        </w:tc>
        <w:tc>
          <w:tcPr>
            <w:tcW w:w="851" w:type="dxa"/>
            <w:vAlign w:val="center"/>
          </w:tcPr>
          <w:p w14:paraId="0A6F311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66BBB00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95CC081" w14:textId="77777777" w:rsidR="003952F2" w:rsidRPr="00AC7052" w:rsidRDefault="003952F2" w:rsidP="00FA32C5"/>
        </w:tc>
      </w:tr>
      <w:tr w:rsidR="003952F2" w:rsidRPr="00441C82" w14:paraId="65A04BDB" w14:textId="77777777" w:rsidTr="00FA32C5">
        <w:tc>
          <w:tcPr>
            <w:tcW w:w="530" w:type="dxa"/>
            <w:vMerge w:val="restart"/>
          </w:tcPr>
          <w:p w14:paraId="0ECC71C0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2.7</w:t>
            </w:r>
          </w:p>
        </w:tc>
        <w:tc>
          <w:tcPr>
            <w:tcW w:w="2022" w:type="dxa"/>
            <w:vMerge w:val="restart"/>
          </w:tcPr>
          <w:p w14:paraId="5434804E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 xml:space="preserve">Мероприятие 2.7                </w:t>
            </w:r>
            <w:proofErr w:type="gramStart"/>
            <w:r w:rsidRPr="00BA452E">
              <w:rPr>
                <w:spacing w:val="-6"/>
              </w:rPr>
              <w:t xml:space="preserve">   «</w:t>
            </w:r>
            <w:proofErr w:type="gramEnd"/>
            <w:r w:rsidRPr="00BA452E">
              <w:rPr>
                <w:spacing w:val="-6"/>
              </w:rPr>
              <w:t>Расходы по содержанию города»</w:t>
            </w:r>
          </w:p>
        </w:tc>
        <w:tc>
          <w:tcPr>
            <w:tcW w:w="1560" w:type="dxa"/>
            <w:vMerge w:val="restart"/>
          </w:tcPr>
          <w:p w14:paraId="7D2B1AF5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>МУ «Всеволожская муниципальная управляющая компания»</w:t>
            </w:r>
            <w:r>
              <w:rPr>
                <w:bCs/>
              </w:rPr>
              <w:t xml:space="preserve"> (ВМУК)</w:t>
            </w:r>
          </w:p>
        </w:tc>
        <w:tc>
          <w:tcPr>
            <w:tcW w:w="1275" w:type="dxa"/>
            <w:vAlign w:val="center"/>
          </w:tcPr>
          <w:p w14:paraId="79B6150C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59526ADD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49DA83B7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5EFBDEB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179 049 356,75</w:t>
            </w:r>
          </w:p>
        </w:tc>
        <w:tc>
          <w:tcPr>
            <w:tcW w:w="1559" w:type="dxa"/>
            <w:vAlign w:val="center"/>
          </w:tcPr>
          <w:p w14:paraId="7F9D020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562B82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740920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179 049 356,75</w:t>
            </w:r>
          </w:p>
        </w:tc>
        <w:tc>
          <w:tcPr>
            <w:tcW w:w="851" w:type="dxa"/>
            <w:vAlign w:val="center"/>
          </w:tcPr>
          <w:p w14:paraId="032FF8A8" w14:textId="77777777" w:rsidR="003952F2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6263094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  <w:p w14:paraId="0C6847E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79C6375" w14:textId="77777777" w:rsidR="003952F2" w:rsidRPr="00AC7052" w:rsidRDefault="003952F2" w:rsidP="00FA32C5">
            <w:r w:rsidRPr="00AC7052">
              <w:rPr>
                <w:bCs/>
              </w:rPr>
              <w:t>Домрачев М.С.- директор МУ «Всеволожская муниципальная управляющая компания»</w:t>
            </w:r>
          </w:p>
        </w:tc>
      </w:tr>
      <w:tr w:rsidR="003952F2" w:rsidRPr="00441C82" w14:paraId="2BBF46BC" w14:textId="77777777" w:rsidTr="00FA32C5">
        <w:tc>
          <w:tcPr>
            <w:tcW w:w="530" w:type="dxa"/>
            <w:vMerge/>
          </w:tcPr>
          <w:p w14:paraId="518AEDE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9D636A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9FB55D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183920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5E544050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61342609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 xml:space="preserve">Обеспечение текущего </w:t>
            </w:r>
            <w:r w:rsidRPr="0086471E">
              <w:rPr>
                <w:bCs/>
              </w:rPr>
              <w:lastRenderedPageBreak/>
              <w:t>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28A4137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184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296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626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99 </w:t>
            </w:r>
          </w:p>
        </w:tc>
        <w:tc>
          <w:tcPr>
            <w:tcW w:w="1559" w:type="dxa"/>
            <w:vAlign w:val="center"/>
          </w:tcPr>
          <w:p w14:paraId="398BA12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CB26F1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45BE2D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296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626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center"/>
          </w:tcPr>
          <w:p w14:paraId="741997F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4E7940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325C9E6" w14:textId="77777777" w:rsidR="003952F2" w:rsidRPr="00AC7052" w:rsidRDefault="003952F2" w:rsidP="00FA32C5"/>
        </w:tc>
      </w:tr>
      <w:tr w:rsidR="003952F2" w:rsidRPr="00441C82" w14:paraId="582580EC" w14:textId="77777777" w:rsidTr="00FA32C5">
        <w:tc>
          <w:tcPr>
            <w:tcW w:w="530" w:type="dxa"/>
            <w:vMerge/>
          </w:tcPr>
          <w:p w14:paraId="64096D6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8B6800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5A593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1CA608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231A7D37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4A426791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708C158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97 224 320,00</w:t>
            </w:r>
          </w:p>
        </w:tc>
        <w:tc>
          <w:tcPr>
            <w:tcW w:w="1559" w:type="dxa"/>
            <w:vAlign w:val="center"/>
          </w:tcPr>
          <w:p w14:paraId="4923569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BBE3B5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BF874C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97 224 320,00</w:t>
            </w:r>
          </w:p>
        </w:tc>
        <w:tc>
          <w:tcPr>
            <w:tcW w:w="851" w:type="dxa"/>
            <w:vAlign w:val="center"/>
          </w:tcPr>
          <w:p w14:paraId="05A55C1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33CB088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F129D34" w14:textId="77777777" w:rsidR="003952F2" w:rsidRPr="00AC7052" w:rsidRDefault="003952F2" w:rsidP="00FA32C5"/>
        </w:tc>
      </w:tr>
      <w:tr w:rsidR="003952F2" w:rsidRPr="00441C82" w14:paraId="619D5088" w14:textId="77777777" w:rsidTr="00FA32C5">
        <w:tc>
          <w:tcPr>
            <w:tcW w:w="530" w:type="dxa"/>
            <w:vMerge/>
          </w:tcPr>
          <w:p w14:paraId="31CFBDF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9B6A91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F815F0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264AB4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150CD514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28571325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2F8632B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99 168 810,00</w:t>
            </w:r>
          </w:p>
        </w:tc>
        <w:tc>
          <w:tcPr>
            <w:tcW w:w="1559" w:type="dxa"/>
            <w:vAlign w:val="center"/>
          </w:tcPr>
          <w:p w14:paraId="4A5503E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A848CB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A1623D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99 168 810,00</w:t>
            </w:r>
          </w:p>
        </w:tc>
        <w:tc>
          <w:tcPr>
            <w:tcW w:w="851" w:type="dxa"/>
            <w:vAlign w:val="center"/>
          </w:tcPr>
          <w:p w14:paraId="0E6AACA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2D6E549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CAF069B" w14:textId="77777777" w:rsidR="003952F2" w:rsidRPr="00AC7052" w:rsidRDefault="003952F2" w:rsidP="00FA32C5"/>
        </w:tc>
      </w:tr>
      <w:tr w:rsidR="003952F2" w:rsidRPr="00441C82" w14:paraId="41C929BA" w14:textId="77777777" w:rsidTr="00FA32C5">
        <w:tc>
          <w:tcPr>
            <w:tcW w:w="530" w:type="dxa"/>
            <w:vMerge/>
          </w:tcPr>
          <w:p w14:paraId="6B2764B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14FD59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C1C75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083082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0439F360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3E3A5F00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605B5485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99 168 810,00</w:t>
            </w:r>
          </w:p>
        </w:tc>
        <w:tc>
          <w:tcPr>
            <w:tcW w:w="1559" w:type="dxa"/>
            <w:vAlign w:val="center"/>
          </w:tcPr>
          <w:p w14:paraId="2AC6642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7FC42D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39C3D4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99 168 810,00</w:t>
            </w:r>
          </w:p>
        </w:tc>
        <w:tc>
          <w:tcPr>
            <w:tcW w:w="851" w:type="dxa"/>
            <w:vAlign w:val="center"/>
          </w:tcPr>
          <w:p w14:paraId="5BE8394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6E9C96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E1781A" w14:textId="77777777" w:rsidR="003952F2" w:rsidRPr="00AC7052" w:rsidRDefault="003952F2" w:rsidP="00FA32C5"/>
        </w:tc>
      </w:tr>
      <w:tr w:rsidR="003952F2" w:rsidRPr="00441C82" w14:paraId="4C608B49" w14:textId="77777777" w:rsidTr="00FA32C5">
        <w:tc>
          <w:tcPr>
            <w:tcW w:w="530" w:type="dxa"/>
          </w:tcPr>
          <w:p w14:paraId="5D52ABD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479693AB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76ABF50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E46C61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559" w:type="dxa"/>
            <w:vAlign w:val="center"/>
          </w:tcPr>
          <w:p w14:paraId="7F1EA6DE" w14:textId="77777777" w:rsidR="003952F2" w:rsidRPr="00441C82" w:rsidRDefault="003952F2" w:rsidP="00FA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F4867D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658 907 923,74 </w:t>
            </w:r>
          </w:p>
        </w:tc>
        <w:tc>
          <w:tcPr>
            <w:tcW w:w="1559" w:type="dxa"/>
            <w:vAlign w:val="center"/>
          </w:tcPr>
          <w:p w14:paraId="20D83C5C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2904BD2" w14:textId="77777777" w:rsidR="003952F2" w:rsidRPr="00FC1D77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4B98C30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658 907 923,74 </w:t>
            </w:r>
          </w:p>
        </w:tc>
        <w:tc>
          <w:tcPr>
            <w:tcW w:w="851" w:type="dxa"/>
            <w:vAlign w:val="center"/>
          </w:tcPr>
          <w:p w14:paraId="2D43B93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A24900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7B52BDE" w14:textId="77777777" w:rsidR="003952F2" w:rsidRPr="00AC7052" w:rsidRDefault="003952F2" w:rsidP="00FA32C5"/>
        </w:tc>
      </w:tr>
      <w:tr w:rsidR="003952F2" w:rsidRPr="00441C82" w14:paraId="3DB36788" w14:textId="77777777" w:rsidTr="00FA32C5">
        <w:tc>
          <w:tcPr>
            <w:tcW w:w="530" w:type="dxa"/>
            <w:vMerge w:val="restart"/>
          </w:tcPr>
          <w:p w14:paraId="2ECC4CBB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441C82">
              <w:rPr>
                <w:sz w:val="24"/>
                <w:szCs w:val="24"/>
              </w:rPr>
              <w:t>2.8</w:t>
            </w:r>
          </w:p>
        </w:tc>
        <w:tc>
          <w:tcPr>
            <w:tcW w:w="2022" w:type="dxa"/>
            <w:vMerge w:val="restart"/>
          </w:tcPr>
          <w:p w14:paraId="6EA87A46" w14:textId="77777777" w:rsidR="003952F2" w:rsidRPr="00BA452E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</w:rPr>
            </w:pPr>
            <w:r w:rsidRPr="00BA452E">
              <w:rPr>
                <w:spacing w:val="-6"/>
              </w:rPr>
              <w:t>Мероприятие 2.8</w:t>
            </w:r>
          </w:p>
          <w:p w14:paraId="5067AF30" w14:textId="77777777" w:rsidR="003952F2" w:rsidRPr="00441C82" w:rsidRDefault="003952F2" w:rsidP="00FA32C5">
            <w:pPr>
              <w:tabs>
                <w:tab w:val="left" w:pos="8154"/>
              </w:tabs>
              <w:spacing w:before="40" w:after="40" w:line="260" w:lineRule="exact"/>
              <w:rPr>
                <w:spacing w:val="-6"/>
                <w:sz w:val="24"/>
                <w:szCs w:val="24"/>
              </w:rPr>
            </w:pPr>
            <w:r w:rsidRPr="00BA452E">
              <w:rPr>
                <w:spacing w:val="-6"/>
              </w:rPr>
              <w:t>«Обеспечение деятельности учреждения»</w:t>
            </w:r>
          </w:p>
        </w:tc>
        <w:tc>
          <w:tcPr>
            <w:tcW w:w="1560" w:type="dxa"/>
            <w:vMerge w:val="restart"/>
          </w:tcPr>
          <w:p w14:paraId="34B8A3AC" w14:textId="77777777" w:rsidR="003952F2" w:rsidRPr="00441C82" w:rsidRDefault="003952F2" w:rsidP="00FA32C5">
            <w:pPr>
              <w:rPr>
                <w:bCs/>
                <w:sz w:val="24"/>
                <w:szCs w:val="24"/>
              </w:rPr>
            </w:pPr>
            <w:r w:rsidRPr="00BA452E">
              <w:rPr>
                <w:bCs/>
              </w:rPr>
              <w:t>МУ «Всеволожская муниципальная управляющая компания»</w:t>
            </w:r>
            <w:r>
              <w:rPr>
                <w:bCs/>
              </w:rPr>
              <w:t xml:space="preserve"> (ВМУК)</w:t>
            </w:r>
          </w:p>
        </w:tc>
        <w:tc>
          <w:tcPr>
            <w:tcW w:w="1275" w:type="dxa"/>
            <w:vAlign w:val="center"/>
          </w:tcPr>
          <w:p w14:paraId="2A6BD228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056A05C0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4F6B5996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6458AA3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109 204 451,94</w:t>
            </w:r>
          </w:p>
        </w:tc>
        <w:tc>
          <w:tcPr>
            <w:tcW w:w="1559" w:type="dxa"/>
            <w:vAlign w:val="center"/>
          </w:tcPr>
          <w:p w14:paraId="3887720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3F2D384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44D5B4B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109 204 451,94</w:t>
            </w:r>
          </w:p>
        </w:tc>
        <w:tc>
          <w:tcPr>
            <w:tcW w:w="851" w:type="dxa"/>
            <w:vAlign w:val="center"/>
          </w:tcPr>
          <w:p w14:paraId="5581D88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15C479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C32A366" w14:textId="77777777" w:rsidR="003952F2" w:rsidRPr="00AC7052" w:rsidRDefault="003952F2" w:rsidP="00FA32C5">
            <w:r w:rsidRPr="00AC7052">
              <w:rPr>
                <w:bCs/>
              </w:rPr>
              <w:t>Домрачев М.С.- директор МУ «Всеволожская муниципальная управляющая компания»</w:t>
            </w:r>
          </w:p>
        </w:tc>
      </w:tr>
      <w:tr w:rsidR="003952F2" w:rsidRPr="00441C82" w14:paraId="193142AB" w14:textId="77777777" w:rsidTr="00FA32C5">
        <w:tc>
          <w:tcPr>
            <w:tcW w:w="530" w:type="dxa"/>
            <w:vMerge/>
          </w:tcPr>
          <w:p w14:paraId="2697A06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1F15AA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32F53D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B14305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7064C259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6480BEA0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3A1DE85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105 734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020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2867919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84875D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EDC9C5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105 734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020</w:t>
            </w:r>
            <w:r w:rsidRPr="00FC1D77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067293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0A450C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ABBFEF7" w14:textId="77777777" w:rsidR="003952F2" w:rsidRPr="00AC7052" w:rsidRDefault="003952F2" w:rsidP="00FA32C5"/>
        </w:tc>
      </w:tr>
      <w:tr w:rsidR="003952F2" w:rsidRPr="00441C82" w14:paraId="3BFFE3CB" w14:textId="77777777" w:rsidTr="00FA32C5">
        <w:tc>
          <w:tcPr>
            <w:tcW w:w="530" w:type="dxa"/>
            <w:vMerge/>
          </w:tcPr>
          <w:p w14:paraId="11D7543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CC5ACE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85D56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57D96F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703D4014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78D0276A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6484F9E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108 052 701,00</w:t>
            </w:r>
          </w:p>
        </w:tc>
        <w:tc>
          <w:tcPr>
            <w:tcW w:w="1559" w:type="dxa"/>
            <w:vAlign w:val="center"/>
          </w:tcPr>
          <w:p w14:paraId="5C74F30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D9B5B8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C126485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108 052 701,00</w:t>
            </w:r>
          </w:p>
        </w:tc>
        <w:tc>
          <w:tcPr>
            <w:tcW w:w="851" w:type="dxa"/>
            <w:vAlign w:val="center"/>
          </w:tcPr>
          <w:p w14:paraId="08A6F113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77B269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A835927" w14:textId="77777777" w:rsidR="003952F2" w:rsidRPr="00AC7052" w:rsidRDefault="003952F2" w:rsidP="00FA32C5"/>
        </w:tc>
      </w:tr>
      <w:tr w:rsidR="003952F2" w:rsidRPr="00441C82" w14:paraId="243472E5" w14:textId="77777777" w:rsidTr="00FA32C5">
        <w:tc>
          <w:tcPr>
            <w:tcW w:w="530" w:type="dxa"/>
            <w:vMerge/>
          </w:tcPr>
          <w:p w14:paraId="62D2A62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463E1ED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31AF5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206DE8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482513D4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 xml:space="preserve">Обеспечение санитарного </w:t>
            </w:r>
            <w:r w:rsidRPr="0086471E">
              <w:rPr>
                <w:bCs/>
              </w:rPr>
              <w:lastRenderedPageBreak/>
              <w:t>состояния территории МО «Город Всеволожск».</w:t>
            </w:r>
          </w:p>
          <w:p w14:paraId="51768ED8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4C52E4B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lastRenderedPageBreak/>
              <w:t>110 213 756,00</w:t>
            </w:r>
          </w:p>
        </w:tc>
        <w:tc>
          <w:tcPr>
            <w:tcW w:w="1559" w:type="dxa"/>
            <w:vAlign w:val="center"/>
          </w:tcPr>
          <w:p w14:paraId="231CF7B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957893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E37A7C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110 213 756,00</w:t>
            </w:r>
          </w:p>
        </w:tc>
        <w:tc>
          <w:tcPr>
            <w:tcW w:w="851" w:type="dxa"/>
            <w:vAlign w:val="center"/>
          </w:tcPr>
          <w:p w14:paraId="582C118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2DA91D2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BD0CC25" w14:textId="77777777" w:rsidR="003952F2" w:rsidRPr="00AC7052" w:rsidRDefault="003952F2" w:rsidP="00FA32C5"/>
        </w:tc>
      </w:tr>
      <w:tr w:rsidR="003952F2" w:rsidRPr="00441C82" w14:paraId="00238095" w14:textId="77777777" w:rsidTr="00FA32C5">
        <w:tc>
          <w:tcPr>
            <w:tcW w:w="530" w:type="dxa"/>
            <w:vMerge/>
          </w:tcPr>
          <w:p w14:paraId="0B2891A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E68CB6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4FDB1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944BA1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4B2656A0" w14:textId="77777777" w:rsidR="003952F2" w:rsidRPr="0086471E" w:rsidRDefault="003952F2" w:rsidP="00FA32C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6471E">
              <w:rPr>
                <w:bCs/>
              </w:rPr>
              <w:t>Обеспечение санитарного состояния территории МО «Город Всеволожск».</w:t>
            </w:r>
          </w:p>
          <w:p w14:paraId="18D60AA0" w14:textId="77777777" w:rsidR="003952F2" w:rsidRPr="00441C82" w:rsidRDefault="003952F2" w:rsidP="00FA32C5">
            <w:pPr>
              <w:rPr>
                <w:sz w:val="24"/>
                <w:szCs w:val="24"/>
              </w:rPr>
            </w:pPr>
            <w:r w:rsidRPr="0086471E">
              <w:rPr>
                <w:bCs/>
              </w:rPr>
              <w:t>Обеспечение текущего содержания территории МО «Город Всеволожск»</w:t>
            </w:r>
          </w:p>
        </w:tc>
        <w:tc>
          <w:tcPr>
            <w:tcW w:w="1843" w:type="dxa"/>
            <w:vAlign w:val="center"/>
          </w:tcPr>
          <w:p w14:paraId="66624F1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110 213 756,00</w:t>
            </w:r>
          </w:p>
        </w:tc>
        <w:tc>
          <w:tcPr>
            <w:tcW w:w="1559" w:type="dxa"/>
            <w:vAlign w:val="center"/>
          </w:tcPr>
          <w:p w14:paraId="6480798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FC2D98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120E83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110 213 756,00</w:t>
            </w:r>
          </w:p>
        </w:tc>
        <w:tc>
          <w:tcPr>
            <w:tcW w:w="851" w:type="dxa"/>
            <w:vAlign w:val="center"/>
          </w:tcPr>
          <w:p w14:paraId="46785DD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12B4EA3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8AAD34" w14:textId="77777777" w:rsidR="003952F2" w:rsidRPr="00AC7052" w:rsidRDefault="003952F2" w:rsidP="00FA32C5"/>
        </w:tc>
      </w:tr>
      <w:tr w:rsidR="003952F2" w:rsidRPr="00441C82" w14:paraId="484BFCC9" w14:textId="77777777" w:rsidTr="00FA32C5">
        <w:tc>
          <w:tcPr>
            <w:tcW w:w="530" w:type="dxa"/>
          </w:tcPr>
          <w:p w14:paraId="6D087BB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797E0B8B" w14:textId="77777777" w:rsidR="003952F2" w:rsidRPr="00441C82" w:rsidRDefault="003952F2" w:rsidP="00FA32C5">
            <w:pPr>
              <w:rPr>
                <w:b/>
                <w:sz w:val="24"/>
                <w:szCs w:val="24"/>
              </w:rPr>
            </w:pPr>
            <w:r w:rsidRPr="00441C8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14:paraId="738DBE6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CEF081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559" w:type="dxa"/>
            <w:vAlign w:val="center"/>
          </w:tcPr>
          <w:p w14:paraId="60ED526A" w14:textId="77777777" w:rsidR="003952F2" w:rsidRPr="00441C82" w:rsidRDefault="003952F2" w:rsidP="00FA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7F8647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543 4</w:t>
            </w:r>
            <w:r w:rsidRPr="00FC1D77">
              <w:rPr>
                <w:b/>
                <w:sz w:val="22"/>
                <w:szCs w:val="22"/>
              </w:rPr>
              <w:t>18 684,94</w:t>
            </w:r>
          </w:p>
        </w:tc>
        <w:tc>
          <w:tcPr>
            <w:tcW w:w="1559" w:type="dxa"/>
            <w:vAlign w:val="center"/>
          </w:tcPr>
          <w:p w14:paraId="364EF62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E4553D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4AF1323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543 4</w:t>
            </w:r>
            <w:r w:rsidRPr="00FC1D77">
              <w:rPr>
                <w:b/>
                <w:sz w:val="22"/>
                <w:szCs w:val="22"/>
              </w:rPr>
              <w:t>18 684,94</w:t>
            </w:r>
          </w:p>
        </w:tc>
        <w:tc>
          <w:tcPr>
            <w:tcW w:w="851" w:type="dxa"/>
            <w:vAlign w:val="center"/>
          </w:tcPr>
          <w:p w14:paraId="1B7DF4F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A2C6E7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597B6C9" w14:textId="77777777" w:rsidR="003952F2" w:rsidRPr="00AC7052" w:rsidRDefault="003952F2" w:rsidP="00FA32C5"/>
        </w:tc>
      </w:tr>
      <w:tr w:rsidR="003952F2" w:rsidRPr="00441C82" w14:paraId="5DC56D4D" w14:textId="77777777" w:rsidTr="00FA32C5">
        <w:trPr>
          <w:trHeight w:val="556"/>
        </w:trPr>
        <w:tc>
          <w:tcPr>
            <w:tcW w:w="530" w:type="dxa"/>
          </w:tcPr>
          <w:p w14:paraId="262D749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38DEF9A8" w14:textId="77777777" w:rsidR="003952F2" w:rsidRPr="00BA452E" w:rsidRDefault="003952F2" w:rsidP="00FA32C5">
            <w:pPr>
              <w:rPr>
                <w:b/>
              </w:rPr>
            </w:pPr>
            <w:r w:rsidRPr="00BA452E">
              <w:rPr>
                <w:b/>
              </w:rPr>
              <w:t xml:space="preserve">Итого </w:t>
            </w:r>
            <w:r w:rsidRPr="00BA452E">
              <w:rPr>
                <w:b/>
                <w:spacing w:val="-6"/>
              </w:rPr>
              <w:t>по муниципальной программе</w:t>
            </w:r>
          </w:p>
        </w:tc>
        <w:tc>
          <w:tcPr>
            <w:tcW w:w="1560" w:type="dxa"/>
          </w:tcPr>
          <w:p w14:paraId="5D1C875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80B7E6" w14:textId="77777777" w:rsidR="003952F2" w:rsidRPr="00441C82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441C82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  <w:vAlign w:val="center"/>
          </w:tcPr>
          <w:p w14:paraId="271BBB3D" w14:textId="77777777" w:rsidR="003952F2" w:rsidRPr="00441C82" w:rsidRDefault="003952F2" w:rsidP="00FA32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DEACDFA" w14:textId="77777777" w:rsidR="003952F2" w:rsidRPr="00814B2D" w:rsidRDefault="003952F2" w:rsidP="00FA32C5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2D">
              <w:rPr>
                <w:b/>
                <w:bCs/>
                <w:sz w:val="22"/>
                <w:szCs w:val="22"/>
              </w:rPr>
              <w:t>1 744 286 365,74</w:t>
            </w:r>
          </w:p>
        </w:tc>
        <w:tc>
          <w:tcPr>
            <w:tcW w:w="1559" w:type="dxa"/>
            <w:vAlign w:val="center"/>
          </w:tcPr>
          <w:p w14:paraId="63ECE036" w14:textId="77777777" w:rsidR="003952F2" w:rsidRPr="00D56DAD" w:rsidRDefault="003952F2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560" w:type="dxa"/>
            <w:vAlign w:val="center"/>
          </w:tcPr>
          <w:p w14:paraId="11626324" w14:textId="77777777" w:rsidR="003952F2" w:rsidRPr="00D56DAD" w:rsidRDefault="003952F2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3"/>
                <w:szCs w:val="23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068228A9" w14:textId="77777777" w:rsidR="003952F2" w:rsidRPr="00D56DAD" w:rsidRDefault="003952F2" w:rsidP="00FA32C5">
            <w:pPr>
              <w:jc w:val="center"/>
              <w:rPr>
                <w:b/>
                <w:bCs/>
                <w:sz w:val="23"/>
                <w:szCs w:val="23"/>
              </w:rPr>
            </w:pPr>
            <w:r w:rsidRPr="00D56DA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723 858 765,74</w:t>
            </w:r>
          </w:p>
        </w:tc>
        <w:tc>
          <w:tcPr>
            <w:tcW w:w="851" w:type="dxa"/>
            <w:vAlign w:val="center"/>
          </w:tcPr>
          <w:p w14:paraId="4A5E80E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852ABD" w14:textId="77777777" w:rsidR="003952F2" w:rsidRPr="00AC7052" w:rsidRDefault="003952F2" w:rsidP="00FA32C5"/>
        </w:tc>
      </w:tr>
      <w:tr w:rsidR="003952F2" w:rsidRPr="00441C82" w14:paraId="4A81BDD9" w14:textId="77777777" w:rsidTr="00FA32C5">
        <w:tc>
          <w:tcPr>
            <w:tcW w:w="530" w:type="dxa"/>
            <w:vMerge w:val="restart"/>
          </w:tcPr>
          <w:p w14:paraId="79FEF83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45863120" w14:textId="77777777" w:rsidR="003952F2" w:rsidRPr="00BA452E" w:rsidRDefault="003952F2" w:rsidP="00FA32C5">
            <w:pPr>
              <w:rPr>
                <w:b/>
              </w:rPr>
            </w:pPr>
            <w:r w:rsidRPr="00BA452E">
              <w:rPr>
                <w:b/>
              </w:rPr>
              <w:t xml:space="preserve">Итого </w:t>
            </w:r>
            <w:r w:rsidRPr="00BA452E">
              <w:rPr>
                <w:b/>
                <w:spacing w:val="-6"/>
              </w:rPr>
              <w:t xml:space="preserve">по: </w:t>
            </w:r>
            <w:r w:rsidRPr="00BA452E">
              <w:rPr>
                <w:b/>
                <w:bCs/>
              </w:rPr>
              <w:t>Отдел жилищно-коммунального хозяйства города</w:t>
            </w:r>
            <w:r w:rsidRPr="00BA452E">
              <w:rPr>
                <w:b/>
                <w:spacing w:val="-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481760EE" w14:textId="77777777" w:rsidR="003952F2" w:rsidRPr="00441C82" w:rsidRDefault="003952F2" w:rsidP="00FA3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EE6F2A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2D2B7CE5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63207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102 850 000,00</w:t>
            </w:r>
          </w:p>
        </w:tc>
        <w:tc>
          <w:tcPr>
            <w:tcW w:w="1559" w:type="dxa"/>
            <w:vAlign w:val="center"/>
          </w:tcPr>
          <w:p w14:paraId="0DE1C68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989292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0DFC219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102 850 000,00</w:t>
            </w:r>
          </w:p>
        </w:tc>
        <w:tc>
          <w:tcPr>
            <w:tcW w:w="851" w:type="dxa"/>
            <w:vAlign w:val="center"/>
          </w:tcPr>
          <w:p w14:paraId="1CA1A40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01F6CC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09CD0E7" w14:textId="77777777" w:rsidR="003952F2" w:rsidRPr="00AC7052" w:rsidRDefault="003952F2" w:rsidP="00FA32C5">
            <w:pPr>
              <w:rPr>
                <w:bCs/>
              </w:rPr>
            </w:pPr>
            <w:r w:rsidRPr="00AC7052">
              <w:rPr>
                <w:bCs/>
              </w:rPr>
              <w:t>Логвинов С.М.-начальник отдела ЖКХ</w:t>
            </w:r>
          </w:p>
          <w:p w14:paraId="2B071A1E" w14:textId="77777777" w:rsidR="003952F2" w:rsidRPr="00AC7052" w:rsidRDefault="003952F2" w:rsidP="00FA32C5"/>
        </w:tc>
      </w:tr>
      <w:tr w:rsidR="003952F2" w:rsidRPr="00441C82" w14:paraId="7D46E9D3" w14:textId="77777777" w:rsidTr="00FA32C5">
        <w:tc>
          <w:tcPr>
            <w:tcW w:w="530" w:type="dxa"/>
            <w:vMerge/>
          </w:tcPr>
          <w:p w14:paraId="6E5D1C9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51E1F14" w14:textId="77777777" w:rsidR="003952F2" w:rsidRPr="00BA452E" w:rsidRDefault="003952F2" w:rsidP="00FA32C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6F9AF67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EF0A67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3B6EE7F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C59A5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100 508 499,21</w:t>
            </w:r>
          </w:p>
        </w:tc>
        <w:tc>
          <w:tcPr>
            <w:tcW w:w="1559" w:type="dxa"/>
            <w:vAlign w:val="center"/>
          </w:tcPr>
          <w:p w14:paraId="3FBECA8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56B9AF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C24E95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100 508 499,21  </w:t>
            </w:r>
          </w:p>
        </w:tc>
        <w:tc>
          <w:tcPr>
            <w:tcW w:w="851" w:type="dxa"/>
            <w:vAlign w:val="center"/>
          </w:tcPr>
          <w:p w14:paraId="0F18B93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2869AE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F11F34" w14:textId="77777777" w:rsidR="003952F2" w:rsidRPr="00AC7052" w:rsidRDefault="003952F2" w:rsidP="00FA32C5"/>
        </w:tc>
      </w:tr>
      <w:tr w:rsidR="003952F2" w:rsidRPr="00441C82" w14:paraId="3C6614EF" w14:textId="77777777" w:rsidTr="00FA32C5">
        <w:tc>
          <w:tcPr>
            <w:tcW w:w="530" w:type="dxa"/>
            <w:vMerge/>
          </w:tcPr>
          <w:p w14:paraId="24853EF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6CE22CA" w14:textId="77777777" w:rsidR="003952F2" w:rsidRPr="00BA452E" w:rsidRDefault="003952F2" w:rsidP="00FA32C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4D195FA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781D7A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580FC2E9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B54C9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96 900 000,00</w:t>
            </w:r>
          </w:p>
        </w:tc>
        <w:tc>
          <w:tcPr>
            <w:tcW w:w="1559" w:type="dxa"/>
            <w:vAlign w:val="center"/>
          </w:tcPr>
          <w:p w14:paraId="1947546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07DEBD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59CCF9E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96 900 000,00</w:t>
            </w:r>
          </w:p>
        </w:tc>
        <w:tc>
          <w:tcPr>
            <w:tcW w:w="851" w:type="dxa"/>
            <w:vAlign w:val="center"/>
          </w:tcPr>
          <w:p w14:paraId="279B331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803A09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E35AE22" w14:textId="77777777" w:rsidR="003952F2" w:rsidRPr="00AC7052" w:rsidRDefault="003952F2" w:rsidP="00FA32C5"/>
        </w:tc>
      </w:tr>
      <w:tr w:rsidR="003952F2" w:rsidRPr="00441C82" w14:paraId="1274B097" w14:textId="77777777" w:rsidTr="00FA32C5">
        <w:tc>
          <w:tcPr>
            <w:tcW w:w="530" w:type="dxa"/>
            <w:vMerge/>
          </w:tcPr>
          <w:p w14:paraId="333DF2B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A94FA72" w14:textId="77777777" w:rsidR="003952F2" w:rsidRPr="00BA452E" w:rsidRDefault="003952F2" w:rsidP="00FA32C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7058C87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0E9FDF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6117FB9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1A9D1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98 838 000,00</w:t>
            </w:r>
          </w:p>
        </w:tc>
        <w:tc>
          <w:tcPr>
            <w:tcW w:w="1559" w:type="dxa"/>
            <w:vAlign w:val="center"/>
          </w:tcPr>
          <w:p w14:paraId="4808D2F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59251A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954550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98 838 000,00</w:t>
            </w:r>
          </w:p>
        </w:tc>
        <w:tc>
          <w:tcPr>
            <w:tcW w:w="851" w:type="dxa"/>
            <w:vAlign w:val="center"/>
          </w:tcPr>
          <w:p w14:paraId="234EDF10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23D0236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2EB2846" w14:textId="77777777" w:rsidR="003952F2" w:rsidRPr="00AC7052" w:rsidRDefault="003952F2" w:rsidP="00FA32C5"/>
        </w:tc>
      </w:tr>
      <w:tr w:rsidR="003952F2" w:rsidRPr="00441C82" w14:paraId="7C84EAD3" w14:textId="77777777" w:rsidTr="00FA32C5">
        <w:tc>
          <w:tcPr>
            <w:tcW w:w="530" w:type="dxa"/>
            <w:vMerge/>
          </w:tcPr>
          <w:p w14:paraId="21A75C5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C8D302C" w14:textId="77777777" w:rsidR="003952F2" w:rsidRPr="00BA452E" w:rsidRDefault="003952F2" w:rsidP="00FA32C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3F7DC9E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B83694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5112AF6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E08C0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98 838 000,00</w:t>
            </w:r>
          </w:p>
        </w:tc>
        <w:tc>
          <w:tcPr>
            <w:tcW w:w="1559" w:type="dxa"/>
            <w:vAlign w:val="center"/>
          </w:tcPr>
          <w:p w14:paraId="4569324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FB99A3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E5D149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98 838 000,00</w:t>
            </w:r>
          </w:p>
        </w:tc>
        <w:tc>
          <w:tcPr>
            <w:tcW w:w="851" w:type="dxa"/>
            <w:vAlign w:val="center"/>
          </w:tcPr>
          <w:p w14:paraId="13EB566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65E385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7A4E8D5" w14:textId="77777777" w:rsidR="003952F2" w:rsidRPr="00AC7052" w:rsidRDefault="003952F2" w:rsidP="00FA32C5"/>
        </w:tc>
      </w:tr>
      <w:tr w:rsidR="003952F2" w:rsidRPr="00441C82" w14:paraId="24683ACA" w14:textId="77777777" w:rsidTr="00FA32C5">
        <w:tc>
          <w:tcPr>
            <w:tcW w:w="530" w:type="dxa"/>
            <w:vMerge/>
          </w:tcPr>
          <w:p w14:paraId="12318A6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1966A1B" w14:textId="77777777" w:rsidR="003952F2" w:rsidRPr="00BA452E" w:rsidRDefault="003952F2" w:rsidP="00FA32C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5271507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29E4F0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559" w:type="dxa"/>
          </w:tcPr>
          <w:p w14:paraId="4240ABFF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132330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</w:t>
            </w:r>
            <w:r w:rsidRPr="00D56D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934</w:t>
            </w:r>
            <w:r w:rsidRPr="00D56D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499</w:t>
            </w:r>
            <w:r w:rsidRPr="00D56DA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21 </w:t>
            </w:r>
          </w:p>
        </w:tc>
        <w:tc>
          <w:tcPr>
            <w:tcW w:w="1559" w:type="dxa"/>
            <w:vAlign w:val="center"/>
          </w:tcPr>
          <w:p w14:paraId="6739C233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DDC0F98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E4F17B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</w:t>
            </w:r>
            <w:r w:rsidRPr="00D56D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934</w:t>
            </w:r>
            <w:r w:rsidRPr="00D56DA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499</w:t>
            </w:r>
            <w:r w:rsidRPr="00D56DA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14:paraId="6B4E2EC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3165A45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5F91C7" w14:textId="77777777" w:rsidR="003952F2" w:rsidRPr="00AC7052" w:rsidRDefault="003952F2" w:rsidP="00FA32C5"/>
        </w:tc>
      </w:tr>
      <w:tr w:rsidR="003952F2" w:rsidRPr="00441C82" w14:paraId="223CF914" w14:textId="77777777" w:rsidTr="00FA32C5">
        <w:trPr>
          <w:trHeight w:val="845"/>
        </w:trPr>
        <w:tc>
          <w:tcPr>
            <w:tcW w:w="530" w:type="dxa"/>
            <w:vMerge w:val="restart"/>
          </w:tcPr>
          <w:p w14:paraId="4DA4136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2A891CDA" w14:textId="77777777" w:rsidR="003952F2" w:rsidRPr="00BA452E" w:rsidRDefault="003952F2" w:rsidP="00FA32C5">
            <w:pPr>
              <w:rPr>
                <w:b/>
              </w:rPr>
            </w:pPr>
            <w:r w:rsidRPr="00BA452E">
              <w:rPr>
                <w:b/>
              </w:rPr>
              <w:t xml:space="preserve">Итого </w:t>
            </w:r>
            <w:r w:rsidRPr="00BA452E">
              <w:rPr>
                <w:b/>
                <w:spacing w:val="-6"/>
              </w:rPr>
              <w:t xml:space="preserve">по: </w:t>
            </w:r>
            <w:r w:rsidRPr="00BA452E">
              <w:rPr>
                <w:b/>
                <w:bCs/>
              </w:rPr>
              <w:t>Отдел дорожного хозяйства и благоустройства</w:t>
            </w:r>
          </w:p>
        </w:tc>
        <w:tc>
          <w:tcPr>
            <w:tcW w:w="1560" w:type="dxa"/>
            <w:vMerge w:val="restart"/>
          </w:tcPr>
          <w:p w14:paraId="6924A72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2D0903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60BF985F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455E0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4 000</w:t>
            </w:r>
            <w:r>
              <w:rPr>
                <w:sz w:val="22"/>
                <w:szCs w:val="22"/>
              </w:rPr>
              <w:t> </w:t>
            </w:r>
            <w:r w:rsidRPr="00FC1D7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4D34695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6EB9F6A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6F398DBC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4 000 000,00</w:t>
            </w:r>
          </w:p>
        </w:tc>
        <w:tc>
          <w:tcPr>
            <w:tcW w:w="851" w:type="dxa"/>
            <w:vAlign w:val="center"/>
          </w:tcPr>
          <w:p w14:paraId="0DFF505F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</w:tcPr>
          <w:p w14:paraId="16BB15B8" w14:textId="77777777" w:rsidR="003952F2" w:rsidRPr="00AC7052" w:rsidRDefault="003952F2" w:rsidP="00FA32C5">
            <w:r w:rsidRPr="00AC7052">
              <w:t xml:space="preserve">Веселова Е.Г.- начальник отдела </w:t>
            </w:r>
            <w:r w:rsidRPr="00AC7052">
              <w:rPr>
                <w:bCs/>
              </w:rPr>
              <w:t>дорожного хозяйства и благоустройства</w:t>
            </w:r>
          </w:p>
        </w:tc>
      </w:tr>
      <w:tr w:rsidR="003952F2" w:rsidRPr="00441C82" w14:paraId="124AE612" w14:textId="77777777" w:rsidTr="00FA32C5">
        <w:tc>
          <w:tcPr>
            <w:tcW w:w="530" w:type="dxa"/>
            <w:vMerge/>
          </w:tcPr>
          <w:p w14:paraId="182C47D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5CBBE5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452104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46892B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5C09249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CE8DC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397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657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14:paraId="4020DC1C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7A9047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A1C874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397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657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85 </w:t>
            </w:r>
          </w:p>
        </w:tc>
        <w:tc>
          <w:tcPr>
            <w:tcW w:w="851" w:type="dxa"/>
            <w:vAlign w:val="center"/>
          </w:tcPr>
          <w:p w14:paraId="737F281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0316D51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33BA58D" w14:textId="77777777" w:rsidR="003952F2" w:rsidRPr="00AC7052" w:rsidRDefault="003952F2" w:rsidP="00FA32C5"/>
        </w:tc>
      </w:tr>
      <w:tr w:rsidR="003952F2" w:rsidRPr="00441C82" w14:paraId="796D2F8C" w14:textId="77777777" w:rsidTr="00FA32C5">
        <w:tc>
          <w:tcPr>
            <w:tcW w:w="530" w:type="dxa"/>
            <w:vMerge/>
          </w:tcPr>
          <w:p w14:paraId="5E68FDD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CDE9E2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6747B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362A3E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34FF574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C5097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26 627 600,00</w:t>
            </w:r>
          </w:p>
        </w:tc>
        <w:tc>
          <w:tcPr>
            <w:tcW w:w="1559" w:type="dxa"/>
            <w:vAlign w:val="center"/>
          </w:tcPr>
          <w:p w14:paraId="1C0870D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ADEEAA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24DD3275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6 200 000,00</w:t>
            </w:r>
          </w:p>
        </w:tc>
        <w:tc>
          <w:tcPr>
            <w:tcW w:w="851" w:type="dxa"/>
          </w:tcPr>
          <w:p w14:paraId="54E57CE8" w14:textId="77777777" w:rsidR="003952F2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2F5B84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7AB807E" w14:textId="77777777" w:rsidR="003952F2" w:rsidRPr="00AC7052" w:rsidRDefault="003952F2" w:rsidP="00FA32C5"/>
        </w:tc>
      </w:tr>
      <w:tr w:rsidR="003952F2" w:rsidRPr="00441C82" w14:paraId="23452900" w14:textId="77777777" w:rsidTr="00FA32C5">
        <w:tc>
          <w:tcPr>
            <w:tcW w:w="530" w:type="dxa"/>
            <w:vMerge/>
          </w:tcPr>
          <w:p w14:paraId="6CC6138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5E8240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BB9988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FDC095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39D20D9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601E4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6475EA5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AAB40E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6E5B416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253A857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511FC98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B840874" w14:textId="77777777" w:rsidR="003952F2" w:rsidRPr="00AC7052" w:rsidRDefault="003952F2" w:rsidP="00FA32C5"/>
        </w:tc>
      </w:tr>
      <w:tr w:rsidR="003952F2" w:rsidRPr="00441C82" w14:paraId="299B092F" w14:textId="77777777" w:rsidTr="00FA32C5">
        <w:tc>
          <w:tcPr>
            <w:tcW w:w="530" w:type="dxa"/>
            <w:vMerge/>
          </w:tcPr>
          <w:p w14:paraId="2F42BD3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2E60D2A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7D051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390956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6D281B1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A4C62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14:paraId="6A53B7C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8BE9B7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3602C2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14:paraId="0B8BC0C6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B6F1A2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04B7382" w14:textId="77777777" w:rsidR="003952F2" w:rsidRPr="00AC7052" w:rsidRDefault="003952F2" w:rsidP="00FA32C5"/>
        </w:tc>
      </w:tr>
      <w:tr w:rsidR="003952F2" w:rsidRPr="00441C82" w14:paraId="74AF1349" w14:textId="77777777" w:rsidTr="00FA32C5">
        <w:tc>
          <w:tcPr>
            <w:tcW w:w="530" w:type="dxa"/>
            <w:vMerge/>
          </w:tcPr>
          <w:p w14:paraId="3BBC2A7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3CB4E6C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061CD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8D0E98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/>
                <w:bCs/>
                <w:sz w:val="24"/>
                <w:szCs w:val="24"/>
              </w:rPr>
              <w:t>2022-2026</w:t>
            </w:r>
          </w:p>
        </w:tc>
        <w:tc>
          <w:tcPr>
            <w:tcW w:w="1559" w:type="dxa"/>
          </w:tcPr>
          <w:p w14:paraId="6A75905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2E85FC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44 025</w:t>
            </w:r>
            <w:r w:rsidRPr="00FC1D7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257</w:t>
            </w:r>
            <w:r w:rsidRPr="00FC1D7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559" w:type="dxa"/>
            <w:vAlign w:val="center"/>
          </w:tcPr>
          <w:p w14:paraId="02D6F97B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C2D8A80" w14:textId="77777777" w:rsidR="003952F2" w:rsidRPr="007C6933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7C6933">
              <w:rPr>
                <w:b/>
                <w:sz w:val="22"/>
                <w:szCs w:val="22"/>
              </w:rPr>
              <w:t>20 427 600,00</w:t>
            </w:r>
          </w:p>
        </w:tc>
        <w:tc>
          <w:tcPr>
            <w:tcW w:w="1984" w:type="dxa"/>
            <w:vAlign w:val="center"/>
          </w:tcPr>
          <w:p w14:paraId="4A27076D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23 597 657,85</w:t>
            </w:r>
          </w:p>
        </w:tc>
        <w:tc>
          <w:tcPr>
            <w:tcW w:w="851" w:type="dxa"/>
            <w:vAlign w:val="center"/>
          </w:tcPr>
          <w:p w14:paraId="5654B089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A05616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77240F" w14:textId="77777777" w:rsidR="003952F2" w:rsidRPr="00AC7052" w:rsidRDefault="003952F2" w:rsidP="00FA32C5"/>
        </w:tc>
      </w:tr>
      <w:tr w:rsidR="003952F2" w:rsidRPr="00441C82" w14:paraId="5FB61B22" w14:textId="77777777" w:rsidTr="00FA32C5">
        <w:tc>
          <w:tcPr>
            <w:tcW w:w="530" w:type="dxa"/>
            <w:vMerge w:val="restart"/>
          </w:tcPr>
          <w:p w14:paraId="7B83CE6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14:paraId="0A9335FE" w14:textId="77777777" w:rsidR="003952F2" w:rsidRPr="00BA452E" w:rsidRDefault="003952F2" w:rsidP="00FA32C5">
            <w:pPr>
              <w:rPr>
                <w:b/>
              </w:rPr>
            </w:pPr>
            <w:r w:rsidRPr="00BA452E">
              <w:rPr>
                <w:b/>
              </w:rPr>
              <w:t xml:space="preserve">Итого </w:t>
            </w:r>
            <w:r w:rsidRPr="00BA452E">
              <w:rPr>
                <w:b/>
                <w:spacing w:val="-6"/>
              </w:rPr>
              <w:t xml:space="preserve">по: </w:t>
            </w:r>
            <w:r w:rsidRPr="00BA452E">
              <w:rPr>
                <w:b/>
                <w:bCs/>
              </w:rPr>
              <w:t>МУ «Всеволожская муниципальная управляющая компания»</w:t>
            </w:r>
          </w:p>
        </w:tc>
        <w:tc>
          <w:tcPr>
            <w:tcW w:w="1560" w:type="dxa"/>
            <w:vMerge w:val="restart"/>
          </w:tcPr>
          <w:p w14:paraId="4C8B17A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166AD6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6A0D441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F94673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288 253 808,6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0B10707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10B6372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396FA5E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sz w:val="22"/>
                <w:szCs w:val="22"/>
              </w:rPr>
              <w:t>288 253 808,66</w:t>
            </w:r>
          </w:p>
        </w:tc>
        <w:tc>
          <w:tcPr>
            <w:tcW w:w="851" w:type="dxa"/>
            <w:vAlign w:val="center"/>
          </w:tcPr>
          <w:p w14:paraId="0B3D09C8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3FACF63A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96EEE3A" w14:textId="77777777" w:rsidR="003952F2" w:rsidRPr="00AC7052" w:rsidRDefault="003952F2" w:rsidP="00FA32C5">
            <w:r w:rsidRPr="00AC7052">
              <w:rPr>
                <w:bCs/>
              </w:rPr>
              <w:t>Домрачев М.С.- директор МУ «Всеволожская муниципальная управляющая компания»</w:t>
            </w:r>
          </w:p>
        </w:tc>
      </w:tr>
      <w:tr w:rsidR="003952F2" w:rsidRPr="00441C82" w14:paraId="17A1FA9F" w14:textId="77777777" w:rsidTr="00FA32C5">
        <w:tc>
          <w:tcPr>
            <w:tcW w:w="530" w:type="dxa"/>
            <w:vMerge/>
          </w:tcPr>
          <w:p w14:paraId="683BCF0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9830E8C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D1EF1F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CF3F11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64B361F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C2250F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290 030 646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559" w:type="dxa"/>
            <w:vAlign w:val="center"/>
          </w:tcPr>
          <w:p w14:paraId="4314929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7491C34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1ACBACD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290 030 646</w:t>
            </w:r>
            <w:r w:rsidRPr="00FC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center"/>
          </w:tcPr>
          <w:p w14:paraId="12B2858E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65BA5D12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91562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58307F6C" w14:textId="77777777" w:rsidTr="00FA32C5">
        <w:tc>
          <w:tcPr>
            <w:tcW w:w="530" w:type="dxa"/>
            <w:vMerge/>
          </w:tcPr>
          <w:p w14:paraId="3C1855F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0CA5D08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03D739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7D8DE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5697B043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51DE9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277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021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23D5486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484799CB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7DE3DCAE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277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021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vAlign w:val="center"/>
          </w:tcPr>
          <w:p w14:paraId="2995FA8B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79B97FB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C6635F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0E32AB81" w14:textId="77777777" w:rsidTr="00FA32C5">
        <w:tc>
          <w:tcPr>
            <w:tcW w:w="530" w:type="dxa"/>
            <w:vMerge/>
          </w:tcPr>
          <w:p w14:paraId="57952B6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10AEC7BE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C3175C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801E26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3E115CE4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255C70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382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566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235804B7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2B993A9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4627032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382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566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vAlign w:val="center"/>
          </w:tcPr>
          <w:p w14:paraId="6F76F1AD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41225D94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E6CC79D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71A462B8" w14:textId="77777777" w:rsidTr="00FA32C5">
        <w:trPr>
          <w:trHeight w:val="198"/>
        </w:trPr>
        <w:tc>
          <w:tcPr>
            <w:tcW w:w="530" w:type="dxa"/>
            <w:vMerge/>
          </w:tcPr>
          <w:p w14:paraId="48EA22B1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5941CE4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C9405F6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B58BBA" w14:textId="77777777" w:rsidR="003952F2" w:rsidRPr="00441C82" w:rsidRDefault="003952F2" w:rsidP="00FA32C5">
            <w:pPr>
              <w:jc w:val="center"/>
              <w:rPr>
                <w:bCs/>
                <w:sz w:val="24"/>
                <w:szCs w:val="24"/>
              </w:rPr>
            </w:pPr>
            <w:r w:rsidRPr="00441C82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00BE44DA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64105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382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566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7FD4062A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03FD6AD1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BF77EDC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382</w:t>
            </w:r>
            <w:r w:rsidRPr="00FC1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566</w:t>
            </w:r>
            <w:r w:rsidRPr="00FC1D77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vAlign w:val="center"/>
          </w:tcPr>
          <w:p w14:paraId="50CA9AD5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07A2C03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9B4A18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  <w:tr w:rsidR="003952F2" w:rsidRPr="00441C82" w14:paraId="1339AE65" w14:textId="77777777" w:rsidTr="00FA32C5">
        <w:tc>
          <w:tcPr>
            <w:tcW w:w="530" w:type="dxa"/>
            <w:vMerge/>
          </w:tcPr>
          <w:p w14:paraId="4A6C2807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32485FB2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D8C10A0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667F40" w14:textId="77777777" w:rsidR="003952F2" w:rsidRPr="00441C82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441C82">
              <w:rPr>
                <w:b/>
                <w:bCs/>
                <w:sz w:val="22"/>
                <w:szCs w:val="22"/>
              </w:rPr>
              <w:t>2022-2026</w:t>
            </w:r>
          </w:p>
        </w:tc>
        <w:tc>
          <w:tcPr>
            <w:tcW w:w="1559" w:type="dxa"/>
          </w:tcPr>
          <w:p w14:paraId="742C8BC5" w14:textId="77777777" w:rsidR="003952F2" w:rsidRPr="00441C82" w:rsidRDefault="003952F2" w:rsidP="00FA32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BFAF661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 202 326 608,68 </w:t>
            </w:r>
          </w:p>
        </w:tc>
        <w:tc>
          <w:tcPr>
            <w:tcW w:w="1559" w:type="dxa"/>
            <w:vAlign w:val="center"/>
          </w:tcPr>
          <w:p w14:paraId="15CAE426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14:paraId="239F317D" w14:textId="77777777" w:rsidR="003952F2" w:rsidRPr="00FC1D77" w:rsidRDefault="003952F2" w:rsidP="00FA32C5">
            <w:pPr>
              <w:jc w:val="center"/>
              <w:rPr>
                <w:b/>
                <w:sz w:val="22"/>
                <w:szCs w:val="22"/>
              </w:rPr>
            </w:pPr>
            <w:r w:rsidRPr="00FC1D7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Align w:val="center"/>
          </w:tcPr>
          <w:p w14:paraId="2D3A5E48" w14:textId="77777777" w:rsidR="003952F2" w:rsidRPr="00FC1D77" w:rsidRDefault="003952F2" w:rsidP="00FA32C5">
            <w:pPr>
              <w:jc w:val="center"/>
              <w:rPr>
                <w:sz w:val="22"/>
                <w:szCs w:val="22"/>
              </w:rPr>
            </w:pPr>
            <w:r w:rsidRPr="00FC1D7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 202 326 608,68   </w:t>
            </w:r>
          </w:p>
        </w:tc>
        <w:tc>
          <w:tcPr>
            <w:tcW w:w="851" w:type="dxa"/>
            <w:vAlign w:val="center"/>
          </w:tcPr>
          <w:p w14:paraId="333FA9C7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  <w:r w:rsidRPr="00FC1D77">
              <w:rPr>
                <w:bCs/>
                <w:sz w:val="22"/>
                <w:szCs w:val="22"/>
              </w:rPr>
              <w:t>0,0</w:t>
            </w:r>
          </w:p>
          <w:p w14:paraId="2C6104EC" w14:textId="77777777" w:rsidR="003952F2" w:rsidRPr="00FC1D77" w:rsidRDefault="003952F2" w:rsidP="00FA32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1068C1B" w14:textId="77777777" w:rsidR="003952F2" w:rsidRPr="00441C82" w:rsidRDefault="003952F2" w:rsidP="00FA32C5">
            <w:pPr>
              <w:rPr>
                <w:sz w:val="24"/>
                <w:szCs w:val="24"/>
              </w:rPr>
            </w:pPr>
          </w:p>
        </w:tc>
      </w:tr>
    </w:tbl>
    <w:p w14:paraId="26E41037" w14:textId="77777777" w:rsidR="003952F2" w:rsidRPr="00D56DAD" w:rsidRDefault="003952F2" w:rsidP="003952F2">
      <w:pPr>
        <w:ind w:right="-1134"/>
        <w:jc w:val="center"/>
        <w:rPr>
          <w:rFonts w:eastAsia="Calibri"/>
          <w:sz w:val="28"/>
          <w:szCs w:val="28"/>
          <w:lang w:eastAsia="en-US"/>
        </w:rPr>
      </w:pPr>
    </w:p>
    <w:p w14:paraId="29C69D71" w14:textId="77777777" w:rsidR="0098131F" w:rsidRPr="0098131F" w:rsidRDefault="0098131F" w:rsidP="0098131F">
      <w:pPr>
        <w:jc w:val="right"/>
        <w:rPr>
          <w:sz w:val="26"/>
          <w:szCs w:val="26"/>
        </w:rPr>
      </w:pPr>
    </w:p>
    <w:p w14:paraId="1B5FF3FF" w14:textId="3AC5E9F9" w:rsidR="00B5085B" w:rsidRDefault="00B5085B" w:rsidP="00277D66">
      <w:pPr>
        <w:jc w:val="right"/>
        <w:rPr>
          <w:sz w:val="28"/>
          <w:szCs w:val="28"/>
          <w:highlight w:val="yellow"/>
        </w:rPr>
      </w:pPr>
    </w:p>
    <w:p w14:paraId="209C49C8" w14:textId="77777777" w:rsidR="00D12D1F" w:rsidRDefault="00D12D1F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14:paraId="26DA7D6F" w14:textId="77777777" w:rsidR="007640DD" w:rsidRDefault="007640DD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  <w:sectPr w:rsidR="007640DD" w:rsidSect="007640DD">
          <w:headerReference w:type="default" r:id="rId13"/>
          <w:pgSz w:w="16838" w:h="11906" w:orient="landscape"/>
          <w:pgMar w:top="1701" w:right="1134" w:bottom="851" w:left="1134" w:header="567" w:footer="0" w:gutter="0"/>
          <w:cols w:space="720"/>
          <w:noEndnote/>
          <w:titlePg/>
          <w:docGrid w:linePitch="326"/>
        </w:sectPr>
      </w:pPr>
    </w:p>
    <w:p w14:paraId="26C73195" w14:textId="112DD895" w:rsidR="00D12D1F" w:rsidRDefault="00D12D1F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14:paraId="46F048A4" w14:textId="6CCCF54F" w:rsidR="007640DD" w:rsidRDefault="007640DD" w:rsidP="007640D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14:paraId="3F84B5EA" w14:textId="0B1F993E" w:rsidR="00D12D1F" w:rsidRDefault="007640DD" w:rsidP="007640DD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  <w:r w:rsidRPr="0086329F">
        <w:rPr>
          <w:sz w:val="24"/>
          <w:szCs w:val="24"/>
        </w:rPr>
        <w:t>к Муниципальной программе</w:t>
      </w:r>
    </w:p>
    <w:p w14:paraId="6143A27B" w14:textId="77777777" w:rsidR="00D12D1F" w:rsidRDefault="00D12D1F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14:paraId="7ABD25AB" w14:textId="77777777" w:rsidR="00D12D1F" w:rsidRDefault="00D12D1F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14:paraId="455AFAEB" w14:textId="77777777" w:rsidR="00D12D1F" w:rsidRDefault="00D12D1F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14:paraId="5B2FCF08" w14:textId="77777777" w:rsidR="007640DD" w:rsidRPr="00953826" w:rsidRDefault="007640DD" w:rsidP="007640DD">
      <w:pPr>
        <w:jc w:val="center"/>
        <w:rPr>
          <w:b/>
          <w:color w:val="000000"/>
          <w:sz w:val="28"/>
          <w:szCs w:val="28"/>
        </w:rPr>
      </w:pPr>
      <w:r w:rsidRPr="00953826">
        <w:rPr>
          <w:b/>
          <w:color w:val="000000"/>
          <w:sz w:val="28"/>
          <w:szCs w:val="28"/>
        </w:rPr>
        <w:t>Порядок</w:t>
      </w:r>
    </w:p>
    <w:p w14:paraId="54265446" w14:textId="77777777" w:rsidR="007640DD" w:rsidRPr="00953826" w:rsidRDefault="007640DD" w:rsidP="007640DD">
      <w:pPr>
        <w:jc w:val="center"/>
        <w:rPr>
          <w:color w:val="000000"/>
          <w:sz w:val="28"/>
          <w:szCs w:val="28"/>
        </w:rPr>
      </w:pPr>
      <w:r w:rsidRPr="00953826">
        <w:rPr>
          <w:b/>
          <w:color w:val="000000"/>
          <w:sz w:val="28"/>
          <w:szCs w:val="28"/>
        </w:rPr>
        <w:t xml:space="preserve">выявления, эвакуации, хранения, оформления в муниципальную собственность и утилизации брошенных, бесхозяйных </w:t>
      </w:r>
      <w:r>
        <w:rPr>
          <w:b/>
          <w:color w:val="000000"/>
          <w:sz w:val="28"/>
          <w:szCs w:val="28"/>
        </w:rPr>
        <w:br/>
      </w:r>
      <w:r w:rsidRPr="00953826">
        <w:rPr>
          <w:b/>
          <w:color w:val="000000"/>
          <w:sz w:val="28"/>
          <w:szCs w:val="28"/>
        </w:rPr>
        <w:t xml:space="preserve">и разукомплектованных транспортных средств на территории </w:t>
      </w:r>
      <w:r>
        <w:rPr>
          <w:b/>
          <w:color w:val="000000"/>
          <w:sz w:val="28"/>
          <w:szCs w:val="28"/>
        </w:rPr>
        <w:br/>
      </w:r>
      <w:r w:rsidRPr="00953826">
        <w:rPr>
          <w:b/>
          <w:color w:val="000000"/>
          <w:sz w:val="28"/>
          <w:szCs w:val="28"/>
        </w:rPr>
        <w:t>МО «Город Всеволожск»</w:t>
      </w:r>
      <w:r w:rsidRPr="00953826">
        <w:rPr>
          <w:color w:val="000000"/>
          <w:sz w:val="28"/>
          <w:szCs w:val="28"/>
        </w:rPr>
        <w:t xml:space="preserve"> </w:t>
      </w:r>
    </w:p>
    <w:p w14:paraId="5D7BF09F" w14:textId="77777777" w:rsidR="007640DD" w:rsidRPr="00953826" w:rsidRDefault="007640DD" w:rsidP="007640DD">
      <w:pPr>
        <w:spacing w:before="120" w:after="120"/>
        <w:jc w:val="center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1. Общие положения</w:t>
      </w:r>
    </w:p>
    <w:p w14:paraId="76CAF2E1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 от 30 ноября 1994 № 51-ФЗ, Федеральными законами от 10 декабря 1995 № 196-ФЗ «О безопасности дорожного движения», от 06 октября 2003 № 131-ФЗ «Об общих принципах организации местного самоуправления в Российской Федерации», от 06 марта 2006 года № 35-ФЗ «О противодействии терроризму», Правилами благоустройства </w:t>
      </w:r>
      <w:r w:rsidRPr="00332B5F">
        <w:rPr>
          <w:color w:val="000000"/>
          <w:spacing w:val="-4"/>
          <w:sz w:val="28"/>
          <w:szCs w:val="28"/>
        </w:rPr>
        <w:t>территории муниципального образования «Город Всеволожск» Всеволожского муниципального</w:t>
      </w:r>
      <w:r w:rsidRPr="00953826">
        <w:rPr>
          <w:color w:val="000000"/>
          <w:sz w:val="28"/>
          <w:szCs w:val="28"/>
        </w:rPr>
        <w:t xml:space="preserve"> района Ленинградской области, утвержденными решением совета депутатов МО Всеволожское городское поселение 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</w:t>
      </w:r>
      <w:r w:rsidRPr="00953826">
        <w:rPr>
          <w:color w:val="000000"/>
          <w:sz w:val="28"/>
          <w:szCs w:val="28"/>
        </w:rPr>
        <w:t xml:space="preserve"> № 5 от 20 февраля 2018 (далее - Правила благоустройства), Уставом муниципального образования Всеволожское городское поселение Всеволожского муниципального района Ленинградской области.</w:t>
      </w:r>
    </w:p>
    <w:p w14:paraId="62D489E3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1.2. Порядок определяет выявлени</w:t>
      </w:r>
      <w:r>
        <w:rPr>
          <w:color w:val="000000"/>
          <w:sz w:val="28"/>
          <w:szCs w:val="28"/>
        </w:rPr>
        <w:t>е, учет</w:t>
      </w:r>
      <w:r w:rsidRPr="00953826">
        <w:rPr>
          <w:color w:val="000000"/>
          <w:sz w:val="28"/>
          <w:szCs w:val="28"/>
        </w:rPr>
        <w:t>, перемещени</w:t>
      </w:r>
      <w:r>
        <w:rPr>
          <w:color w:val="000000"/>
          <w:sz w:val="28"/>
          <w:szCs w:val="28"/>
        </w:rPr>
        <w:t>е</w:t>
      </w:r>
      <w:r w:rsidRPr="00953826">
        <w:rPr>
          <w:color w:val="000000"/>
          <w:sz w:val="28"/>
          <w:szCs w:val="28"/>
        </w:rPr>
        <w:t xml:space="preserve"> на специально отведенные для хранения стоянки, оформлени</w:t>
      </w:r>
      <w:r>
        <w:rPr>
          <w:color w:val="000000"/>
          <w:sz w:val="28"/>
          <w:szCs w:val="28"/>
        </w:rPr>
        <w:t>е</w:t>
      </w:r>
      <w:r w:rsidRPr="00953826">
        <w:rPr>
          <w:color w:val="000000"/>
          <w:sz w:val="28"/>
          <w:szCs w:val="28"/>
        </w:rPr>
        <w:t xml:space="preserve"> в муниципальную собственность, утилизаци</w:t>
      </w:r>
      <w:r>
        <w:rPr>
          <w:color w:val="000000"/>
          <w:sz w:val="28"/>
          <w:szCs w:val="28"/>
        </w:rPr>
        <w:t>ю</w:t>
      </w:r>
      <w:r w:rsidRPr="00953826">
        <w:rPr>
          <w:color w:val="000000"/>
          <w:sz w:val="28"/>
          <w:szCs w:val="28"/>
        </w:rPr>
        <w:t>, брошенных, бесхозяйных,</w:t>
      </w:r>
      <w:r w:rsidRPr="00953826">
        <w:rPr>
          <w:sz w:val="28"/>
          <w:szCs w:val="28"/>
        </w:rPr>
        <w:t xml:space="preserve"> </w:t>
      </w:r>
      <w:r w:rsidRPr="00953826">
        <w:rPr>
          <w:color w:val="000000"/>
          <w:sz w:val="28"/>
          <w:szCs w:val="28"/>
        </w:rPr>
        <w:t xml:space="preserve">разукомплектованных транспортных средств (далее - транспортное средство), которые представляют угрозу безопасности жизнедеятельности граждан, создают помехи дорожному движению, движению специального и иного транспорта, содержанию дорожной сети и дворовых территорий, нарушают архитектурный облик г. Всеволожска, препятствуют его благоустройству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и озеленению, создают угрозу совершения террористических актов на территории МО «Город Всеволожск» (далее - муниципальное образование).</w:t>
      </w:r>
    </w:p>
    <w:p w14:paraId="0EBAB5E4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1.3. </w:t>
      </w:r>
      <w:r w:rsidRPr="00953826">
        <w:rPr>
          <w:color w:val="000000"/>
          <w:sz w:val="28"/>
          <w:szCs w:val="28"/>
        </w:rPr>
        <w:t xml:space="preserve">Порядок не распространяется на правоотношения, связанные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14:paraId="2BE098F0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1.4. </w:t>
      </w:r>
      <w:r w:rsidRPr="00953826">
        <w:rPr>
          <w:color w:val="000000"/>
          <w:sz w:val="28"/>
          <w:szCs w:val="28"/>
        </w:rPr>
        <w:t xml:space="preserve">Источниками информации об автотранспорте, подлежащем эвакуации, являются письменные и устные обращения в администрацию муниципального образования «Всеволожский муниципальный район» Ленинградской области (далее - администрация) физических лиц, </w:t>
      </w:r>
      <w:r w:rsidRPr="00953826">
        <w:rPr>
          <w:color w:val="000000"/>
          <w:sz w:val="28"/>
          <w:szCs w:val="28"/>
        </w:rPr>
        <w:lastRenderedPageBreak/>
        <w:t xml:space="preserve">юридических лиц, индивидуальных предпринимателей, публикации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средствах массовой информации, иные сведения.</w:t>
      </w:r>
    </w:p>
    <w:p w14:paraId="6257F000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1.5. </w:t>
      </w:r>
      <w:r w:rsidRPr="00953826">
        <w:rPr>
          <w:color w:val="000000"/>
          <w:sz w:val="28"/>
          <w:szCs w:val="28"/>
        </w:rPr>
        <w:t xml:space="preserve">Перемещение транспортных средств на территорию охраняемой площадки, их хранение, выдача, ведение журнала учета </w:t>
      </w:r>
      <w:r w:rsidRPr="00953826">
        <w:rPr>
          <w:sz w:val="28"/>
          <w:szCs w:val="28"/>
        </w:rPr>
        <w:t xml:space="preserve">и (или) утилизация осуществляются специализированными организациями. </w:t>
      </w:r>
    </w:p>
    <w:p w14:paraId="629F0E68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332B5F">
        <w:rPr>
          <w:spacing w:val="-8"/>
          <w:sz w:val="28"/>
          <w:szCs w:val="28"/>
        </w:rPr>
        <w:t xml:space="preserve">Выбор специализированных организаций </w:t>
      </w:r>
      <w:r w:rsidRPr="00332B5F">
        <w:rPr>
          <w:color w:val="000000"/>
          <w:spacing w:val="-8"/>
          <w:sz w:val="28"/>
          <w:szCs w:val="28"/>
        </w:rPr>
        <w:t xml:space="preserve">осуществляется администрацией </w:t>
      </w:r>
      <w:r>
        <w:rPr>
          <w:color w:val="000000"/>
          <w:spacing w:val="-8"/>
          <w:sz w:val="28"/>
          <w:szCs w:val="28"/>
        </w:rPr>
        <w:br/>
      </w:r>
      <w:r w:rsidRPr="00332B5F">
        <w:rPr>
          <w:color w:val="000000"/>
          <w:spacing w:val="-8"/>
          <w:sz w:val="28"/>
          <w:szCs w:val="28"/>
        </w:rPr>
        <w:t>в соответствии</w:t>
      </w:r>
      <w:r w:rsidRPr="00953826">
        <w:rPr>
          <w:color w:val="000000"/>
          <w:sz w:val="28"/>
          <w:szCs w:val="28"/>
        </w:rPr>
        <w:t xml:space="preserve"> с действующим законодательством РФ.</w:t>
      </w:r>
    </w:p>
    <w:p w14:paraId="0AF8A6E4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sz w:val="28"/>
          <w:szCs w:val="28"/>
        </w:rPr>
        <w:t xml:space="preserve">1.6. </w:t>
      </w:r>
      <w:r w:rsidRPr="00953826">
        <w:rPr>
          <w:color w:val="000000"/>
          <w:sz w:val="28"/>
          <w:szCs w:val="28"/>
        </w:rPr>
        <w:t xml:space="preserve">Расходы на перемещение и утилизацию транспортных средств осуществляются за счет средств собственника транспортного средства.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случае отсутствия возможности установить их принадлежность - за счет средств местного бюджета.</w:t>
      </w:r>
    </w:p>
    <w:p w14:paraId="00273D04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1.7. </w:t>
      </w:r>
      <w:r w:rsidRPr="00953826">
        <w:rPr>
          <w:color w:val="000000"/>
          <w:sz w:val="28"/>
          <w:szCs w:val="28"/>
        </w:rPr>
        <w:t xml:space="preserve">В случае отказа в возмещении стоимости расходов, связанных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 xml:space="preserve">с эвакуацией, хранением и утилизацией транспортного средства собственником транспортного средства, данные расходы взыскиваются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с собственника в соответствии с гражданским законодательством РФ.</w:t>
      </w:r>
    </w:p>
    <w:p w14:paraId="7C5C812A" w14:textId="77777777" w:rsidR="007640DD" w:rsidRPr="00953826" w:rsidRDefault="007640DD" w:rsidP="007640DD">
      <w:pPr>
        <w:spacing w:before="120" w:after="120"/>
        <w:jc w:val="center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2. Основные понятия, используемые для целей настоящего П</w:t>
      </w:r>
      <w:r>
        <w:rPr>
          <w:color w:val="000000"/>
          <w:sz w:val="28"/>
          <w:szCs w:val="28"/>
        </w:rPr>
        <w:t>орядка</w:t>
      </w:r>
    </w:p>
    <w:p w14:paraId="03D429BD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- брошенное транспортное средство - транспортное средство, оставленное собственником (законным представителем собственника)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 xml:space="preserve">с целью отказа от права собственности на него, в том числе не находящееся на учете в органах ГИБДД и Государственного технического надзора (далее - регистрационные органы), имеющее видимые признаки неиспользуемого (спущенные шины, выбитые стекла, открытые двери и иным образом разукомплектованное), а также высвободившиеся номерные агрегаты транспортного средства (шасси, кузов). Дополнительными признаками такого транспортного средства являются: наличие состояния, при котором невозможна его дальнейшая эксплуатация по конструктивным, техническим критериям или критериям безопасности, которые устанавливаются </w:t>
      </w:r>
      <w:r w:rsidRPr="00F07BC0">
        <w:rPr>
          <w:color w:val="000000"/>
          <w:spacing w:val="-6"/>
          <w:sz w:val="28"/>
          <w:szCs w:val="28"/>
        </w:rPr>
        <w:t>нормативно-технической документацией (предельное состояние) транспортного средства, в том</w:t>
      </w:r>
      <w:r w:rsidRPr="00953826">
        <w:rPr>
          <w:color w:val="000000"/>
          <w:sz w:val="28"/>
          <w:szCs w:val="28"/>
        </w:rPr>
        <w:t xml:space="preserve"> числе Перечнем неисправностей и условий, при которых </w:t>
      </w:r>
      <w:r w:rsidRPr="00F07BC0">
        <w:rPr>
          <w:color w:val="000000"/>
          <w:spacing w:val="-8"/>
          <w:sz w:val="28"/>
          <w:szCs w:val="28"/>
        </w:rPr>
        <w:t>запрещается эксплуатация транспортных средств (постановление Правительства РФ от 23.10.1993</w:t>
      </w:r>
      <w:r w:rsidRPr="00953826">
        <w:rPr>
          <w:color w:val="000000"/>
          <w:sz w:val="28"/>
          <w:szCs w:val="28"/>
        </w:rPr>
        <w:t xml:space="preserve"> № 1090 «О Правилах дорожного движения»), нахождение вне предназначенных для этого местах и с нарушением Правил благоустройства, содержания, обеспечения санитарного состояния территории муниципального образования, а также если в транспортное средство сбрасываются отходы производства и потребления.</w:t>
      </w:r>
    </w:p>
    <w:p w14:paraId="7D51F4B9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- бесхозяйное транспортное средство - транспортное средство,</w:t>
      </w:r>
      <w:r w:rsidRPr="00953826">
        <w:rPr>
          <w:sz w:val="28"/>
          <w:szCs w:val="28"/>
        </w:rPr>
        <w:t xml:space="preserve"> </w:t>
      </w:r>
      <w:r w:rsidRPr="00953826">
        <w:rPr>
          <w:color w:val="000000"/>
          <w:sz w:val="28"/>
          <w:szCs w:val="28"/>
        </w:rPr>
        <w:t>обладающее признаками брошенного и которое не имеет собственника (законного представителя собственника) или собственник (законный представитель собственника) которого неизвестен и которое признано бесхозяйным в установленном законом порядке.</w:t>
      </w:r>
    </w:p>
    <w:p w14:paraId="4C265ED5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- разукомплектованное транспортное средство - транспортное средство, находящееся в разукомплектованном состоянии, определяемом отсутствием на нем основных узлов и агрегатов, у которого отсутствуют одна или несколько кузовных деталей (предусмотренные конструкцией капот, дверь, </w:t>
      </w:r>
      <w:r w:rsidRPr="00953826">
        <w:rPr>
          <w:color w:val="000000"/>
          <w:sz w:val="28"/>
          <w:szCs w:val="28"/>
        </w:rPr>
        <w:lastRenderedPageBreak/>
        <w:t xml:space="preserve">замок двери кузова или кабины, запор горловин цистерн, пробки топливного бака и (или) отсутствуют одно или несколько стекол, внешних световых приборов, колес, шин), сгоревшее транспортное средство, в том числе имеющее признаки брошенного и бесхозяйного, а так же части внешне единого транспортного средства, по которым в совокупности невозможно </w:t>
      </w:r>
      <w:r w:rsidRPr="00F07BC0">
        <w:rPr>
          <w:color w:val="000000"/>
          <w:spacing w:val="-6"/>
          <w:sz w:val="28"/>
          <w:szCs w:val="28"/>
        </w:rPr>
        <w:t>установить его принадлежность (отсутствие государственного регистрационного знака,</w:t>
      </w:r>
      <w:r w:rsidRPr="00953826">
        <w:rPr>
          <w:color w:val="000000"/>
          <w:sz w:val="28"/>
          <w:szCs w:val="28"/>
        </w:rPr>
        <w:t xml:space="preserve"> других маркировочных обозначений и идентификационных данных на двигателе, шасси, кузове) и при этом оно своим внешним видом и местом </w:t>
      </w:r>
      <w:r w:rsidRPr="00F07BC0">
        <w:rPr>
          <w:color w:val="000000"/>
          <w:spacing w:val="-4"/>
          <w:sz w:val="28"/>
          <w:szCs w:val="28"/>
        </w:rPr>
        <w:t>нахождения нарушает требования действующего законодательства Российской Федерации в сфере</w:t>
      </w:r>
      <w:r w:rsidRPr="00953826">
        <w:rPr>
          <w:color w:val="000000"/>
          <w:sz w:val="28"/>
          <w:szCs w:val="28"/>
        </w:rPr>
        <w:t xml:space="preserve"> обеспечения чистоты, порядка и благоустройства.</w:t>
      </w:r>
    </w:p>
    <w:p w14:paraId="7710F482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- </w:t>
      </w:r>
      <w:r w:rsidRPr="00F07BC0">
        <w:rPr>
          <w:color w:val="000000"/>
          <w:spacing w:val="-4"/>
          <w:sz w:val="28"/>
          <w:szCs w:val="28"/>
        </w:rPr>
        <w:t>собственник транспортного средства - лицо, владеющее транспортным средством на праве</w:t>
      </w:r>
      <w:r w:rsidRPr="00953826">
        <w:rPr>
          <w:color w:val="000000"/>
          <w:sz w:val="28"/>
          <w:szCs w:val="28"/>
        </w:rPr>
        <w:t xml:space="preserve"> собственности или на ином законном основании.</w:t>
      </w:r>
    </w:p>
    <w:p w14:paraId="608104FA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- эвакуация транспортного средства - перемещение транспортного средства на специально отведенную территорию для временного хранения.</w:t>
      </w:r>
    </w:p>
    <w:p w14:paraId="50A8DE6F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- комиссия по выявлению, эвакуации и хранению бесхозяйных, брошенных и разукомплектованных транспортных средств на территории муниципального образования «Город Всеволожск» - комиссия, созданная администрацией для решения вопросов, касающихся выявления, учета, эвакуации на стоянки временного хранения, утилизации и оформления </w:t>
      </w:r>
      <w:r>
        <w:rPr>
          <w:color w:val="000000"/>
          <w:sz w:val="28"/>
          <w:szCs w:val="28"/>
        </w:rPr>
        <w:br/>
      </w:r>
      <w:r w:rsidRPr="00F07BC0">
        <w:rPr>
          <w:color w:val="000000"/>
          <w:spacing w:val="-12"/>
          <w:sz w:val="28"/>
          <w:szCs w:val="28"/>
        </w:rPr>
        <w:t>в муниципальную собственность брошенных, бесхозяйных и разукомплектованных транспортных</w:t>
      </w:r>
      <w:r w:rsidRPr="00953826">
        <w:rPr>
          <w:color w:val="000000"/>
          <w:sz w:val="28"/>
          <w:szCs w:val="28"/>
        </w:rPr>
        <w:t xml:space="preserve"> средств на территории муниципального образования «Город Всеволожск» (далее - комиссия). В работе комиссии по согласованию могут принимать участие представители УМВД России по Всеволожскому району Ленинградской области, ОН ДПР Всеволожского района УНДПР ГУ МЧС России по Ленинградской области.</w:t>
      </w:r>
    </w:p>
    <w:p w14:paraId="796A2C93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площадка временного хранения - специально оборудованная </w:t>
      </w:r>
      <w:r>
        <w:rPr>
          <w:sz w:val="28"/>
          <w:szCs w:val="28"/>
        </w:rPr>
        <w:br/>
      </w:r>
      <w:r w:rsidRPr="00953826">
        <w:rPr>
          <w:sz w:val="28"/>
          <w:szCs w:val="28"/>
        </w:rPr>
        <w:t>и охраняемая площадка, предназначенная для хранения перемещенных брошенных, бесхозяйных и разукомплектованных транспортных средств.</w:t>
      </w:r>
    </w:p>
    <w:p w14:paraId="793D04F3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Дополнительным квалификационным признаком для вышеуказанных категорий транспортных средств является имеющийся беспрепятственный доступ в салон автомобиля, под крышку капота и (или) багажник, что, влечет за собой последствия в виде формирования в салоне очага свалки мусора или использования транспортного средства в качестве потенциального объекта для совершения террористического акта.</w:t>
      </w:r>
    </w:p>
    <w:p w14:paraId="34F3E0BA" w14:textId="77777777" w:rsidR="007640DD" w:rsidRPr="00953826" w:rsidRDefault="007640DD" w:rsidP="007640DD">
      <w:pPr>
        <w:spacing w:before="120" w:after="120"/>
        <w:jc w:val="center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3. Выявление и учет транспортных средств</w:t>
      </w:r>
    </w:p>
    <w:p w14:paraId="0B01228E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>3.1. Выявлению и учету подлежат транспортные средства, расположенные на территории муниципального образования и имеющие признаки брошенных, бесхозяйных и разукомплектованных:</w:t>
      </w:r>
    </w:p>
    <w:p w14:paraId="4597530A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находящиеся в аварийном или разукомплектованном состоянии, включая сгоревшие;</w:t>
      </w:r>
    </w:p>
    <w:p w14:paraId="59597BFA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>- имеющие беспрепятственный доступ в салон автомобиля, под крышку капота, крышку багажника;</w:t>
      </w:r>
    </w:p>
    <w:p w14:paraId="58F5FB63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являющиеся </w:t>
      </w:r>
      <w:r w:rsidRPr="00953826">
        <w:rPr>
          <w:color w:val="000000"/>
          <w:sz w:val="28"/>
          <w:szCs w:val="28"/>
        </w:rPr>
        <w:t>очагом свалки мусора;</w:t>
      </w:r>
    </w:p>
    <w:p w14:paraId="6FB9EF6F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lastRenderedPageBreak/>
        <w:t xml:space="preserve">- </w:t>
      </w:r>
      <w:r w:rsidRPr="00953826">
        <w:rPr>
          <w:color w:val="000000"/>
          <w:sz w:val="28"/>
          <w:szCs w:val="28"/>
        </w:rPr>
        <w:t xml:space="preserve">загромождающие проезды, дворы,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на контейнерных и бункерных площадках, на городских коммуникациях, создающие угрозу совершения террористических актов, при этом длительное время находящиеся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недвижимом состоянии.</w:t>
      </w:r>
    </w:p>
    <w:p w14:paraId="4B2379CC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>3.2. Основаниями для рассмотрения вопроса об учете транспортных средств являются:</w:t>
      </w:r>
    </w:p>
    <w:p w14:paraId="2B046658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 xml:space="preserve">акты осмотра транспортных средств, составленные по результатам обследования территории (приложение </w:t>
      </w:r>
      <w:r w:rsidRPr="00953826">
        <w:rPr>
          <w:color w:val="000000"/>
          <w:sz w:val="28"/>
          <w:szCs w:val="28"/>
          <w:lang w:val="en-US"/>
        </w:rPr>
        <w:t>I</w:t>
      </w:r>
      <w:r w:rsidRPr="00953826">
        <w:rPr>
          <w:color w:val="000000"/>
          <w:sz w:val="28"/>
          <w:szCs w:val="28"/>
        </w:rPr>
        <w:t>);</w:t>
      </w:r>
    </w:p>
    <w:p w14:paraId="62D712A3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предписания органов государственного пожарного надзора, правоохранительных органов;</w:t>
      </w:r>
    </w:p>
    <w:p w14:paraId="6FF2DAC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личные заявления собственников транспортных средств, а также письменные отказы собственников транспортных средств от прав на них;</w:t>
      </w:r>
    </w:p>
    <w:p w14:paraId="52C086F2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заявления граждан, эксплуатационных, коммунальных и дорожных служб;</w:t>
      </w:r>
    </w:p>
    <w:p w14:paraId="3F05CCA7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установленное отсутствие сведений о собственнике транспортного средства, данные о снятии транспортного средства с учета согласно данным, имеющимся в распоряжении регистрационных органов;</w:t>
      </w:r>
    </w:p>
    <w:p w14:paraId="5C88FB3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нахождение транспортного средства (частей транспортного средства) в аварийном состоянии.</w:t>
      </w:r>
    </w:p>
    <w:p w14:paraId="0E1AFB1A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3.3. </w:t>
      </w:r>
      <w:r w:rsidRPr="00F07BC0">
        <w:rPr>
          <w:color w:val="000000"/>
          <w:spacing w:val="-6"/>
          <w:sz w:val="28"/>
          <w:szCs w:val="28"/>
        </w:rPr>
        <w:t>Выявление и учет транспортных средств производится Управлением строительства,</w:t>
      </w:r>
      <w:r w:rsidRPr="00953826">
        <w:rPr>
          <w:color w:val="000000"/>
          <w:sz w:val="28"/>
          <w:szCs w:val="28"/>
        </w:rPr>
        <w:t xml:space="preserve"> дорожного хозяйства и благоустройства администрации.</w:t>
      </w:r>
    </w:p>
    <w:p w14:paraId="3C1FC0CE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Учет транспортных средств осуществляется в журнале (приложение </w:t>
      </w:r>
      <w:r w:rsidRPr="00953826">
        <w:rPr>
          <w:color w:val="000000"/>
          <w:sz w:val="28"/>
          <w:szCs w:val="28"/>
          <w:lang w:val="en-US"/>
        </w:rPr>
        <w:t>III</w:t>
      </w:r>
      <w:r w:rsidRPr="00953826">
        <w:rPr>
          <w:color w:val="000000"/>
          <w:sz w:val="28"/>
          <w:szCs w:val="28"/>
        </w:rPr>
        <w:t>) пронумерованном, прошнурованном и скрепленном печатью администрации, с указанием краткой информации о транспортном средстве, даты принятия на учет, оснований, даты направления собственнику извещения, даты составления акта с решением об эвакуации ТС, даты перемещения транспортного средства на площадку временного хранения с указанием ее местоположения, даты принятия судом решения о признании имущества бесхозяйным, даты утилизации, а в случае возврата собственнику - даты возврата и личной подписи собственника.</w:t>
      </w:r>
    </w:p>
    <w:p w14:paraId="293466B2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3.4. </w:t>
      </w:r>
      <w:r w:rsidRPr="00953826">
        <w:rPr>
          <w:color w:val="000000"/>
          <w:sz w:val="28"/>
          <w:szCs w:val="28"/>
        </w:rPr>
        <w:t xml:space="preserve">Сведения о выявленных транспортных средствах (частях транспортных средств) направляются в комиссию для рассмотрения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и принятия мер в соответствии с действующим законодательством РФ.</w:t>
      </w:r>
    </w:p>
    <w:p w14:paraId="5A54758E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3.5. </w:t>
      </w:r>
      <w:r w:rsidRPr="00953826">
        <w:rPr>
          <w:color w:val="000000"/>
          <w:sz w:val="28"/>
          <w:szCs w:val="28"/>
        </w:rPr>
        <w:t xml:space="preserve">При выявлении транспортного средства членами комиссии производится его осмотр, фотографирование, составляется акт осмотра по форме согласно приложению I к настоящему </w:t>
      </w:r>
      <w:r>
        <w:rPr>
          <w:color w:val="000000"/>
          <w:sz w:val="28"/>
          <w:szCs w:val="28"/>
        </w:rPr>
        <w:t>Порядку</w:t>
      </w:r>
      <w:r w:rsidRPr="00953826">
        <w:rPr>
          <w:color w:val="000000"/>
          <w:sz w:val="28"/>
          <w:szCs w:val="28"/>
        </w:rPr>
        <w:t>.</w:t>
      </w:r>
    </w:p>
    <w:p w14:paraId="752EBFF2" w14:textId="77777777" w:rsidR="007640DD" w:rsidRPr="00953826" w:rsidRDefault="007640DD" w:rsidP="007640DD">
      <w:pPr>
        <w:spacing w:before="120" w:after="120"/>
        <w:jc w:val="center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4. Выявление собственников транспортных средств</w:t>
      </w:r>
    </w:p>
    <w:p w14:paraId="1D868E51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4.1. После получения сведений о нахождении на территории муниципального образования транспортного средства либо при выявлении транспортного средства и постановки его на учет в соответствии с пунктом 3.3 настоящего По</w:t>
      </w:r>
      <w:r>
        <w:rPr>
          <w:color w:val="000000"/>
          <w:sz w:val="28"/>
          <w:szCs w:val="28"/>
        </w:rPr>
        <w:t>рядка</w:t>
      </w:r>
      <w:r w:rsidRPr="00953826">
        <w:rPr>
          <w:color w:val="000000"/>
          <w:sz w:val="28"/>
          <w:szCs w:val="28"/>
        </w:rPr>
        <w:t xml:space="preserve">, комиссия размещает уведомление на транспортном </w:t>
      </w:r>
      <w:r w:rsidRPr="00953826">
        <w:rPr>
          <w:color w:val="000000"/>
          <w:sz w:val="28"/>
          <w:szCs w:val="28"/>
        </w:rPr>
        <w:lastRenderedPageBreak/>
        <w:t xml:space="preserve">средстве о необходимости переместить его в предназначенное для хранения место либо привести в надлежащее состояние и принимаются меры к его </w:t>
      </w:r>
      <w:r w:rsidRPr="00F07BC0">
        <w:rPr>
          <w:color w:val="000000"/>
          <w:spacing w:val="-8"/>
          <w:sz w:val="28"/>
          <w:szCs w:val="28"/>
        </w:rPr>
        <w:t>идентификации, получению сведений о нахождении в розыске, установлению собственников,</w:t>
      </w:r>
      <w:r w:rsidRPr="00953826">
        <w:rPr>
          <w:color w:val="000000"/>
          <w:sz w:val="28"/>
          <w:szCs w:val="28"/>
        </w:rPr>
        <w:t xml:space="preserve"> адресов регистрации по месту жительства или по месту пребывания (в отношении физических лиц), юридических адресов и адресов места нахождения (в отношении юридических лиц, индивидуальных предпринимателей) путем направления запросов в регистрационные органы, взаимодействия с управляющими организациями либо иным доступным способом.</w:t>
      </w:r>
    </w:p>
    <w:p w14:paraId="4E0E8660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4.2. В случае установления собственника транспортного средства, комиссия направляет ему заказным письмом с уведомлением о вручении, либо вручает под личную подпись уведомление, содержащее требование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течение 10 (десяти) календарных дней с момента получения извещения выполнить одно из следующих действий:</w:t>
      </w:r>
    </w:p>
    <w:p w14:paraId="1E45FF9F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а) своими силами и за свой счет переместить (утилизировать) транспортное средство в случае прекращения его эксплуатации;</w:t>
      </w:r>
    </w:p>
    <w:p w14:paraId="7E6C3C11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б) переместить транспортное средство в предназначенное для его хранения место;</w:t>
      </w:r>
    </w:p>
    <w:p w14:paraId="1949590E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в) написать заявление об отказе от прав собственности на транспортное средство.</w:t>
      </w:r>
    </w:p>
    <w:p w14:paraId="2DEA31BF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г) привести в надлежащее состояние транспортное средство.</w:t>
      </w:r>
    </w:p>
    <w:p w14:paraId="0C83470E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В уведомлении собственник транспортного средства предупреждается, что транспортное средство может быть обращено в муниципальную собственность согласно ст. 226 Гражданского кодекса РФ.</w:t>
      </w:r>
    </w:p>
    <w:p w14:paraId="23498F52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Форма уведомления установлена приложением № </w:t>
      </w:r>
      <w:r w:rsidRPr="00953826">
        <w:rPr>
          <w:color w:val="000000"/>
          <w:sz w:val="28"/>
          <w:szCs w:val="28"/>
          <w:lang w:val="en-US"/>
        </w:rPr>
        <w:t>II</w:t>
      </w:r>
      <w:r w:rsidRPr="00953826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Порядку</w:t>
      </w:r>
      <w:r w:rsidRPr="00953826">
        <w:rPr>
          <w:color w:val="000000"/>
          <w:sz w:val="28"/>
          <w:szCs w:val="28"/>
        </w:rPr>
        <w:t>.</w:t>
      </w:r>
    </w:p>
    <w:p w14:paraId="580C0F36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4.3. </w:t>
      </w:r>
      <w:r w:rsidRPr="00953826">
        <w:rPr>
          <w:color w:val="000000"/>
          <w:sz w:val="28"/>
          <w:szCs w:val="28"/>
        </w:rPr>
        <w:t>В случае невозможности выявления собственника транспортного средства после принятия всех необходимых мер, уведомление размещается на транспортном средстве на срок 10 (десять) календарных дней.</w:t>
      </w:r>
    </w:p>
    <w:p w14:paraId="61B05CF6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>Размещение уведомления на транспортном средстве фиксируется на фото с указанием даты размещения.</w:t>
      </w:r>
    </w:p>
    <w:p w14:paraId="45EB3B1C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4.4. </w:t>
      </w:r>
      <w:r w:rsidRPr="00953826">
        <w:rPr>
          <w:color w:val="000000"/>
          <w:sz w:val="28"/>
          <w:szCs w:val="28"/>
        </w:rPr>
        <w:t xml:space="preserve">Одновременно с направлением собственнику транспортного </w:t>
      </w:r>
      <w:r w:rsidRPr="00F07BC0">
        <w:rPr>
          <w:color w:val="000000"/>
          <w:spacing w:val="-6"/>
          <w:sz w:val="28"/>
          <w:szCs w:val="28"/>
        </w:rPr>
        <w:t>средства вышеуказанного уведомления, либо его размещением на транспортном средстве, на</w:t>
      </w:r>
      <w:r w:rsidRPr="00953826">
        <w:rPr>
          <w:color w:val="000000"/>
          <w:sz w:val="28"/>
          <w:szCs w:val="28"/>
        </w:rPr>
        <w:t xml:space="preserve">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Pr="00953826">
        <w:rPr>
          <w:color w:val="000000"/>
          <w:sz w:val="28"/>
          <w:szCs w:val="28"/>
        </w:rPr>
        <w:t>Всеволожский муниципальный район</w:t>
      </w:r>
      <w:r>
        <w:rPr>
          <w:color w:val="000000"/>
          <w:sz w:val="28"/>
          <w:szCs w:val="28"/>
        </w:rPr>
        <w:t>»</w:t>
      </w:r>
      <w:r w:rsidRPr="00953826">
        <w:rPr>
          <w:color w:val="000000"/>
          <w:sz w:val="28"/>
          <w:szCs w:val="28"/>
        </w:rPr>
        <w:t xml:space="preserve"> Ленинградской области по адресу: </w:t>
      </w:r>
      <w:r w:rsidRPr="00953826">
        <w:rPr>
          <w:color w:val="000000"/>
          <w:sz w:val="28"/>
          <w:szCs w:val="28"/>
          <w:lang w:val="en-US"/>
        </w:rPr>
        <w:t>http</w:t>
      </w:r>
      <w:r w:rsidRPr="00953826">
        <w:rPr>
          <w:color w:val="000000"/>
          <w:sz w:val="28"/>
          <w:szCs w:val="28"/>
        </w:rPr>
        <w:t xml:space="preserve">: </w:t>
      </w:r>
      <w:r w:rsidRPr="00953826">
        <w:rPr>
          <w:color w:val="000000"/>
          <w:sz w:val="28"/>
          <w:szCs w:val="28"/>
          <w:lang w:val="en-US"/>
        </w:rPr>
        <w:t>vsevreg</w:t>
      </w:r>
      <w:r w:rsidRPr="00953826">
        <w:rPr>
          <w:color w:val="000000"/>
          <w:sz w:val="28"/>
          <w:szCs w:val="28"/>
        </w:rPr>
        <w:t>.</w:t>
      </w:r>
      <w:r w:rsidRPr="00953826">
        <w:rPr>
          <w:color w:val="000000"/>
          <w:sz w:val="28"/>
          <w:szCs w:val="28"/>
          <w:lang w:val="en-US"/>
        </w:rPr>
        <w:t>ru</w:t>
      </w:r>
      <w:r w:rsidRPr="00953826">
        <w:rPr>
          <w:color w:val="000000"/>
          <w:sz w:val="28"/>
          <w:szCs w:val="28"/>
        </w:rPr>
        <w:t xml:space="preserve"> в разделе «Эвакуация автотранспорта» и в ближайших очередных выпусках периодических печатных изданий - «Всеволожские Вести», «Всеволожск Городская жизнь» и «Всеволожский вестник» публикуется информация о выявлении транспортного средства (с указанием его местонахождения, характеристик и фотоизображениями) с обращением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 xml:space="preserve">к его собственнику о необходимости переместить транспортное средство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 xml:space="preserve">в места, предназначенные для ремонта, хранения или стоянки транспортных средств и намерением администрации переместить транспортное средство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отведенное для его временного хранения место.</w:t>
      </w:r>
    </w:p>
    <w:p w14:paraId="6C4770A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lastRenderedPageBreak/>
        <w:t xml:space="preserve">4.5. </w:t>
      </w:r>
      <w:r w:rsidRPr="00953826">
        <w:rPr>
          <w:color w:val="000000"/>
          <w:sz w:val="28"/>
          <w:szCs w:val="28"/>
        </w:rPr>
        <w:t>В случае, если в регистрационных органах отсутствует информация о собственнике транспортного средства, его эвакуация производится в порядке, предусмотренном разделом 5 настоящего По</w:t>
      </w:r>
      <w:r>
        <w:rPr>
          <w:color w:val="000000"/>
          <w:sz w:val="28"/>
          <w:szCs w:val="28"/>
        </w:rPr>
        <w:t>рядка</w:t>
      </w:r>
      <w:r w:rsidRPr="00953826">
        <w:rPr>
          <w:color w:val="000000"/>
          <w:sz w:val="28"/>
          <w:szCs w:val="28"/>
        </w:rPr>
        <w:t>.</w:t>
      </w:r>
    </w:p>
    <w:p w14:paraId="0BBA459D" w14:textId="77777777" w:rsidR="007640DD" w:rsidRPr="00953826" w:rsidRDefault="007640DD" w:rsidP="007640DD">
      <w:pPr>
        <w:spacing w:before="120" w:after="120"/>
        <w:jc w:val="center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 Эвакуация и хранение транспортных средств</w:t>
      </w:r>
    </w:p>
    <w:p w14:paraId="040D4452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5.1. В случае неисполнения требований собственником транспортного средства в установленный в уведомлении срок, комиссия принимает решение о повторном осмотре и эвакуации транспортного средства.</w:t>
      </w:r>
    </w:p>
    <w:p w14:paraId="0C02BEAE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5.2. Осмотр и эвакуация транспортного средства должны быть начаты не ранее истечения 10 (десяти) календарных дней со дня вручения (размещения) уведомления.</w:t>
      </w:r>
    </w:p>
    <w:p w14:paraId="6059D839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5.3. Информация о принятии решения о перемещении транспортного средства на площадку временного хранения направляется комиссией собственнику транспортного средства заказным письмом с уведомлением по дате и времени осмотра и эвакуации транспортного средства и размещается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Pr="00953826">
        <w:rPr>
          <w:color w:val="000000"/>
          <w:sz w:val="28"/>
          <w:szCs w:val="28"/>
        </w:rPr>
        <w:t>Всеволожский муниципальный район</w:t>
      </w:r>
      <w:r>
        <w:rPr>
          <w:color w:val="000000"/>
          <w:sz w:val="28"/>
          <w:szCs w:val="28"/>
        </w:rPr>
        <w:t>»</w:t>
      </w:r>
      <w:r w:rsidRPr="00953826">
        <w:rPr>
          <w:color w:val="000000"/>
          <w:sz w:val="28"/>
          <w:szCs w:val="28"/>
        </w:rPr>
        <w:t xml:space="preserve"> Ленинградской области по адресу: </w:t>
      </w:r>
      <w:r w:rsidRPr="00953826">
        <w:rPr>
          <w:color w:val="000000"/>
          <w:sz w:val="28"/>
          <w:szCs w:val="28"/>
          <w:lang w:val="en-US"/>
        </w:rPr>
        <w:t>http</w:t>
      </w:r>
      <w:r w:rsidRPr="00953826">
        <w:rPr>
          <w:color w:val="000000"/>
          <w:sz w:val="28"/>
          <w:szCs w:val="28"/>
        </w:rPr>
        <w:t xml:space="preserve">: </w:t>
      </w:r>
      <w:r w:rsidRPr="00953826">
        <w:rPr>
          <w:color w:val="000000"/>
          <w:sz w:val="28"/>
          <w:szCs w:val="28"/>
          <w:lang w:val="en-US"/>
        </w:rPr>
        <w:t>vsevreg</w:t>
      </w:r>
      <w:r w:rsidRPr="00953826">
        <w:rPr>
          <w:color w:val="000000"/>
          <w:sz w:val="28"/>
          <w:szCs w:val="28"/>
        </w:rPr>
        <w:t>.</w:t>
      </w:r>
      <w:r w:rsidRPr="00953826">
        <w:rPr>
          <w:color w:val="000000"/>
          <w:sz w:val="28"/>
          <w:szCs w:val="28"/>
          <w:lang w:val="en-US"/>
        </w:rPr>
        <w:t>ru</w:t>
      </w:r>
      <w:r w:rsidRPr="00953826">
        <w:rPr>
          <w:color w:val="000000"/>
          <w:sz w:val="28"/>
          <w:szCs w:val="28"/>
        </w:rPr>
        <w:t xml:space="preserve"> в разделе «Эвакуация автотранспорта» и опубликовывается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ближайших очередных выпусках периодических печатных изданий - «Всеволожские Вести», «Всеволожск Городская жизнь» и «Всеволожский вестник».</w:t>
      </w:r>
    </w:p>
    <w:p w14:paraId="71C8F9B1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5.4. О принятом комиссией решении об эвакуации транспортного средства на территорию площадки временного хранения о дате и времени перемещения извещаются регистрационные органы и организация, осуществляющая деятельность по эвакуации транспортных средств.</w:t>
      </w:r>
    </w:p>
    <w:p w14:paraId="461FE639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5.5. В ходе осмотра транспортного средства с обязательным участием представителя ответственной за эвакуацию организации, комиссией составляется акт в трех экземплярах по форме, согласно приложения </w:t>
      </w:r>
      <w:r w:rsidRPr="00953826">
        <w:rPr>
          <w:color w:val="000000"/>
          <w:sz w:val="28"/>
          <w:szCs w:val="28"/>
          <w:lang w:val="en-US"/>
        </w:rPr>
        <w:t>IV</w:t>
      </w:r>
      <w:r w:rsidRPr="00953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к настоящему По</w:t>
      </w:r>
      <w:r>
        <w:rPr>
          <w:color w:val="000000"/>
          <w:sz w:val="28"/>
          <w:szCs w:val="28"/>
        </w:rPr>
        <w:t>рядку</w:t>
      </w:r>
      <w:r w:rsidRPr="00953826">
        <w:rPr>
          <w:color w:val="000000"/>
          <w:sz w:val="28"/>
          <w:szCs w:val="28"/>
        </w:rPr>
        <w:t>, который подписывается присутствующими, проводится фотофиксация.</w:t>
      </w:r>
    </w:p>
    <w:p w14:paraId="50CFFA57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В случае, если собственник транспортного средства не установлен, либо не явился на осмотр, либо сведений о нем не представилось возможным установить, акт составляется в двух экземплярах.</w:t>
      </w:r>
    </w:p>
    <w:p w14:paraId="55C3A915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>В случае отсутствия собственника транспортного средства при осмотре либо уклонения его от подписания акта осмотра, в комиссионном акте об этом делается соответствующая запись.</w:t>
      </w:r>
    </w:p>
    <w:p w14:paraId="4E3A5D6D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5.6. </w:t>
      </w:r>
      <w:r w:rsidRPr="00953826">
        <w:rPr>
          <w:color w:val="000000"/>
          <w:sz w:val="28"/>
          <w:szCs w:val="28"/>
        </w:rPr>
        <w:t>Осмотренное транспортное средство опечатывается с помощью бумажной печати (полоска бумаги, размером 200 на 50 мм с оттисками печати администрации, необходимым текстом, подписью лица, производившего опечатывание).</w:t>
      </w:r>
    </w:p>
    <w:p w14:paraId="301EED6C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>Опечатыванию подлежат: капот, багажник, двери кузова или кабины.</w:t>
      </w:r>
    </w:p>
    <w:p w14:paraId="2D87255F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>Бумажная печать приклеивается таким образом, чтобы при открывании двери (крышки) печать повреждалась.</w:t>
      </w:r>
    </w:p>
    <w:p w14:paraId="34B17EE3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CA0F0F">
        <w:rPr>
          <w:color w:val="000000"/>
          <w:spacing w:val="-6"/>
          <w:sz w:val="28"/>
          <w:szCs w:val="28"/>
        </w:rPr>
        <w:t xml:space="preserve">В случае, если опечатывание невозможно ввиду </w:t>
      </w:r>
      <w:proofErr w:type="spellStart"/>
      <w:r w:rsidRPr="00CA0F0F">
        <w:rPr>
          <w:color w:val="000000"/>
          <w:spacing w:val="-6"/>
          <w:sz w:val="28"/>
          <w:szCs w:val="28"/>
        </w:rPr>
        <w:t>разукомплектованности</w:t>
      </w:r>
      <w:proofErr w:type="spellEnd"/>
      <w:r w:rsidRPr="00CA0F0F">
        <w:rPr>
          <w:color w:val="000000"/>
          <w:spacing w:val="-6"/>
          <w:sz w:val="28"/>
          <w:szCs w:val="28"/>
        </w:rPr>
        <w:t xml:space="preserve"> транспортного</w:t>
      </w:r>
      <w:r w:rsidRPr="00953826">
        <w:rPr>
          <w:color w:val="000000"/>
          <w:sz w:val="28"/>
          <w:szCs w:val="28"/>
        </w:rPr>
        <w:t xml:space="preserve"> средства, в акте делается соответствующая запись.</w:t>
      </w:r>
    </w:p>
    <w:p w14:paraId="185D87FC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lastRenderedPageBreak/>
        <w:t xml:space="preserve">5.7. </w:t>
      </w:r>
      <w:r w:rsidRPr="00953826">
        <w:rPr>
          <w:color w:val="000000"/>
          <w:sz w:val="28"/>
          <w:szCs w:val="28"/>
        </w:rPr>
        <w:t>К акту осмотра прилагается:</w:t>
      </w:r>
    </w:p>
    <w:p w14:paraId="573686E4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схема местоположения транспортного средства;</w:t>
      </w:r>
    </w:p>
    <w:p w14:paraId="61E1C972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документы, полученные в ходе проведения мероприятий по установлению собственника транспортного средства;</w:t>
      </w:r>
    </w:p>
    <w:p w14:paraId="2DF9F47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уведомление;</w:t>
      </w:r>
    </w:p>
    <w:p w14:paraId="6924D2E5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- </w:t>
      </w:r>
      <w:r w:rsidRPr="00953826">
        <w:rPr>
          <w:color w:val="000000"/>
          <w:sz w:val="28"/>
          <w:szCs w:val="28"/>
        </w:rPr>
        <w:t>фотоматериалы;</w:t>
      </w:r>
    </w:p>
    <w:p w14:paraId="44BB8E95" w14:textId="77777777" w:rsidR="007640DD" w:rsidRPr="00953826" w:rsidRDefault="007640DD" w:rsidP="007640DD">
      <w:pPr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иные документы или их заверенные надлежащим образом копии.</w:t>
      </w:r>
    </w:p>
    <w:p w14:paraId="6A59B97A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5.8. Один экземпляр акта осмотра (без приложения) вручается собственнику эвакуируемого транспортного средства под личную подпись, либо направляется ему заказным письмом на следующий рабочий день после составления акта.</w:t>
      </w:r>
    </w:p>
    <w:p w14:paraId="0F2D64E0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5.9. На основании акта осмотра транспортное средство подлежит эвакуации на площадку временного хранения до принятия решения судом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о признании имущества бесхозяйным.</w:t>
      </w:r>
    </w:p>
    <w:p w14:paraId="5B8399E6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5.10. За сохранность транспортного средства при эвакуации и при осуществлении временного хранения ответственность несут организации, осуществляющие эвакуацию и хранение транспортных средств в том состоянии, которое было указанно в акте.</w:t>
      </w:r>
    </w:p>
    <w:p w14:paraId="62B3F30E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5.11. В случае эвакуации транспортного средства на площадку временного хранения, комиссия в течение пяти дней с момента эвакуации направляет повторное уведомление заказным письмом собственнику транспортного средства (в случае его отсутствия при осмотре и эвакуации транспортного средства) с указанием местонахождения транспортного средства.</w:t>
      </w:r>
    </w:p>
    <w:p w14:paraId="2C804C82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5.12. В случае, если собственник эвакуируемого транспортного средства неизвестен, сведения об эвакуированном транспортном средстве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 xml:space="preserve">и месте его хранения размещаются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Pr="00953826">
        <w:rPr>
          <w:color w:val="000000"/>
          <w:sz w:val="28"/>
          <w:szCs w:val="28"/>
        </w:rPr>
        <w:t>Всеволожский муниципальный район</w:t>
      </w:r>
      <w:r>
        <w:rPr>
          <w:color w:val="000000"/>
          <w:sz w:val="28"/>
          <w:szCs w:val="28"/>
        </w:rPr>
        <w:t>»</w:t>
      </w:r>
      <w:r w:rsidRPr="00953826">
        <w:rPr>
          <w:color w:val="000000"/>
          <w:sz w:val="28"/>
          <w:szCs w:val="28"/>
        </w:rPr>
        <w:t xml:space="preserve"> Ленинградской области по адресу: </w:t>
      </w:r>
      <w:r w:rsidRPr="00953826">
        <w:rPr>
          <w:color w:val="000000"/>
          <w:sz w:val="28"/>
          <w:szCs w:val="28"/>
          <w:lang w:val="en-US"/>
        </w:rPr>
        <w:t>http</w:t>
      </w:r>
      <w:r w:rsidRPr="00953826">
        <w:rPr>
          <w:color w:val="000000"/>
          <w:sz w:val="28"/>
          <w:szCs w:val="28"/>
        </w:rPr>
        <w:t xml:space="preserve">: </w:t>
      </w:r>
      <w:r w:rsidRPr="00953826">
        <w:rPr>
          <w:color w:val="000000"/>
          <w:sz w:val="28"/>
          <w:szCs w:val="28"/>
          <w:lang w:val="en-US"/>
        </w:rPr>
        <w:t>vsevreg</w:t>
      </w:r>
      <w:r w:rsidRPr="00953826">
        <w:rPr>
          <w:color w:val="000000"/>
          <w:sz w:val="28"/>
          <w:szCs w:val="28"/>
        </w:rPr>
        <w:t>.</w:t>
      </w:r>
      <w:r w:rsidRPr="00953826">
        <w:rPr>
          <w:color w:val="000000"/>
          <w:sz w:val="28"/>
          <w:szCs w:val="28"/>
          <w:lang w:val="en-US"/>
        </w:rPr>
        <w:t>ru</w:t>
      </w:r>
      <w:r w:rsidRPr="00953826">
        <w:rPr>
          <w:color w:val="000000"/>
          <w:sz w:val="28"/>
          <w:szCs w:val="28"/>
        </w:rPr>
        <w:t xml:space="preserve"> в разделе «Эвакуация автотранспорта» и опубликовываются в ближайших очередных выпусках периодических печатных изданий - «Всеволожские Вести», «Всеволожск Городская жизнь» и «Всеволожский вестник».</w:t>
      </w:r>
    </w:p>
    <w:p w14:paraId="5103EAB2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5.13. В случае, если после эвакуации транспортного средства на площадку временного хранения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стоянки при наличии письменного разрешения администрации на выдачу транспортного средства.</w:t>
      </w:r>
    </w:p>
    <w:p w14:paraId="1E4F95D8" w14:textId="77777777" w:rsidR="007640DD" w:rsidRPr="00953826" w:rsidRDefault="007640DD" w:rsidP="007640DD">
      <w:pPr>
        <w:spacing w:before="120" w:after="120"/>
        <w:jc w:val="center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6. Выдача транспортных средств</w:t>
      </w:r>
    </w:p>
    <w:p w14:paraId="6E343783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6.1. Транспортное</w:t>
      </w:r>
      <w:r>
        <w:rPr>
          <w:color w:val="000000"/>
          <w:sz w:val="28"/>
          <w:szCs w:val="28"/>
        </w:rPr>
        <w:t xml:space="preserve"> </w:t>
      </w:r>
      <w:r w:rsidRPr="00953826">
        <w:rPr>
          <w:color w:val="000000"/>
          <w:sz w:val="28"/>
          <w:szCs w:val="28"/>
        </w:rPr>
        <w:t>средство</w:t>
      </w:r>
      <w:r>
        <w:rPr>
          <w:color w:val="000000"/>
          <w:sz w:val="28"/>
          <w:szCs w:val="28"/>
        </w:rPr>
        <w:t xml:space="preserve"> </w:t>
      </w:r>
      <w:r w:rsidRPr="00953826">
        <w:rPr>
          <w:color w:val="000000"/>
          <w:sz w:val="28"/>
          <w:szCs w:val="28"/>
        </w:rPr>
        <w:t>возвращается</w:t>
      </w:r>
      <w:r>
        <w:rPr>
          <w:color w:val="000000"/>
          <w:sz w:val="28"/>
          <w:szCs w:val="28"/>
        </w:rPr>
        <w:t xml:space="preserve"> </w:t>
      </w:r>
      <w:r w:rsidRPr="00953826">
        <w:rPr>
          <w:color w:val="000000"/>
          <w:sz w:val="28"/>
          <w:szCs w:val="28"/>
        </w:rPr>
        <w:t>его собственнику (представителю собственника) на основании заявления.</w:t>
      </w:r>
    </w:p>
    <w:p w14:paraId="644297B2" w14:textId="77777777" w:rsidR="007640DD" w:rsidRPr="00953826" w:rsidRDefault="007640DD" w:rsidP="007640DD">
      <w:pPr>
        <w:ind w:firstLine="709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>6.2. Разрешение на выдачу транспортного средства выдается в случае:</w:t>
      </w:r>
    </w:p>
    <w:p w14:paraId="69C27249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а) подтверждения лицом законности своего требования, а именно: предъявлены оригиналы или нотариально заверенные копии документов, удостоверяющих право собственности на транспортные средства, основные </w:t>
      </w:r>
      <w:r w:rsidRPr="00953826">
        <w:rPr>
          <w:color w:val="000000"/>
          <w:sz w:val="28"/>
          <w:szCs w:val="28"/>
        </w:rPr>
        <w:lastRenderedPageBreak/>
        <w:t>компоненты транспортных средств (кузов, кабину, раму) или иных документов, подтверждающих право обратившегося лица владеть, пользоваться или распоряжаться транспортным средством (паспорт транспортного средства, свидетельство о регистрации, таможенная декларация постановления органов судебно-исполнительного взыскания (судебных приставов, свидетельство о вступлении в право наследования, судебные решения, приказы и постановления, нотариальная копия протокола тиражной комиссии, если автомобиль выигран в лотерею, документы, подписанные органами социальной защиты, о выделении транспортного средства по инвалидности, выписки из акта приема-передачи при объединении и преобразовании юридических лиц, выписки из информативной формы отчетности при разделении, реорганизации юридических лиц, нотариальная доверенность, договор безвозмездного пользования, договор аренды между физическими лицами, договор финансовой аренды (лизинга)).</w:t>
      </w:r>
    </w:p>
    <w:p w14:paraId="63A74690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б) возмещения стоимости расходов, связанных с перемещением, оценкой организаций, осуществляющих эвакуацию и хранение транспортных средств по ценам (тарифам) в соответствии с условиями заключенного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 xml:space="preserve">с администрацией </w:t>
      </w:r>
      <w:r w:rsidRPr="00953826">
        <w:rPr>
          <w:sz w:val="28"/>
          <w:szCs w:val="28"/>
        </w:rPr>
        <w:t>договора (контракта).</w:t>
      </w:r>
    </w:p>
    <w:p w14:paraId="234AFFA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6.3. О выдаче транспортного средства делается запись в журнале, </w:t>
      </w:r>
      <w:r>
        <w:rPr>
          <w:sz w:val="28"/>
          <w:szCs w:val="28"/>
        </w:rPr>
        <w:br/>
      </w:r>
      <w:r w:rsidRPr="00953826">
        <w:rPr>
          <w:sz w:val="28"/>
          <w:szCs w:val="28"/>
        </w:rPr>
        <w:t xml:space="preserve">с указанием даты, времени выдачи транспортного средства, лица, получившего его, с указанием документов, удостоверяющих личность </w:t>
      </w:r>
      <w:r>
        <w:rPr>
          <w:sz w:val="28"/>
          <w:szCs w:val="28"/>
        </w:rPr>
        <w:br/>
      </w:r>
      <w:r w:rsidRPr="00953826">
        <w:rPr>
          <w:sz w:val="28"/>
          <w:szCs w:val="28"/>
        </w:rPr>
        <w:t>и право его владения транспортным средством, с приложением заверенных копий, наличия претензий по сохранности.</w:t>
      </w:r>
    </w:p>
    <w:p w14:paraId="0F3F188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>Вывоз транспортного средства с площадки временного хранения осуществляется силами и средствами собственника транспортного средства.</w:t>
      </w:r>
    </w:p>
    <w:p w14:paraId="029D42AC" w14:textId="77777777" w:rsidR="007640DD" w:rsidRPr="00953826" w:rsidRDefault="007640DD" w:rsidP="007640DD">
      <w:pPr>
        <w:spacing w:before="120" w:after="120"/>
        <w:jc w:val="center"/>
        <w:rPr>
          <w:sz w:val="28"/>
          <w:szCs w:val="28"/>
        </w:rPr>
      </w:pPr>
      <w:r w:rsidRPr="00953826">
        <w:rPr>
          <w:sz w:val="28"/>
          <w:szCs w:val="28"/>
        </w:rPr>
        <w:t>7. Оформление транспортных средств в муниципальную собственность</w:t>
      </w:r>
    </w:p>
    <w:p w14:paraId="66138079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7.1. </w:t>
      </w:r>
      <w:r w:rsidRPr="00CA0F0F">
        <w:rPr>
          <w:spacing w:val="-6"/>
          <w:sz w:val="28"/>
          <w:szCs w:val="28"/>
        </w:rPr>
        <w:t>Транспортные средства поступают в собственность муниципального образования в соответствии</w:t>
      </w:r>
      <w:r w:rsidRPr="00953826">
        <w:rPr>
          <w:sz w:val="28"/>
          <w:szCs w:val="28"/>
        </w:rPr>
        <w:t xml:space="preserve"> со статьей 226 Гражданского кодекса РФ.</w:t>
      </w:r>
    </w:p>
    <w:p w14:paraId="15348072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7.2. По истечении месяца со дня помещения транспортного средства на площадку временного хранения администрация обращается в суд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с заявлением о признании права муниципальной собственности на него.</w:t>
      </w:r>
    </w:p>
    <w:p w14:paraId="1A3061C5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После вступления в силу решения суда о признании права муниципальной собственности на транспортное средство оно включается </w:t>
      </w:r>
      <w:r>
        <w:rPr>
          <w:color w:val="000000"/>
          <w:sz w:val="28"/>
          <w:szCs w:val="28"/>
        </w:rPr>
        <w:br/>
      </w:r>
      <w:r w:rsidRPr="00953826">
        <w:rPr>
          <w:color w:val="000000"/>
          <w:sz w:val="28"/>
          <w:szCs w:val="28"/>
        </w:rPr>
        <w:t>в установленном порядке в реестр муниципального имущества муниципального образования.</w:t>
      </w:r>
    </w:p>
    <w:p w14:paraId="4D237990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color w:val="000000"/>
          <w:sz w:val="28"/>
          <w:szCs w:val="28"/>
        </w:rPr>
        <w:t xml:space="preserve">7.3. Со дня вступления в силу решения суда о признании признания права муниципальной собственности на транспортное средство за муниципальным образованием, в зависимости от технического состояния </w:t>
      </w:r>
      <w:r w:rsidRPr="00DB44B1">
        <w:rPr>
          <w:color w:val="000000"/>
          <w:spacing w:val="-6"/>
          <w:sz w:val="28"/>
          <w:szCs w:val="28"/>
        </w:rPr>
        <w:t>транспортного средства, администрацией принимается решение в установленном порядке о</w:t>
      </w:r>
      <w:r w:rsidRPr="00953826">
        <w:rPr>
          <w:color w:val="000000"/>
          <w:sz w:val="28"/>
          <w:szCs w:val="28"/>
        </w:rPr>
        <w:t xml:space="preserve"> дальнейшем использовании, реализации транспортного средства или его утилизации.</w:t>
      </w:r>
    </w:p>
    <w:p w14:paraId="64FB6F96" w14:textId="77777777" w:rsidR="007640DD" w:rsidRPr="00953826" w:rsidRDefault="007640DD" w:rsidP="007640DD">
      <w:pPr>
        <w:ind w:firstLine="709"/>
        <w:jc w:val="both"/>
        <w:rPr>
          <w:color w:val="000000"/>
          <w:sz w:val="28"/>
          <w:szCs w:val="28"/>
        </w:rPr>
      </w:pPr>
      <w:r w:rsidRPr="00953826">
        <w:rPr>
          <w:sz w:val="28"/>
          <w:szCs w:val="28"/>
        </w:rPr>
        <w:t>7.4. В соответствии с Федеральным законом от 29.07.1998 №</w:t>
      </w:r>
      <w:r>
        <w:rPr>
          <w:sz w:val="28"/>
          <w:szCs w:val="28"/>
        </w:rPr>
        <w:t xml:space="preserve"> </w:t>
      </w:r>
      <w:r w:rsidRPr="00953826">
        <w:rPr>
          <w:sz w:val="28"/>
          <w:szCs w:val="28"/>
        </w:rPr>
        <w:t xml:space="preserve">135-Ф3 «Об оценочной деятельности в Российской Федерации», оценка стоимости </w:t>
      </w:r>
      <w:r w:rsidRPr="00DB44B1">
        <w:rPr>
          <w:spacing w:val="-8"/>
          <w:sz w:val="28"/>
          <w:szCs w:val="28"/>
        </w:rPr>
        <w:t xml:space="preserve">транспортного средства производится независимым оценщиком и определяется </w:t>
      </w:r>
      <w:r w:rsidRPr="00DB44B1">
        <w:rPr>
          <w:spacing w:val="-8"/>
          <w:sz w:val="28"/>
          <w:szCs w:val="28"/>
        </w:rPr>
        <w:lastRenderedPageBreak/>
        <w:t>рыночная стоимость</w:t>
      </w:r>
      <w:r w:rsidRPr="00953826">
        <w:rPr>
          <w:sz w:val="28"/>
          <w:szCs w:val="28"/>
        </w:rPr>
        <w:t xml:space="preserve"> транспортного средства с учетом его технического состояния, комплектности (оценка может быть произведена только после оформления транспортного средства в муниципальную собственность).</w:t>
      </w:r>
    </w:p>
    <w:p w14:paraId="1CF4CB60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>Заказчиком работ по оценке транспортных средств, перемещенных на специализированную стоянку, является администрация.</w:t>
      </w:r>
    </w:p>
    <w:p w14:paraId="762ADB58" w14:textId="77777777" w:rsidR="007640DD" w:rsidRPr="00953826" w:rsidRDefault="007640DD" w:rsidP="007640DD">
      <w:pPr>
        <w:spacing w:before="120" w:after="120"/>
        <w:jc w:val="center"/>
        <w:rPr>
          <w:sz w:val="28"/>
          <w:szCs w:val="28"/>
        </w:rPr>
      </w:pPr>
      <w:r w:rsidRPr="00953826">
        <w:rPr>
          <w:sz w:val="28"/>
          <w:szCs w:val="28"/>
        </w:rPr>
        <w:t>8. Утилизация транспортных средств</w:t>
      </w:r>
    </w:p>
    <w:p w14:paraId="652DA505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8.1. </w:t>
      </w:r>
      <w:r w:rsidRPr="00DB44B1">
        <w:rPr>
          <w:spacing w:val="-8"/>
          <w:sz w:val="28"/>
          <w:szCs w:val="28"/>
        </w:rPr>
        <w:t>Утилизация транспортных средств проводится специализированной организацией</w:t>
      </w:r>
      <w:r w:rsidRPr="00953826">
        <w:rPr>
          <w:sz w:val="28"/>
          <w:szCs w:val="28"/>
        </w:rPr>
        <w:t xml:space="preserve"> после вступления в законную силу решения суда о признании соответствующего имущества бесхозяйным, о признании права на соответствующее имущество вследствие </w:t>
      </w:r>
      <w:proofErr w:type="spellStart"/>
      <w:r w:rsidRPr="00953826">
        <w:rPr>
          <w:sz w:val="28"/>
          <w:szCs w:val="28"/>
        </w:rPr>
        <w:t>приобретательной</w:t>
      </w:r>
      <w:proofErr w:type="spellEnd"/>
      <w:r w:rsidRPr="00953826">
        <w:rPr>
          <w:sz w:val="28"/>
          <w:szCs w:val="28"/>
        </w:rPr>
        <w:t xml:space="preserve"> давности либо на основании заявления собственника об отказе от права собственности на транспортное средство.</w:t>
      </w:r>
    </w:p>
    <w:p w14:paraId="232099F1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>8.2. Транспортное средство, признанное в установленном гражданским законодательством порядке бесхозяйным и в отношении, которого администрацией принято решение об утилизации, в месячный срок подлежит вывозу в специально отведенные места утилизации.</w:t>
      </w:r>
    </w:p>
    <w:p w14:paraId="34BE8652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 xml:space="preserve">8.3. </w:t>
      </w:r>
      <w:r w:rsidRPr="00DB44B1">
        <w:rPr>
          <w:spacing w:val="-12"/>
          <w:sz w:val="28"/>
          <w:szCs w:val="28"/>
        </w:rPr>
        <w:t>Утилизация транспортных средств осуществляется специализированной организацией</w:t>
      </w:r>
      <w:r w:rsidRPr="00953826">
        <w:rPr>
          <w:sz w:val="28"/>
          <w:szCs w:val="28"/>
        </w:rPr>
        <w:t xml:space="preserve"> на основании договора об оказании услуг по утилизации.</w:t>
      </w:r>
    </w:p>
    <w:p w14:paraId="0C33D47B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DB44B1">
        <w:rPr>
          <w:spacing w:val="-6"/>
          <w:sz w:val="28"/>
          <w:szCs w:val="28"/>
        </w:rPr>
        <w:t>Выбор специализированной организации осуществляется администрацией в соответствии</w:t>
      </w:r>
      <w:r w:rsidRPr="00953826">
        <w:rPr>
          <w:sz w:val="28"/>
          <w:szCs w:val="28"/>
        </w:rPr>
        <w:t xml:space="preserve"> с действующим законодательством РФ.</w:t>
      </w:r>
    </w:p>
    <w:p w14:paraId="3B6B1A3F" w14:textId="77777777" w:rsidR="007640DD" w:rsidRPr="00953826" w:rsidRDefault="007640DD" w:rsidP="007640DD">
      <w:pPr>
        <w:ind w:firstLine="709"/>
        <w:jc w:val="both"/>
        <w:rPr>
          <w:sz w:val="28"/>
          <w:szCs w:val="28"/>
        </w:rPr>
      </w:pPr>
      <w:r w:rsidRPr="00953826">
        <w:rPr>
          <w:sz w:val="28"/>
          <w:szCs w:val="28"/>
        </w:rPr>
        <w:t>8.4. Транспортное средство, подлежащее утилизации, должно быть снято с регистрационного учета.</w:t>
      </w:r>
    </w:p>
    <w:p w14:paraId="4925952A" w14:textId="118C6892" w:rsidR="007640DD" w:rsidRDefault="007640DD" w:rsidP="007640DD">
      <w:pPr>
        <w:jc w:val="right"/>
        <w:rPr>
          <w:sz w:val="24"/>
          <w:szCs w:val="24"/>
        </w:rPr>
      </w:pPr>
      <w:r w:rsidRPr="00953826">
        <w:rPr>
          <w:b/>
          <w:sz w:val="28"/>
          <w:szCs w:val="28"/>
        </w:rPr>
        <w:br w:type="page"/>
      </w:r>
      <w:r>
        <w:rPr>
          <w:sz w:val="24"/>
          <w:szCs w:val="24"/>
        </w:rPr>
        <w:lastRenderedPageBreak/>
        <w:t>Приложение 6</w:t>
      </w:r>
    </w:p>
    <w:p w14:paraId="70EED6D6" w14:textId="3DFE4022" w:rsidR="007640DD" w:rsidRDefault="007640DD" w:rsidP="007640DD">
      <w:pPr>
        <w:jc w:val="right"/>
        <w:rPr>
          <w:b/>
          <w:sz w:val="28"/>
          <w:szCs w:val="28"/>
        </w:rPr>
      </w:pPr>
      <w:r w:rsidRPr="0086329F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86329F">
        <w:rPr>
          <w:sz w:val="24"/>
          <w:szCs w:val="24"/>
        </w:rPr>
        <w:t>униципальной программе</w:t>
      </w:r>
    </w:p>
    <w:p w14:paraId="15B4B9B2" w14:textId="77777777" w:rsidR="007640DD" w:rsidRPr="00C62165" w:rsidRDefault="007640DD" w:rsidP="007640DD">
      <w:pPr>
        <w:rPr>
          <w:sz w:val="24"/>
          <w:szCs w:val="24"/>
        </w:rPr>
      </w:pPr>
      <w:r w:rsidRPr="00C62165">
        <w:rPr>
          <w:sz w:val="24"/>
          <w:szCs w:val="24"/>
        </w:rPr>
        <w:t xml:space="preserve"> </w:t>
      </w:r>
    </w:p>
    <w:p w14:paraId="51448F25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B6166">
        <w:rPr>
          <w:b/>
          <w:sz w:val="28"/>
          <w:szCs w:val="28"/>
        </w:rPr>
        <w:t>П О Р Я Д О К</w:t>
      </w:r>
    </w:p>
    <w:p w14:paraId="4E34621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166">
        <w:rPr>
          <w:b/>
          <w:bCs/>
          <w:sz w:val="28"/>
          <w:szCs w:val="28"/>
        </w:rPr>
        <w:t xml:space="preserve">предоставления субсидий </w:t>
      </w:r>
      <w:r w:rsidRPr="002B6166">
        <w:rPr>
          <w:b/>
          <w:sz w:val="28"/>
          <w:szCs w:val="28"/>
        </w:rPr>
        <w:t xml:space="preserve">юридическим лицам в целях финансового обеспечения или возмещения затрат на выполнение работ по благоустройству территорий, прилегающих </w:t>
      </w:r>
      <w:r w:rsidRPr="002B6166">
        <w:rPr>
          <w:b/>
          <w:bCs/>
          <w:sz w:val="28"/>
          <w:szCs w:val="28"/>
        </w:rPr>
        <w:t xml:space="preserve">к многоквартирным домам муниципального образования </w:t>
      </w:r>
      <w:r w:rsidRPr="002B6166">
        <w:rPr>
          <w:b/>
          <w:sz w:val="28"/>
          <w:szCs w:val="28"/>
        </w:rPr>
        <w:t>Всеволожское городское поселение Всеволожского муниципального района Ленинградской области (МО «Город Всеволожск)</w:t>
      </w:r>
    </w:p>
    <w:p w14:paraId="4AA422E3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sz w:val="28"/>
          <w:szCs w:val="28"/>
        </w:rPr>
      </w:pPr>
      <w:r w:rsidRPr="002B6166">
        <w:rPr>
          <w:sz w:val="28"/>
          <w:szCs w:val="28"/>
        </w:rPr>
        <w:t>1. Общие положения</w:t>
      </w:r>
    </w:p>
    <w:p w14:paraId="15DB3516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1.1. Настоящий Порядок </w:t>
      </w:r>
      <w:r w:rsidRPr="002B6166">
        <w:rPr>
          <w:bCs/>
          <w:sz w:val="28"/>
          <w:szCs w:val="28"/>
        </w:rPr>
        <w:t xml:space="preserve">предоставления субсидий </w:t>
      </w:r>
      <w:r w:rsidRPr="002B6166">
        <w:rPr>
          <w:sz w:val="28"/>
          <w:szCs w:val="28"/>
        </w:rPr>
        <w:t xml:space="preserve">юридическим лицам в целях финансового обеспечения или возмещения затрат на выполнение работ по благоустройству территорий, прилегающих к многоквартирным домам МО «Город Всеволожск» (далее – Порядок) определяет цель и условия предоставления и расходования субсидий, полученных из бюджета муниципального образования Всеволожское городское поселение Всеволожского муниципального района Ленинградской области, </w:t>
      </w:r>
      <w:r w:rsidRPr="002B6166">
        <w:rPr>
          <w:spacing w:val="-10"/>
          <w:sz w:val="28"/>
          <w:szCs w:val="28"/>
        </w:rPr>
        <w:t xml:space="preserve">на финансирование работ по благоустройству территорий, прилегающих </w:t>
      </w:r>
      <w:r>
        <w:rPr>
          <w:spacing w:val="-10"/>
          <w:sz w:val="28"/>
          <w:szCs w:val="28"/>
        </w:rPr>
        <w:br/>
      </w:r>
      <w:r w:rsidRPr="002B6166">
        <w:rPr>
          <w:spacing w:val="-10"/>
          <w:sz w:val="28"/>
          <w:szCs w:val="28"/>
        </w:rPr>
        <w:t>к многоквартирным домам</w:t>
      </w:r>
      <w:r w:rsidRPr="002B6166">
        <w:rPr>
          <w:sz w:val="28"/>
          <w:szCs w:val="28"/>
        </w:rPr>
        <w:t xml:space="preserve"> МО «Город Всеволожск».</w:t>
      </w:r>
    </w:p>
    <w:p w14:paraId="15903F92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1.2. В настоящем Порядке применяются следующие понятия:</w:t>
      </w:r>
    </w:p>
    <w:p w14:paraId="59E38ED1" w14:textId="77777777" w:rsidR="007640DD" w:rsidRPr="002B6166" w:rsidRDefault="007640DD" w:rsidP="007640DD">
      <w:pPr>
        <w:ind w:firstLine="708"/>
        <w:jc w:val="both"/>
        <w:rPr>
          <w:sz w:val="28"/>
          <w:szCs w:val="28"/>
        </w:rPr>
      </w:pPr>
      <w:r w:rsidRPr="002B6166">
        <w:rPr>
          <w:b/>
          <w:sz w:val="28"/>
          <w:szCs w:val="28"/>
        </w:rPr>
        <w:t>Программа</w:t>
      </w:r>
      <w:r w:rsidRPr="002B6166">
        <w:rPr>
          <w:sz w:val="28"/>
          <w:szCs w:val="28"/>
        </w:rPr>
        <w:t xml:space="preserve"> - муниципальная программа «Обслуживание сетей уличного освещения, объектов благоустройства и обеспечение санитарного состояния территории МО «Город Всеволожск» на 2022-2026 годы»;</w:t>
      </w:r>
    </w:p>
    <w:p w14:paraId="09EACC69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Юридические лица</w:t>
      </w:r>
      <w:r w:rsidRPr="002B6166">
        <w:rPr>
          <w:sz w:val="28"/>
          <w:szCs w:val="28"/>
        </w:rPr>
        <w:t xml:space="preserve"> - товарищества собственников жилья (недвижимости),</w:t>
      </w:r>
      <w:r w:rsidRPr="002B6166">
        <w:rPr>
          <w:sz w:val="24"/>
          <w:szCs w:val="24"/>
        </w:rPr>
        <w:t xml:space="preserve"> </w:t>
      </w:r>
      <w:r w:rsidRPr="002B6166">
        <w:rPr>
          <w:sz w:val="28"/>
          <w:szCs w:val="28"/>
        </w:rPr>
        <w:t>жилищные и жилищно-строительные кооперативы, иные специализированные потребительские кооперативы и управляющие организации, осуществляющие управление многоквартирными домами;</w:t>
      </w:r>
    </w:p>
    <w:p w14:paraId="0FB07B84" w14:textId="77777777" w:rsidR="007640DD" w:rsidRPr="00DB44B1" w:rsidRDefault="007640DD" w:rsidP="007640DD">
      <w:pPr>
        <w:shd w:val="clear" w:color="auto" w:fill="FFFFFF"/>
        <w:ind w:firstLine="709"/>
        <w:jc w:val="both"/>
        <w:textAlignment w:val="baseline"/>
        <w:rPr>
          <w:spacing w:val="-4"/>
          <w:sz w:val="28"/>
          <w:szCs w:val="28"/>
        </w:rPr>
      </w:pPr>
      <w:r w:rsidRPr="002B6166">
        <w:rPr>
          <w:b/>
          <w:sz w:val="28"/>
          <w:szCs w:val="28"/>
        </w:rPr>
        <w:t>Территория, прилегающая к многоквартирному дому</w:t>
      </w:r>
      <w:r w:rsidRPr="002B6166">
        <w:rPr>
          <w:sz w:val="28"/>
          <w:szCs w:val="28"/>
        </w:rPr>
        <w:t xml:space="preserve"> - земельные участки, на которых расположены многоквартирные дома и иные входящие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в состав такого дома объекты недвижимого имущества, являющиеся общей собственностью собственников помещений в многоквартирном доме, границы которого определяются в соответствии с кадастровым паспортом (планом) земельного участка, а также земельные участки, предоставленные муниципальным образованием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сервитута, для объектов </w:t>
      </w:r>
      <w:r w:rsidRPr="00DB44B1">
        <w:rPr>
          <w:spacing w:val="-4"/>
          <w:sz w:val="28"/>
          <w:szCs w:val="28"/>
        </w:rPr>
        <w:t>благоустройства (площадок для сбора твёрдых коммунальных отходов (далее – ТКО), детских площадок и др.)</w:t>
      </w:r>
    </w:p>
    <w:p w14:paraId="007F203E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Группа домов</w:t>
      </w:r>
      <w:r w:rsidRPr="002B6166">
        <w:rPr>
          <w:sz w:val="28"/>
          <w:szCs w:val="28"/>
        </w:rPr>
        <w:t xml:space="preserve"> - несколько многоквартирных домов, которые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соответствии с содержащимися в Едином государственном реестре недвижимости документами расположены на одном земельном участке;</w:t>
      </w:r>
    </w:p>
    <w:p w14:paraId="2804A139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2B6166">
        <w:rPr>
          <w:b/>
          <w:sz w:val="28"/>
          <w:szCs w:val="28"/>
        </w:rPr>
        <w:lastRenderedPageBreak/>
        <w:t>Благоустройство территорий, прилегающих к многоквартирным домам</w:t>
      </w:r>
      <w:r w:rsidRPr="002B6166">
        <w:rPr>
          <w:sz w:val="28"/>
          <w:szCs w:val="28"/>
        </w:rPr>
        <w:t xml:space="preserve"> - работы по устройству (ремонту) </w:t>
      </w:r>
      <w:proofErr w:type="spellStart"/>
      <w:r w:rsidRPr="002B6166">
        <w:rPr>
          <w:sz w:val="28"/>
          <w:szCs w:val="28"/>
        </w:rPr>
        <w:t>внутридворовых</w:t>
      </w:r>
      <w:proofErr w:type="spellEnd"/>
      <w:r w:rsidRPr="002B6166">
        <w:rPr>
          <w:sz w:val="28"/>
          <w:szCs w:val="28"/>
        </w:rPr>
        <w:t xml:space="preserve"> проездов, пешеходных зон, парковок, контейнерных площадок, малых архитектурных форм и уличной мебели, ограждений, детских игровых и спортивных площадок, уличного освещения дворовых территорий;</w:t>
      </w:r>
    </w:p>
    <w:p w14:paraId="54A9D21C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4"/>
          <w:szCs w:val="24"/>
        </w:rPr>
        <w:t>А</w:t>
      </w:r>
      <w:r w:rsidRPr="002B6166">
        <w:rPr>
          <w:b/>
          <w:sz w:val="28"/>
          <w:szCs w:val="28"/>
        </w:rPr>
        <w:t>дресный перечень</w:t>
      </w:r>
      <w:r w:rsidRPr="002B6166">
        <w:rPr>
          <w:sz w:val="28"/>
          <w:szCs w:val="28"/>
        </w:rPr>
        <w:t xml:space="preserve"> - перечень многоквартирных домов (групп домов), прилегающие территории к которым планируется благоустроить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соответствующем финансовом году за счет средств субсидии.</w:t>
      </w:r>
    </w:p>
    <w:p w14:paraId="11EE6FAD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Комиссия</w:t>
      </w:r>
      <w:r w:rsidRPr="002B6166">
        <w:rPr>
          <w:sz w:val="28"/>
          <w:szCs w:val="28"/>
        </w:rPr>
        <w:t xml:space="preserve"> - постоянно действующая комиссия по рассмотрению заявок на предоставление субсидии, состав которой утверждается постановлением администрации.</w:t>
      </w:r>
    </w:p>
    <w:p w14:paraId="033F066F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Малые архитектурные формы</w:t>
      </w:r>
      <w:r w:rsidRPr="002B6166">
        <w:rPr>
          <w:sz w:val="28"/>
          <w:szCs w:val="28"/>
        </w:rPr>
        <w:t xml:space="preserve"> – урны, скамейки, чаши для цветов, оборудование детских и хозяйственно-бытовых площадок.</w:t>
      </w:r>
    </w:p>
    <w:p w14:paraId="23E687D9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Управление ЖКХ</w:t>
      </w:r>
      <w:r w:rsidRPr="002B6166">
        <w:rPr>
          <w:sz w:val="28"/>
          <w:szCs w:val="28"/>
        </w:rPr>
        <w:t xml:space="preserve"> - управление жилищно-коммунального хозяйства </w:t>
      </w:r>
      <w:r w:rsidRPr="00DB44B1">
        <w:rPr>
          <w:spacing w:val="-6"/>
          <w:sz w:val="28"/>
          <w:szCs w:val="28"/>
        </w:rPr>
        <w:t>администрации муниципального образования «Всеволожский муниципальный район» Ленинградской</w:t>
      </w:r>
      <w:r w:rsidRPr="002B6166">
        <w:rPr>
          <w:sz w:val="28"/>
          <w:szCs w:val="28"/>
        </w:rPr>
        <w:t xml:space="preserve"> области.</w:t>
      </w:r>
    </w:p>
    <w:p w14:paraId="5DF65A29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DB44B1">
        <w:rPr>
          <w:b/>
          <w:spacing w:val="-8"/>
          <w:sz w:val="28"/>
          <w:szCs w:val="28"/>
        </w:rPr>
        <w:t>Субсидии</w:t>
      </w:r>
      <w:r w:rsidRPr="00DB44B1">
        <w:rPr>
          <w:spacing w:val="-8"/>
          <w:sz w:val="28"/>
          <w:szCs w:val="28"/>
        </w:rPr>
        <w:t xml:space="preserve"> - средства, выделяемые юридическим лицам на безвозмездной основе на выполнение</w:t>
      </w:r>
      <w:r w:rsidRPr="002B6166">
        <w:rPr>
          <w:sz w:val="28"/>
          <w:szCs w:val="28"/>
        </w:rPr>
        <w:t xml:space="preserve"> мероприятий по благоустройству территорий, прилегающих к многоквартирным домам МО «Город Всеволожск» за счет бюджета муниципального образования Всеволожское городское поселение Всеволожского муниципального района Ленинградской области.</w:t>
      </w:r>
    </w:p>
    <w:p w14:paraId="4EEDCEEE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Получатель Субсидии</w:t>
      </w:r>
      <w:r w:rsidRPr="002B6166">
        <w:rPr>
          <w:sz w:val="28"/>
          <w:szCs w:val="28"/>
        </w:rPr>
        <w:t xml:space="preserve"> - юридические лица - (за исключением </w:t>
      </w:r>
      <w:r w:rsidRPr="00DB44B1">
        <w:rPr>
          <w:spacing w:val="-6"/>
          <w:sz w:val="28"/>
          <w:szCs w:val="28"/>
        </w:rPr>
        <w:t>государственных (муниципальных) учреждений), товарищества собственников жилья (недвижимости), жилищные кооперативы или иные специализированные потребительские кооперативы, осуществляющие управление многоквартирными жилыми домами,</w:t>
      </w:r>
      <w:r w:rsidRPr="002B6166">
        <w:rPr>
          <w:sz w:val="28"/>
          <w:szCs w:val="28"/>
        </w:rPr>
        <w:t xml:space="preserve"> прошедшие отбор в порядке, предусмотренном </w:t>
      </w:r>
      <w:hyperlink w:anchor="Par66" w:tooltip="II. Порядок проведения отбора получателей субсидии" w:history="1">
        <w:r w:rsidRPr="002B6166">
          <w:rPr>
            <w:sz w:val="28"/>
            <w:szCs w:val="28"/>
          </w:rPr>
          <w:t>разделом 2</w:t>
        </w:r>
      </w:hyperlink>
      <w:r w:rsidRPr="002B6166">
        <w:rPr>
          <w:sz w:val="28"/>
          <w:szCs w:val="28"/>
        </w:rPr>
        <w:t xml:space="preserve"> настоящего Порядка.</w:t>
      </w:r>
    </w:p>
    <w:p w14:paraId="142859DA" w14:textId="77777777" w:rsidR="007640DD" w:rsidRPr="002B6166" w:rsidRDefault="007640DD" w:rsidP="007640D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b/>
          <w:sz w:val="28"/>
          <w:szCs w:val="28"/>
        </w:rPr>
        <w:t>Администрация</w:t>
      </w:r>
      <w:r w:rsidRPr="002B6166">
        <w:rPr>
          <w:sz w:val="28"/>
          <w:szCs w:val="28"/>
        </w:rPr>
        <w:t xml:space="preserve"> - администрация муниципального образования «Всеволожский муниципальный район» Ленинградской области, исполняющая полномочия исполнительно-распорядительного органа МО «Город Всеволожск» на основании абзаца третьего части 2 статьи 34 Федерального закона от 06 октября 2003 года № 131-ФЗ «Об общих принципах организации местного самоуправления в Российской Федерации» и в соответствии с Уставом муниципального образования Всеволожское городское поселение Всеволожского муниципального района Ленинградской </w:t>
      </w:r>
      <w:r w:rsidRPr="00DB44B1">
        <w:rPr>
          <w:spacing w:val="-8"/>
          <w:sz w:val="28"/>
          <w:szCs w:val="28"/>
        </w:rPr>
        <w:t>области, Уставом муниципального образования Всеволожский муниципальный район Ленинградской</w:t>
      </w:r>
      <w:r w:rsidRPr="002B6166">
        <w:rPr>
          <w:spacing w:val="-6"/>
          <w:sz w:val="28"/>
          <w:szCs w:val="28"/>
        </w:rPr>
        <w:t xml:space="preserve"> области</w:t>
      </w:r>
      <w:r w:rsidRPr="002B6166">
        <w:rPr>
          <w:sz w:val="28"/>
          <w:szCs w:val="28"/>
        </w:rPr>
        <w:t>.</w:t>
      </w:r>
    </w:p>
    <w:p w14:paraId="6B0BCE6B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166">
        <w:rPr>
          <w:b/>
          <w:sz w:val="28"/>
          <w:szCs w:val="28"/>
        </w:rPr>
        <w:t>Соглашение</w:t>
      </w:r>
      <w:r w:rsidRPr="002B6166">
        <w:rPr>
          <w:sz w:val="28"/>
          <w:szCs w:val="28"/>
        </w:rPr>
        <w:t xml:space="preserve"> - соглашение о предоставлении Субсидии между Администрацией и Получателем Субсидии: юридическим лицом (товарищество собственников жилья (недвижимости), жилищным, жилищно-строительным кооперативом, иным специализированным потребительским кооперативом и управляющей организацией, осуществляющей управление многоквартирными домами).</w:t>
      </w:r>
    </w:p>
    <w:p w14:paraId="3EFAD0FD" w14:textId="77777777" w:rsidR="007640DD" w:rsidRPr="002B6166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1.3. Субсидия предоставляется Получателю Субсидии на условиях безвозмездности и может использоваться в целях финансового обеспечения </w:t>
      </w:r>
      <w:r w:rsidRPr="002B6166">
        <w:rPr>
          <w:sz w:val="28"/>
          <w:szCs w:val="28"/>
        </w:rPr>
        <w:lastRenderedPageBreak/>
        <w:t xml:space="preserve">или возмещения затрат, связанных с выполнением мероприятий по благоустройству территорий, прилегающих к многоквартирным домам МО «Город Всеволожск». </w:t>
      </w:r>
    </w:p>
    <w:p w14:paraId="373045F7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14:paraId="51F8D638" w14:textId="77777777" w:rsidR="007640DD" w:rsidRPr="002B6166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2B6166">
        <w:rPr>
          <w:bCs/>
          <w:spacing w:val="-12"/>
          <w:sz w:val="28"/>
          <w:szCs w:val="28"/>
        </w:rPr>
        <w:t xml:space="preserve">1.4. </w:t>
      </w:r>
      <w:r w:rsidRPr="002B6166">
        <w:rPr>
          <w:sz w:val="28"/>
          <w:szCs w:val="28"/>
        </w:rPr>
        <w:t>Главным распорядителем бюджетных средств, предоставляющим Субсидию, является Администрация.</w:t>
      </w:r>
    </w:p>
    <w:p w14:paraId="523EF2BE" w14:textId="77777777" w:rsidR="007640DD" w:rsidRPr="00DB44B1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pacing w:val="-6"/>
          <w:sz w:val="28"/>
          <w:szCs w:val="28"/>
        </w:rPr>
      </w:pPr>
      <w:r w:rsidRPr="002B6166">
        <w:rPr>
          <w:sz w:val="28"/>
          <w:szCs w:val="28"/>
        </w:rPr>
        <w:t>1.5. Субсидия предоставляется товариществам собственников жилья (</w:t>
      </w:r>
      <w:r w:rsidRPr="00DB44B1">
        <w:rPr>
          <w:spacing w:val="-12"/>
          <w:sz w:val="28"/>
          <w:szCs w:val="28"/>
        </w:rPr>
        <w:t xml:space="preserve">недвижимости), жилищно-строительным кооперативам, иным специализированным </w:t>
      </w:r>
      <w:r w:rsidRPr="00DB44B1">
        <w:rPr>
          <w:spacing w:val="-8"/>
          <w:sz w:val="28"/>
          <w:szCs w:val="28"/>
        </w:rPr>
        <w:t>потребительским кооперативам и управляющим организациям, осуществляющим управление</w:t>
      </w:r>
      <w:r w:rsidRPr="002B6166">
        <w:rPr>
          <w:sz w:val="28"/>
          <w:szCs w:val="28"/>
        </w:rPr>
        <w:t xml:space="preserve"> многоквартирным домами на основе результатов конкурсного отбора юридических лиц для выполнения мероприятий по благоустройству </w:t>
      </w:r>
      <w:r w:rsidRPr="00DB44B1">
        <w:rPr>
          <w:spacing w:val="-6"/>
          <w:sz w:val="28"/>
          <w:szCs w:val="28"/>
        </w:rPr>
        <w:t xml:space="preserve">территорий, прилегающих к многоквартирным домам МО </w:t>
      </w:r>
      <w:r w:rsidRPr="00DB44B1">
        <w:rPr>
          <w:color w:val="000000"/>
          <w:spacing w:val="-6"/>
          <w:sz w:val="28"/>
          <w:szCs w:val="28"/>
        </w:rPr>
        <w:t>«Город Всеволожск».</w:t>
      </w:r>
      <w:r w:rsidRPr="00DB44B1">
        <w:rPr>
          <w:spacing w:val="-6"/>
          <w:sz w:val="28"/>
          <w:szCs w:val="28"/>
        </w:rPr>
        <w:t xml:space="preserve"> </w:t>
      </w:r>
    </w:p>
    <w:p w14:paraId="53F3390A" w14:textId="77777777" w:rsidR="007640DD" w:rsidRPr="002B6166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1.6. Критериями отбора управляющих организаций для получения субсидий являются:</w:t>
      </w:r>
    </w:p>
    <w:p w14:paraId="34E0228E" w14:textId="77777777" w:rsidR="007640DD" w:rsidRPr="002B6166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- осуществление управления многоквартирным домом, прилегающую территорию к которому планируется благоустроить;</w:t>
      </w:r>
    </w:p>
    <w:p w14:paraId="159A66F9" w14:textId="77777777" w:rsidR="007640DD" w:rsidRPr="002B6166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-</w:t>
      </w:r>
      <w:r w:rsidRPr="002B6166">
        <w:rPr>
          <w:color w:val="FF0000"/>
          <w:sz w:val="28"/>
          <w:szCs w:val="28"/>
        </w:rPr>
        <w:t xml:space="preserve"> </w:t>
      </w:r>
      <w:r w:rsidRPr="002B6166">
        <w:rPr>
          <w:sz w:val="28"/>
          <w:szCs w:val="28"/>
        </w:rPr>
        <w:t>включение многоквартирного дома в адресный перечень многоквартирных домов по результатам конкурсного отбора;</w:t>
      </w:r>
    </w:p>
    <w:p w14:paraId="5F6D1993" w14:textId="77777777" w:rsidR="007640DD" w:rsidRPr="002B6166" w:rsidRDefault="007640DD" w:rsidP="007640DD">
      <w:pPr>
        <w:shd w:val="clear" w:color="auto" w:fill="FFFFFF"/>
        <w:spacing w:line="20" w:lineRule="atLeast"/>
        <w:ind w:firstLine="720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- принятие решения собственниками помещений в многоквартирном </w:t>
      </w:r>
      <w:r w:rsidRPr="00DB44B1">
        <w:rPr>
          <w:spacing w:val="-6"/>
          <w:sz w:val="28"/>
          <w:szCs w:val="28"/>
        </w:rPr>
        <w:t xml:space="preserve">доме о необходимости выполнения благоустройства территории, прилегающей </w:t>
      </w:r>
      <w:r>
        <w:rPr>
          <w:spacing w:val="-6"/>
          <w:sz w:val="28"/>
          <w:szCs w:val="28"/>
        </w:rPr>
        <w:br/>
      </w:r>
      <w:r w:rsidRPr="00DB44B1">
        <w:rPr>
          <w:spacing w:val="-6"/>
          <w:sz w:val="28"/>
          <w:szCs w:val="28"/>
        </w:rPr>
        <w:t>к многоквартирному дому, и о согласии участвовать в долевом финансировании расходов</w:t>
      </w:r>
      <w:r w:rsidRPr="002B6166">
        <w:rPr>
          <w:sz w:val="28"/>
          <w:szCs w:val="28"/>
        </w:rPr>
        <w:t xml:space="preserve"> на благоустройство территории, прилегающей к многоквартирному дому, в размере не менее 5 % от стоимости выполненных работ.</w:t>
      </w:r>
    </w:p>
    <w:p w14:paraId="777B024D" w14:textId="77777777" w:rsidR="007640DD" w:rsidRPr="002B6166" w:rsidRDefault="007640DD" w:rsidP="007640DD">
      <w:pPr>
        <w:widowControl w:val="0"/>
        <w:tabs>
          <w:tab w:val="left" w:pos="1276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2B6166">
        <w:rPr>
          <w:bCs/>
          <w:spacing w:val="-12"/>
          <w:sz w:val="28"/>
          <w:szCs w:val="28"/>
        </w:rPr>
        <w:t xml:space="preserve">1.7. </w:t>
      </w:r>
      <w:r w:rsidRPr="002B6166">
        <w:rPr>
          <w:sz w:val="28"/>
          <w:szCs w:val="28"/>
        </w:rPr>
        <w:t xml:space="preserve">Информация о предоставлении субсидии подлежит размещению на едином портале бюджетной системы Российской Федерации (при наличии технической возможности) в информационно-телекоммуникационной сети </w:t>
      </w:r>
      <w:r>
        <w:rPr>
          <w:sz w:val="28"/>
          <w:szCs w:val="28"/>
        </w:rPr>
        <w:t>«</w:t>
      </w:r>
      <w:r w:rsidRPr="002B616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B6166">
        <w:rPr>
          <w:sz w:val="28"/>
          <w:szCs w:val="28"/>
        </w:rPr>
        <w:t xml:space="preserve"> (далее - единый портал) (в разделе единого портала) при формировании проекта решения о бюджете муниципального образования Всеволожское городское поселение Всеволожского муниципального района Ленинградской области, проекта решения о внесении  изменений в решение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о бюджете муниципального образования Всеволожское городское поселение Всеволожского муниципального района Ленинградской области.</w:t>
      </w:r>
    </w:p>
    <w:p w14:paraId="45144560" w14:textId="77777777" w:rsidR="007640DD" w:rsidRPr="002B6166" w:rsidRDefault="007640DD" w:rsidP="007640DD">
      <w:pPr>
        <w:widowControl w:val="0"/>
        <w:tabs>
          <w:tab w:val="left" w:pos="1276"/>
        </w:tabs>
        <w:autoSpaceDE w:val="0"/>
        <w:autoSpaceDN w:val="0"/>
        <w:adjustRightInd w:val="0"/>
        <w:spacing w:before="120" w:line="20" w:lineRule="atLeast"/>
        <w:ind w:firstLine="720"/>
        <w:jc w:val="center"/>
        <w:rPr>
          <w:color w:val="000000"/>
          <w:sz w:val="28"/>
          <w:szCs w:val="28"/>
        </w:rPr>
      </w:pPr>
      <w:r w:rsidRPr="002B6166">
        <w:rPr>
          <w:color w:val="000000"/>
          <w:sz w:val="28"/>
          <w:szCs w:val="28"/>
        </w:rPr>
        <w:t>2. Порядок проведения отбора получателей субсидии</w:t>
      </w:r>
    </w:p>
    <w:p w14:paraId="35B64207" w14:textId="77777777" w:rsidR="007640DD" w:rsidRPr="002B6166" w:rsidRDefault="007640DD" w:rsidP="007640DD">
      <w:pPr>
        <w:widowControl w:val="0"/>
        <w:tabs>
          <w:tab w:val="left" w:pos="1276"/>
        </w:tabs>
        <w:autoSpaceDE w:val="0"/>
        <w:autoSpaceDN w:val="0"/>
        <w:adjustRightInd w:val="0"/>
        <w:spacing w:line="20" w:lineRule="atLeast"/>
        <w:ind w:firstLine="720"/>
        <w:jc w:val="center"/>
        <w:rPr>
          <w:color w:val="000000"/>
          <w:sz w:val="28"/>
          <w:szCs w:val="28"/>
        </w:rPr>
      </w:pPr>
      <w:r w:rsidRPr="002B6166">
        <w:rPr>
          <w:color w:val="000000"/>
          <w:sz w:val="28"/>
          <w:szCs w:val="28"/>
        </w:rPr>
        <w:t>для предоставления субсидии</w:t>
      </w:r>
    </w:p>
    <w:p w14:paraId="2C0FCB54" w14:textId="77777777" w:rsidR="007640DD" w:rsidRPr="002B6166" w:rsidRDefault="007640DD" w:rsidP="007640DD">
      <w:pPr>
        <w:spacing w:before="120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2.1. Отбор получателей субсидии для предоставления субсидии (далее - отбор) осуществляется комиссией на основании заявок на участие в отборе (далее - заявки), направленных участниками отбора, исходя из соответствия участников отбора категориям и критериям отбора.</w:t>
      </w:r>
    </w:p>
    <w:p w14:paraId="74F8259C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>2.2. Информация о сроках приема заявок размещается на официальном сайте муниципального образования Всеволожское городское поселение Всеволожского муниципального района Ленинградской области после утверждения муниципальной программой лимитов бюджетных обязательств на предоставление субсидии.</w:t>
      </w:r>
    </w:p>
    <w:p w14:paraId="6EC7D88A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>Период с даты размещения информации о сроках приема заявок до даты окончания приема заявок должен составлять не менее 10 рабочих дней.</w:t>
      </w:r>
    </w:p>
    <w:p w14:paraId="03CB248A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2.3. Участники отбора на дату подачи заявки должны соответствовать следующим требованиям:</w:t>
      </w:r>
    </w:p>
    <w:p w14:paraId="23458618" w14:textId="77777777" w:rsidR="007640DD" w:rsidRPr="00DB44B1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pacing w:val="-4"/>
          <w:sz w:val="28"/>
          <w:szCs w:val="28"/>
        </w:rPr>
      </w:pPr>
      <w:r w:rsidRPr="002B6166">
        <w:rPr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</w:r>
      <w:r w:rsidRPr="00DB44B1">
        <w:rPr>
          <w:spacing w:val="-4"/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3D3616E4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2) отсутствие просроченной задолженности по возврату в бюджет муниципального образования Всеволожское городское поселение Всеволожского муниципального района Ленинградской области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с иными правовыми актами, а также иная просроченная (неурегулированная) </w:t>
      </w:r>
      <w:r w:rsidRPr="00DB44B1">
        <w:rPr>
          <w:spacing w:val="-6"/>
          <w:sz w:val="28"/>
          <w:szCs w:val="28"/>
        </w:rPr>
        <w:t xml:space="preserve">задолженность по денежным обязательствам перед бюджетом муниципального </w:t>
      </w:r>
      <w:r w:rsidRPr="00DB44B1">
        <w:rPr>
          <w:spacing w:val="-10"/>
          <w:sz w:val="28"/>
          <w:szCs w:val="28"/>
        </w:rPr>
        <w:t>образования Всеволожское городское поселение Всеволожского муниципального района Ленинградской</w:t>
      </w:r>
      <w:r w:rsidRPr="002B6166">
        <w:rPr>
          <w:sz w:val="28"/>
          <w:szCs w:val="28"/>
        </w:rPr>
        <w:t xml:space="preserve"> области;</w:t>
      </w:r>
    </w:p>
    <w:p w14:paraId="5F19104D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3) не должны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5F935441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4) в реестре дисквалифицированных лиц отсутствуют сведения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32142C3D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5) не должны являться иностранными юридическими лицами, а также российскими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sz w:val="28"/>
          <w:szCs w:val="28"/>
        </w:rPr>
        <w:br/>
      </w:r>
      <w:r w:rsidRPr="00293628">
        <w:rPr>
          <w:spacing w:val="-6"/>
          <w:sz w:val="28"/>
          <w:szCs w:val="28"/>
        </w:rPr>
        <w:t xml:space="preserve">и территорий, предоставляющих льготный налоговый режим налогообложения </w:t>
      </w:r>
      <w:r>
        <w:rPr>
          <w:spacing w:val="-6"/>
          <w:sz w:val="28"/>
          <w:szCs w:val="28"/>
        </w:rPr>
        <w:br/>
      </w:r>
      <w:r w:rsidRPr="00293628">
        <w:rPr>
          <w:spacing w:val="-6"/>
          <w:sz w:val="28"/>
          <w:szCs w:val="28"/>
        </w:rPr>
        <w:t>и (или)</w:t>
      </w:r>
      <w:r w:rsidRPr="002B6166">
        <w:rPr>
          <w:sz w:val="28"/>
          <w:szCs w:val="28"/>
        </w:rPr>
        <w:t xml:space="preserve">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AF1E5D8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6) </w:t>
      </w:r>
      <w:r w:rsidRPr="00293628">
        <w:rPr>
          <w:spacing w:val="-6"/>
          <w:sz w:val="28"/>
          <w:szCs w:val="28"/>
        </w:rPr>
        <w:t>не должны получать средства из бюджета муниципального образования Всеволожское</w:t>
      </w:r>
      <w:r w:rsidRPr="002B616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области, на основании иных нормативных правовых актов на цели, установленные настоящим правовым актом;</w:t>
      </w:r>
    </w:p>
    <w:p w14:paraId="3D0B667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2.4. Для участия в отборе участник отбора, соответствующий требованиям, установленным </w:t>
      </w:r>
      <w:hyperlink w:anchor="Par62" w:tooltip="1.5. Получателями субсидии являются юридические лица (за исключением государственных (муниципальных) учреждений), индивидуальные предприниматели, товарищества собственников жилья, жилищные кооперативы или иные специализированные потребительские кооперативы, ос" w:history="1">
        <w:r w:rsidRPr="002B6166">
          <w:rPr>
            <w:sz w:val="28"/>
            <w:szCs w:val="28"/>
          </w:rPr>
          <w:t>пунктами 1.5</w:t>
        </w:r>
      </w:hyperlink>
      <w:r w:rsidRPr="002B6166">
        <w:rPr>
          <w:sz w:val="28"/>
          <w:szCs w:val="28"/>
        </w:rPr>
        <w:t xml:space="preserve">, </w:t>
      </w:r>
      <w:hyperlink w:anchor="Par89" w:tooltip="2.3. Участники отбора на дату подачи заявки должны соответствовать следующим требованиям:" w:history="1">
        <w:r w:rsidRPr="002B6166">
          <w:rPr>
            <w:sz w:val="28"/>
            <w:szCs w:val="28"/>
          </w:rPr>
          <w:t>2.3</w:t>
        </w:r>
      </w:hyperlink>
      <w:r w:rsidRPr="002B6166">
        <w:rPr>
          <w:sz w:val="28"/>
          <w:szCs w:val="28"/>
        </w:rPr>
        <w:t xml:space="preserve"> настоящего Порядка, представляет в Администрацию  </w:t>
      </w:r>
      <w:hyperlink w:anchor="Par286" w:tooltip="                                  Заявка" w:history="1">
        <w:r w:rsidRPr="002B6166">
          <w:rPr>
            <w:sz w:val="28"/>
            <w:szCs w:val="28"/>
          </w:rPr>
          <w:t>заявку</w:t>
        </w:r>
      </w:hyperlink>
      <w:r w:rsidRPr="002B6166">
        <w:rPr>
          <w:sz w:val="28"/>
          <w:szCs w:val="28"/>
        </w:rPr>
        <w:t xml:space="preserve"> по форме согласно приложению 1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настоящему Порядку (на фирменном бланке организации).</w:t>
      </w:r>
    </w:p>
    <w:p w14:paraId="79669248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bookmarkStart w:id="4" w:name="p77"/>
      <w:bookmarkEnd w:id="4"/>
      <w:r w:rsidRPr="002B6166">
        <w:rPr>
          <w:sz w:val="28"/>
          <w:szCs w:val="28"/>
        </w:rPr>
        <w:t>2.5. К заявке прилагаются следующие документы:</w:t>
      </w:r>
    </w:p>
    <w:p w14:paraId="6F06D70E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1) </w:t>
      </w:r>
      <w:hyperlink w:anchor="p298" w:history="1">
        <w:r w:rsidRPr="002B6166">
          <w:rPr>
            <w:sz w:val="28"/>
            <w:szCs w:val="28"/>
          </w:rPr>
          <w:t>акт</w:t>
        </w:r>
      </w:hyperlink>
      <w:r w:rsidRPr="002B6166">
        <w:rPr>
          <w:sz w:val="28"/>
          <w:szCs w:val="28"/>
        </w:rPr>
        <w:t xml:space="preserve"> обследования технического состояния территории, прилегающей к многоквартирному дому, по форме согласно приложению 2 к настоящему Порядку;</w:t>
      </w:r>
    </w:p>
    <w:p w14:paraId="74751A83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 xml:space="preserve">2) копия протокола общего собрания собственников помещений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многоквартирном доме с решением:</w:t>
      </w:r>
    </w:p>
    <w:p w14:paraId="4B86F91E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о проведении благоустройства территории, прилегающей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к многоквартирному дому, о выборе перечня работ по благоустройству территории, прилегающей к многоквартирному дому, в соответствии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с </w:t>
      </w:r>
      <w:hyperlink w:anchor="Par56" w:tooltip="- благоустройство территорий, прилегающих к многоквартирным домам, - работы по ремонту внутриквартальных проездов, тротуаров, мест стоянки автотранспортных средств, контейнерных площадок, замене ограждений, замене малых архитектурных форм, относящиеся в соотве" w:history="1">
        <w:r w:rsidRPr="002B6166">
          <w:rPr>
            <w:sz w:val="28"/>
            <w:szCs w:val="28"/>
          </w:rPr>
          <w:t>абзацем пятым пункта 1.2</w:t>
        </w:r>
      </w:hyperlink>
      <w:r w:rsidRPr="002B6166">
        <w:rPr>
          <w:sz w:val="28"/>
          <w:szCs w:val="28"/>
        </w:rPr>
        <w:t xml:space="preserve"> настоящего Порядка;</w:t>
      </w:r>
    </w:p>
    <w:p w14:paraId="140FD289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о согласии собственников помещений в многоквартирном доме участвовать в </w:t>
      </w:r>
      <w:proofErr w:type="spellStart"/>
      <w:r w:rsidRPr="002B6166">
        <w:rPr>
          <w:sz w:val="28"/>
          <w:szCs w:val="28"/>
        </w:rPr>
        <w:t>софинансировании</w:t>
      </w:r>
      <w:proofErr w:type="spellEnd"/>
      <w:r w:rsidRPr="002B6166">
        <w:rPr>
          <w:sz w:val="28"/>
          <w:szCs w:val="28"/>
        </w:rPr>
        <w:t xml:space="preserve"> расходов на благоустройство территории, прилегающей к многоквартирному дому, в размере не менее 5 процентов от </w:t>
      </w:r>
      <w:r w:rsidRPr="00293628">
        <w:rPr>
          <w:spacing w:val="-6"/>
          <w:sz w:val="28"/>
          <w:szCs w:val="28"/>
        </w:rPr>
        <w:t>стоимости выполненных работ, о порядке уплаты взносов на благоустройство территории,</w:t>
      </w:r>
      <w:r w:rsidRPr="002B6166">
        <w:rPr>
          <w:sz w:val="28"/>
          <w:szCs w:val="28"/>
        </w:rPr>
        <w:t xml:space="preserve"> прилегающей к многоквартирному дому, в соответствии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со </w:t>
      </w:r>
      <w:hyperlink r:id="rId14" w:history="1">
        <w:r w:rsidRPr="002B6166">
          <w:rPr>
            <w:sz w:val="28"/>
            <w:szCs w:val="28"/>
          </w:rPr>
          <w:t>статьей 158</w:t>
        </w:r>
      </w:hyperlink>
      <w:r w:rsidRPr="002B6166">
        <w:rPr>
          <w:sz w:val="28"/>
          <w:szCs w:val="28"/>
        </w:rPr>
        <w:t xml:space="preserve"> Жилищного кодекса Российской Федерации;</w:t>
      </w:r>
    </w:p>
    <w:p w14:paraId="3E0C950E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о включении в состав общего имущества в многоквартирном доме оборудования, иных материальных объектов, установленных на территории, прилегающей к многоквартирному дому,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14:paraId="03BF184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о выборе лиц, которые от имени всех собственников помещений </w:t>
      </w:r>
      <w:r>
        <w:rPr>
          <w:sz w:val="28"/>
          <w:szCs w:val="28"/>
        </w:rPr>
        <w:br/>
      </w:r>
      <w:r w:rsidRPr="00293628">
        <w:rPr>
          <w:spacing w:val="-6"/>
          <w:sz w:val="28"/>
          <w:szCs w:val="28"/>
        </w:rPr>
        <w:t xml:space="preserve">в многоквартирном доме уполномочены согласовывать документы, указанные </w:t>
      </w:r>
      <w:r>
        <w:rPr>
          <w:spacing w:val="-6"/>
          <w:sz w:val="28"/>
          <w:szCs w:val="28"/>
        </w:rPr>
        <w:br/>
      </w:r>
      <w:r w:rsidRPr="00293628">
        <w:rPr>
          <w:spacing w:val="-6"/>
          <w:sz w:val="28"/>
          <w:szCs w:val="28"/>
        </w:rPr>
        <w:t xml:space="preserve">в </w:t>
      </w:r>
      <w:hyperlink w:anchor="Par102" w:tooltip="2.5.3. Копия проектно-сметной документации, выполненной организацией, имеющей право на выполнение работ по подготовке проектной документации, проверенной организацией, имеющей право на проведение проверки достоверности определения сметной стоимости ремонтных р" w:history="1">
        <w:r w:rsidRPr="00293628">
          <w:rPr>
            <w:spacing w:val="-6"/>
            <w:sz w:val="28"/>
            <w:szCs w:val="28"/>
          </w:rPr>
          <w:t>пункте</w:t>
        </w:r>
      </w:hyperlink>
      <w:r w:rsidRPr="00293628">
        <w:rPr>
          <w:spacing w:val="-6"/>
          <w:sz w:val="28"/>
          <w:szCs w:val="28"/>
        </w:rPr>
        <w:t xml:space="preserve"> 3.1 настоящего</w:t>
      </w:r>
      <w:r w:rsidRPr="002B6166">
        <w:rPr>
          <w:sz w:val="28"/>
          <w:szCs w:val="28"/>
        </w:rPr>
        <w:t xml:space="preserve"> Порядка, участвовать в приемке выполненных работ, в том числе подписывать соответствующие акты, решать вопросы, связанные </w:t>
      </w:r>
      <w:r w:rsidRPr="00293628">
        <w:rPr>
          <w:spacing w:val="-8"/>
          <w:sz w:val="28"/>
          <w:szCs w:val="28"/>
        </w:rPr>
        <w:t>с проведением благоустройства территории, прилегающей к многоквартирному дому (далее</w:t>
      </w:r>
      <w:r w:rsidRPr="002B6166">
        <w:rPr>
          <w:sz w:val="28"/>
          <w:szCs w:val="28"/>
        </w:rPr>
        <w:t xml:space="preserve"> - представители собственников).</w:t>
      </w:r>
    </w:p>
    <w:p w14:paraId="5512F545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3) Копия дизайн-проекта и сметной документации, выполненной организацией, имеющей право на выполнение работ по подготовке проектной документации, с положительным заключением негосударственной экспертизы проверенной организации, имеющей право на проведение проверки достоверности определения сметной стоимости ремонтных работ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соответствии с законодательством Российской Федерации, и согласованной с представителями собственников.</w:t>
      </w:r>
    </w:p>
    <w:p w14:paraId="5358289D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4) </w:t>
      </w:r>
      <w:r w:rsidRPr="00293628">
        <w:rPr>
          <w:spacing w:val="-4"/>
          <w:sz w:val="28"/>
          <w:szCs w:val="28"/>
        </w:rPr>
        <w:t xml:space="preserve">Копия плана благоустройства, согласованного с </w:t>
      </w:r>
      <w:proofErr w:type="spellStart"/>
      <w:r w:rsidRPr="00293628">
        <w:rPr>
          <w:spacing w:val="-4"/>
          <w:sz w:val="28"/>
          <w:szCs w:val="28"/>
        </w:rPr>
        <w:t>ресурсоснабжающими</w:t>
      </w:r>
      <w:proofErr w:type="spellEnd"/>
      <w:r w:rsidRPr="00293628">
        <w:rPr>
          <w:spacing w:val="-4"/>
          <w:sz w:val="28"/>
          <w:szCs w:val="28"/>
        </w:rPr>
        <w:t xml:space="preserve"> организациями</w:t>
      </w:r>
      <w:r w:rsidRPr="002B6166">
        <w:rPr>
          <w:sz w:val="28"/>
          <w:szCs w:val="28"/>
        </w:rPr>
        <w:t xml:space="preserve"> (тепло-, газо-, водоснабжения, электрических сетей).</w:t>
      </w:r>
    </w:p>
    <w:p w14:paraId="781AF2FD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5) </w:t>
      </w:r>
      <w:r w:rsidRPr="00293628">
        <w:rPr>
          <w:spacing w:val="-10"/>
          <w:sz w:val="28"/>
          <w:szCs w:val="28"/>
        </w:rPr>
        <w:t>Копия документа, подтверждающего право управления многоквартирным домом,</w:t>
      </w:r>
      <w:r w:rsidRPr="002B6166">
        <w:rPr>
          <w:sz w:val="28"/>
          <w:szCs w:val="28"/>
        </w:rPr>
        <w:t xml:space="preserve"> прилегающую территорию к которому планируется благоустроить.</w:t>
      </w:r>
    </w:p>
    <w:p w14:paraId="3CE8B997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6) Копия документа, подтверждающего полномочия лица на осуществление действий от имени участника отбора (для юридических лиц).</w:t>
      </w:r>
    </w:p>
    <w:p w14:paraId="47249C10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7) План-график выполнения работ.</w:t>
      </w:r>
    </w:p>
    <w:p w14:paraId="6283F338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2.6. Участник отбора вправе подать заявку в отношении каждого многоквартирного дома или группы домов (в случае, если земельный участок сформирован под несколько многоквартирных домов), находящихся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в управлении данного участника отбора, расположенных на земельном участке, состоящем на государственном кадастровом учете и являющемся </w:t>
      </w:r>
      <w:r w:rsidRPr="00293628">
        <w:rPr>
          <w:spacing w:val="-8"/>
          <w:sz w:val="28"/>
          <w:szCs w:val="28"/>
        </w:rPr>
        <w:t>общей долевой собственностью собственников помещений в многоквартирном доме, за исключением</w:t>
      </w:r>
      <w:r w:rsidRPr="002B6166">
        <w:rPr>
          <w:sz w:val="28"/>
          <w:szCs w:val="28"/>
        </w:rPr>
        <w:t xml:space="preserve"> многоквартирных домов (групп домов</w:t>
      </w:r>
      <w:bookmarkStart w:id="5" w:name="Par110"/>
      <w:bookmarkEnd w:id="5"/>
      <w:r w:rsidRPr="002B6166">
        <w:rPr>
          <w:sz w:val="28"/>
          <w:szCs w:val="28"/>
        </w:rPr>
        <w:t xml:space="preserve">), включенных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lastRenderedPageBreak/>
        <w:t>в перечень домов, признанных аварийными на территории МО «Город Всеволожск», утвержденный постановлением Администрации.</w:t>
      </w:r>
    </w:p>
    <w:p w14:paraId="7B168A4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В случае если в составе группы домов, расположенных на одном земельном участке, имеется хотя бы один многоквартирный дом, соответствующий вышеуказанному признаку, данное исключение распространяется на всю группу домов.</w:t>
      </w:r>
    </w:p>
    <w:p w14:paraId="2AC3A4F4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2.7. Заявка и прилагаемые к заявке копии документов должны быть заверены подписью руководителя либо уполномоченного лица и печатью участника отбора (при наличии).</w:t>
      </w:r>
    </w:p>
    <w:p w14:paraId="2E9BF27E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2.8. За правильность определения объема потребности в субсидии, полноту и достоверность представленной информации, указанной в 2.</w:t>
      </w:r>
      <w:hyperlink w:anchor="p77" w:history="1">
        <w:r w:rsidRPr="002B6166">
          <w:rPr>
            <w:sz w:val="28"/>
            <w:szCs w:val="28"/>
          </w:rPr>
          <w:t>3</w:t>
        </w:r>
      </w:hyperlink>
      <w:r w:rsidRPr="002B6166">
        <w:rPr>
          <w:sz w:val="28"/>
          <w:szCs w:val="28"/>
        </w:rPr>
        <w:t xml:space="preserve"> настоящего Порядка, несет руководитель управляющей организации.</w:t>
      </w:r>
    </w:p>
    <w:p w14:paraId="2FB29B0D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bookmarkStart w:id="6" w:name="p93"/>
      <w:bookmarkEnd w:id="6"/>
      <w:r w:rsidRPr="002B6166">
        <w:rPr>
          <w:sz w:val="28"/>
          <w:szCs w:val="28"/>
        </w:rPr>
        <w:t>2.9. Заявка подлежит регистрации в день ее поступления.</w:t>
      </w:r>
    </w:p>
    <w:p w14:paraId="71F2FBF0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2.10. Комиссия в течение 10 рабочих дней со дня прекращения приема заявок рассматривает поступившие заявки и приложенные к ним документы на соответствие требованиям настоящего Порядка, принимает решение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о включении многоквартирного дома (группы домов) в адресный перечень или решение об отклонении заявки.</w:t>
      </w:r>
    </w:p>
    <w:p w14:paraId="11B82B90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2.11. Адресный перечень формируется в пределах лимитов бюджетных обязательств, предусмотренных в бюджете города на финансовое обеспечение затрат по благоустройству территорий, прилегающих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многоквартирным домам, на соответствующий финансовый год.</w:t>
      </w:r>
    </w:p>
    <w:p w14:paraId="616BF313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2.12. В адресном перечне указываются адреса многоквартирных домов (</w:t>
      </w:r>
      <w:r w:rsidRPr="00293628">
        <w:rPr>
          <w:spacing w:val="-6"/>
          <w:sz w:val="28"/>
          <w:szCs w:val="28"/>
        </w:rPr>
        <w:t>групп домов), прилегающие территории к которым планируется благоустроить, и размер субсидии</w:t>
      </w:r>
      <w:r w:rsidRPr="002B6166">
        <w:rPr>
          <w:sz w:val="28"/>
          <w:szCs w:val="28"/>
        </w:rPr>
        <w:t xml:space="preserve"> по каждому многоквартирному дому (группе домов).</w:t>
      </w:r>
    </w:p>
    <w:p w14:paraId="05590FD9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2.13. Основания для отклонения заявки на этапе рассмотрения заявок:</w:t>
      </w:r>
    </w:p>
    <w:p w14:paraId="44C1B98B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несоответствие участника отбора требованиям, установленным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в </w:t>
      </w:r>
      <w:hyperlink w:anchor="Par62" w:tooltip="1.5. Получателями субсидии являются юридические лица (за исключением государственных (муниципальных) учреждений), индивидуальные предприниматели, товарищества собственников жилья, жилищные кооперативы или иные специализированные потребительские кооперативы, ос" w:history="1">
        <w:r w:rsidRPr="002B6166">
          <w:rPr>
            <w:sz w:val="28"/>
            <w:szCs w:val="28"/>
          </w:rPr>
          <w:t>пунктах 1.5</w:t>
        </w:r>
      </w:hyperlink>
      <w:r w:rsidRPr="002B6166">
        <w:rPr>
          <w:sz w:val="28"/>
          <w:szCs w:val="28"/>
        </w:rPr>
        <w:t xml:space="preserve">, </w:t>
      </w:r>
      <w:hyperlink w:anchor="Par89" w:tooltip="2.3. Участники отбора на дату подачи заявки должны соответствовать следующим требованиям:" w:history="1">
        <w:r w:rsidRPr="002B6166">
          <w:rPr>
            <w:sz w:val="28"/>
            <w:szCs w:val="28"/>
          </w:rPr>
          <w:t>2.3</w:t>
        </w:r>
      </w:hyperlink>
      <w:r w:rsidRPr="002B6166">
        <w:rPr>
          <w:sz w:val="28"/>
          <w:szCs w:val="28"/>
        </w:rPr>
        <w:t xml:space="preserve"> настоящего Порядка;</w:t>
      </w:r>
    </w:p>
    <w:p w14:paraId="56F7EEC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293628">
        <w:rPr>
          <w:spacing w:val="-6"/>
          <w:sz w:val="28"/>
          <w:szCs w:val="28"/>
        </w:rPr>
        <w:t>несоответствие представленных участником отбора заявок и документов требованиям, установленным</w:t>
      </w:r>
      <w:r w:rsidRPr="002B6166">
        <w:rPr>
          <w:sz w:val="28"/>
          <w:szCs w:val="28"/>
        </w:rPr>
        <w:t xml:space="preserve"> в объявлении о проведении отбора, или непредставление (представление не в полном объеме) указанных документов;</w:t>
      </w:r>
    </w:p>
    <w:p w14:paraId="0090F822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недостоверность представленной участником отбора информации;</w:t>
      </w:r>
    </w:p>
    <w:p w14:paraId="548BD2AB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подача участником отбора заявки после даты и (или) времени окончания подачи (приема) заявок, установленных в объявлении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о проведении отбора.</w:t>
      </w:r>
    </w:p>
    <w:p w14:paraId="131DCB4F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 недостаточный объем бюджетных ассигнований, предусмотренный для предоставления субсидии бюджетом города на соответствующий финансовый год.</w:t>
      </w:r>
    </w:p>
    <w:p w14:paraId="790D44D3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bookmarkStart w:id="7" w:name="p103"/>
      <w:bookmarkEnd w:id="7"/>
      <w:r w:rsidRPr="002B6166">
        <w:rPr>
          <w:sz w:val="28"/>
          <w:szCs w:val="28"/>
        </w:rPr>
        <w:t xml:space="preserve">2.14. Очередность включения многоквартирных домов (групп домов), прилегающие территории к которым планируется благоустроить, в адресный перечень определяется в соответствии с </w:t>
      </w:r>
      <w:hyperlink w:anchor="Par411" w:tooltip="КРИТЕРИИ" w:history="1">
        <w:r w:rsidRPr="002B6166">
          <w:rPr>
            <w:sz w:val="28"/>
            <w:szCs w:val="28"/>
          </w:rPr>
          <w:t>критериями</w:t>
        </w:r>
      </w:hyperlink>
      <w:r w:rsidRPr="002B6166">
        <w:rPr>
          <w:sz w:val="28"/>
          <w:szCs w:val="28"/>
        </w:rPr>
        <w:t xml:space="preserve"> приоритетности отбора многоквартирных домов (групп домов) согласно приложению 3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к настоящему Порядку. Первую позицию занимает многоквартирный дом (группа домов), получивший максимальное количество баллов, далее -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по убывающей.</w:t>
      </w:r>
    </w:p>
    <w:p w14:paraId="0D165C8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 xml:space="preserve">2.15. В случае если нескольким многоквартирным домам присвоено одинаковое количество баллов, то приоритет получает многоквартирный дом, набравший наибольшее количество баллов по критерию 1. Если по критерию 1 многоквартирным домам также присвоено одинаковое количество баллов, то сравнению подлежит критерий 2, и так далее - до выявления одного многоквартирного дома с наибольшим количеством баллов. При равном количестве баллов по всем критериям приоритет получает многоквартирный дом, заявка </w:t>
      </w:r>
      <w:proofErr w:type="gramStart"/>
      <w:r w:rsidRPr="002B6166">
        <w:rPr>
          <w:sz w:val="28"/>
          <w:szCs w:val="28"/>
        </w:rPr>
        <w:t>на включение</w:t>
      </w:r>
      <w:proofErr w:type="gramEnd"/>
      <w:r w:rsidRPr="002B6166">
        <w:rPr>
          <w:sz w:val="28"/>
          <w:szCs w:val="28"/>
        </w:rPr>
        <w:t xml:space="preserve"> которого в перечень многоквартирных домов поступила в Управление ЖКХ раньше.</w:t>
      </w:r>
    </w:p>
    <w:p w14:paraId="2DE83C8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2.16. По результатам рассмотрения заявок участники отбора, осуществляющие управление многоквартирными домами (группами домов), включенными в адресный перечень, признаются прошедшими отбор. Данное решение в течение 3 рабочих дней после подписания протокола заседания комиссии, оформляется постановлением администрации. В постановлении указываются наименования Получателей Субсидии, с которыми заключается Соглашение, и размер предоставляемой им субсидии.</w:t>
      </w:r>
    </w:p>
    <w:p w14:paraId="4167A5B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2.17. В течение пяти рабочих дней со дня издания постановления Управление ЖКХ уведомляет Получателей Субсидии об утверждении адресного перечня многоквартирных домов (групп домов), прилегающие территории к которым планируется благоустроить, с указанием объема средств, предусмотренных на проведение работ по благоустройству.</w:t>
      </w:r>
    </w:p>
    <w:p w14:paraId="404D5C09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2.18. В случае прекращения, расторжения договора управления многоквартирным домом многоквартирный дом подлежит исключению из адресного перечня в течение 10 рабочих дней со дня размещения получателем субсидии соответствующих сведений в государственной информационной системе жилищно-коммунального хозяйства.</w:t>
      </w:r>
    </w:p>
    <w:p w14:paraId="72D09717" w14:textId="77777777" w:rsidR="007640DD" w:rsidRPr="002B6166" w:rsidRDefault="007640DD" w:rsidP="007640DD">
      <w:pPr>
        <w:spacing w:before="120" w:after="120"/>
        <w:jc w:val="center"/>
        <w:rPr>
          <w:sz w:val="28"/>
          <w:szCs w:val="28"/>
        </w:rPr>
      </w:pPr>
      <w:r w:rsidRPr="002B6166">
        <w:rPr>
          <w:sz w:val="28"/>
          <w:szCs w:val="28"/>
        </w:rPr>
        <w:t>3. Условия и порядок предоставления Субсидий</w:t>
      </w:r>
    </w:p>
    <w:p w14:paraId="474134AE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3.1. Субсидии предоставляются при условии заключения Соглашения </w:t>
      </w:r>
      <w:r>
        <w:rPr>
          <w:sz w:val="28"/>
          <w:szCs w:val="28"/>
        </w:rPr>
        <w:br/>
      </w:r>
      <w:r w:rsidRPr="00293628">
        <w:rPr>
          <w:spacing w:val="-6"/>
          <w:sz w:val="28"/>
          <w:szCs w:val="28"/>
        </w:rPr>
        <w:t>о предоставлении субсидии между Администрацией и Получателем Субсидии на текущий год по</w:t>
      </w:r>
      <w:r w:rsidRPr="002B6166">
        <w:rPr>
          <w:sz w:val="28"/>
          <w:szCs w:val="28"/>
        </w:rPr>
        <w:t xml:space="preserve"> форме (при возмещении затрат Приложение №</w:t>
      </w:r>
      <w:r>
        <w:rPr>
          <w:sz w:val="28"/>
          <w:szCs w:val="28"/>
        </w:rPr>
        <w:t xml:space="preserve"> </w:t>
      </w:r>
      <w:r w:rsidRPr="002B6166">
        <w:rPr>
          <w:sz w:val="28"/>
          <w:szCs w:val="28"/>
        </w:rPr>
        <w:t>6, при финансовом обеспечении Приложение №</w:t>
      </w:r>
      <w:r>
        <w:rPr>
          <w:sz w:val="28"/>
          <w:szCs w:val="28"/>
        </w:rPr>
        <w:t xml:space="preserve"> </w:t>
      </w:r>
      <w:r w:rsidRPr="002B6166">
        <w:rPr>
          <w:sz w:val="28"/>
          <w:szCs w:val="28"/>
        </w:rPr>
        <w:t>7). Соглашение заключается на основании представленных Получателем Субсидии следующих документов:</w:t>
      </w:r>
    </w:p>
    <w:p w14:paraId="2B8EE3A2" w14:textId="77777777" w:rsidR="007640DD" w:rsidRPr="002B6166" w:rsidRDefault="007640DD" w:rsidP="007640DD">
      <w:pPr>
        <w:spacing w:line="20" w:lineRule="atLeast"/>
        <w:ind w:firstLine="709"/>
        <w:jc w:val="both"/>
        <w:rPr>
          <w:spacing w:val="-8"/>
          <w:sz w:val="28"/>
          <w:szCs w:val="28"/>
        </w:rPr>
      </w:pPr>
      <w:r w:rsidRPr="002B6166">
        <w:rPr>
          <w:sz w:val="28"/>
          <w:szCs w:val="28"/>
        </w:rPr>
        <w:t xml:space="preserve">а) справки от Получателя Субсидии, подписанной его руководителем (иным уполномоченным лицом), подтверждающей отсутствие сведений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о прекращении деятельности Получателя Субсидии, а также содержащей сведения о том, что Получатель Субсидии находится (не находится)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процессе реорганизации или ликвидации, имеет (не имеет) ограничения на осуществление хозяйственной деятельности, что в отношении Получателя С</w:t>
      </w:r>
      <w:r w:rsidRPr="002B6166">
        <w:rPr>
          <w:spacing w:val="-8"/>
          <w:sz w:val="28"/>
          <w:szCs w:val="28"/>
        </w:rPr>
        <w:t>убсидии возбуждено (не возбуждено) производство по делу о несостоятельности (банкротстве);</w:t>
      </w:r>
    </w:p>
    <w:p w14:paraId="23BF9153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б) справки территориального органа Федеральной налоговой службы, </w:t>
      </w:r>
      <w:r w:rsidRPr="002B6166">
        <w:rPr>
          <w:spacing w:val="-10"/>
          <w:sz w:val="28"/>
          <w:szCs w:val="28"/>
        </w:rPr>
        <w:t>подписанной ее руководителем (иным уполномоченным лицом), по состоянию на первое число месяца,</w:t>
      </w:r>
      <w:r w:rsidRPr="002B6166">
        <w:rPr>
          <w:sz w:val="28"/>
          <w:szCs w:val="28"/>
        </w:rPr>
        <w:t xml:space="preserve"> предшествующего месяцу, в котором планируется заключение соглашения о предоставлении субсидии, подтверждающей </w:t>
      </w:r>
      <w:r w:rsidRPr="002B6166">
        <w:rPr>
          <w:sz w:val="28"/>
          <w:szCs w:val="28"/>
        </w:rPr>
        <w:lastRenderedPageBreak/>
        <w:t xml:space="preserve">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с законодательством Российской Федерации;</w:t>
      </w:r>
    </w:p>
    <w:p w14:paraId="0736DDF8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в) справки (гарантийного письма), подтверждающей отсутствие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у Получателя Субсидии на первое число месяца, предшествующего месяцу,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в котором планируется заключение соглашения о предоставлении субсидии, просроченной задолженности по возврату субсидии, бюджетных инвестиций и иных средств, предоставленных из бюджета муниципального образования Всеволожское городское поселение Всеволожского муниципального района Ленинградской области; </w:t>
      </w:r>
    </w:p>
    <w:p w14:paraId="5EEE2B23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г) справки, подтверждающей отсутствие у Получателя Субсидии </w:t>
      </w:r>
      <w:r w:rsidRPr="002B6166">
        <w:rPr>
          <w:sz w:val="28"/>
          <w:szCs w:val="28"/>
        </w:rPr>
        <w:br/>
        <w:t>на первое число месяца, предшествующего месяцу, в котором планируется заключение соглашения о предоставлении субсидии, просроченной (более трех месяцев) задолженности по заработной плате;</w:t>
      </w:r>
    </w:p>
    <w:p w14:paraId="71F9D8D2" w14:textId="77777777" w:rsidR="007640DD" w:rsidRPr="002B6166" w:rsidRDefault="007640DD" w:rsidP="007640DD">
      <w:pPr>
        <w:spacing w:line="20" w:lineRule="atLeast"/>
        <w:ind w:firstLine="709"/>
        <w:jc w:val="both"/>
        <w:rPr>
          <w:spacing w:val="-10"/>
          <w:sz w:val="28"/>
          <w:szCs w:val="28"/>
        </w:rPr>
      </w:pPr>
      <w:r w:rsidRPr="002B6166">
        <w:rPr>
          <w:sz w:val="28"/>
          <w:szCs w:val="28"/>
        </w:rPr>
        <w:t xml:space="preserve">д) </w:t>
      </w:r>
      <w:r w:rsidRPr="002B6166">
        <w:rPr>
          <w:spacing w:val="-10"/>
          <w:sz w:val="28"/>
          <w:szCs w:val="28"/>
        </w:rPr>
        <w:t>документа (документов), подтверждающего полномочия руководителя Получателя Субсидии;</w:t>
      </w:r>
    </w:p>
    <w:p w14:paraId="18FFDAD7" w14:textId="77777777" w:rsidR="007640DD" w:rsidRPr="002B6166" w:rsidRDefault="007640DD" w:rsidP="007640DD">
      <w:pPr>
        <w:spacing w:line="20" w:lineRule="atLeast"/>
        <w:ind w:firstLine="709"/>
        <w:jc w:val="both"/>
        <w:rPr>
          <w:spacing w:val="-10"/>
          <w:sz w:val="28"/>
          <w:szCs w:val="28"/>
        </w:rPr>
      </w:pPr>
      <w:r w:rsidRPr="002B6166">
        <w:rPr>
          <w:sz w:val="28"/>
          <w:szCs w:val="28"/>
        </w:rPr>
        <w:t xml:space="preserve">е) </w:t>
      </w:r>
      <w:r w:rsidRPr="002B6166">
        <w:rPr>
          <w:spacing w:val="-10"/>
          <w:sz w:val="28"/>
          <w:szCs w:val="28"/>
        </w:rPr>
        <w:t>копии учредительных документов, заверенные Получателем Субсидии;</w:t>
      </w:r>
    </w:p>
    <w:p w14:paraId="2A7B28F9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ж) копии свидетельства о постановке на учет в налоговом органе;</w:t>
      </w:r>
    </w:p>
    <w:p w14:paraId="51DF9B24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з) выписки из Единого государственного реестра юридических лиц </w:t>
      </w:r>
      <w:r w:rsidRPr="002B6166">
        <w:rPr>
          <w:sz w:val="28"/>
          <w:szCs w:val="28"/>
        </w:rPr>
        <w:br/>
        <w:t>на первое число месяца, предшествующего месяцу, в котором планируется заключение соглашения о предоставлении субсидии.</w:t>
      </w:r>
    </w:p>
    <w:p w14:paraId="0A4FA73F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3.2. Получатель Субсидии также направляет в Администрацию план </w:t>
      </w:r>
      <w:r w:rsidRPr="00C80D57">
        <w:rPr>
          <w:spacing w:val="-8"/>
          <w:sz w:val="28"/>
          <w:szCs w:val="28"/>
        </w:rPr>
        <w:t xml:space="preserve">мероприятий по благоустройству территорий, прилегающих к многоквартирным домам (далее </w:t>
      </w:r>
      <w:r w:rsidRPr="002B6166">
        <w:rPr>
          <w:sz w:val="28"/>
          <w:szCs w:val="28"/>
        </w:rPr>
        <w:t xml:space="preserve">- план мероприятий), по форме согласно приложению 4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настоящему Порядку, на проверку и согласование.</w:t>
      </w:r>
    </w:p>
    <w:p w14:paraId="2CCFD655" w14:textId="77777777" w:rsidR="007640DD" w:rsidRPr="002B6166" w:rsidRDefault="007640DD" w:rsidP="007640DD">
      <w:pPr>
        <w:spacing w:line="20" w:lineRule="atLeast"/>
        <w:ind w:firstLine="709"/>
        <w:jc w:val="both"/>
        <w:rPr>
          <w:spacing w:val="-10"/>
          <w:sz w:val="28"/>
          <w:szCs w:val="28"/>
        </w:rPr>
      </w:pPr>
      <w:r w:rsidRPr="002B6166">
        <w:rPr>
          <w:sz w:val="28"/>
          <w:szCs w:val="28"/>
        </w:rPr>
        <w:t xml:space="preserve">3.3. Проверка соответствия претендентов требованиям, указанным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пункте 3.1. настоящего Порядка, осуществляется комиссией по отбору юридических лиц для выполнения работ по благоустройству территорий, прилегающих к</w:t>
      </w:r>
      <w:r w:rsidRPr="002B6166">
        <w:rPr>
          <w:spacing w:val="-10"/>
          <w:sz w:val="28"/>
          <w:szCs w:val="28"/>
        </w:rPr>
        <w:t xml:space="preserve"> многоквартирным домам МО «Город Всеволожск»</w:t>
      </w:r>
      <w:r w:rsidRPr="002B6166">
        <w:rPr>
          <w:sz w:val="28"/>
          <w:szCs w:val="28"/>
        </w:rPr>
        <w:t xml:space="preserve">. </w:t>
      </w:r>
    </w:p>
    <w:p w14:paraId="3C5E486E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>3.4. Размер субсидии определяется по формуле:</w:t>
      </w:r>
    </w:p>
    <w:p w14:paraId="080D7DBB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> </w:t>
      </w:r>
    </w:p>
    <w:p w14:paraId="089D1347" w14:textId="77777777" w:rsidR="007640DD" w:rsidRPr="002B6166" w:rsidRDefault="007640DD" w:rsidP="007640DD">
      <w:pPr>
        <w:jc w:val="center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 xml:space="preserve">С = Ср * (100 - </w:t>
      </w:r>
      <w:proofErr w:type="spellStart"/>
      <w:r w:rsidRPr="002B6166">
        <w:rPr>
          <w:sz w:val="28"/>
          <w:szCs w:val="28"/>
        </w:rPr>
        <w:t>Дс</w:t>
      </w:r>
      <w:proofErr w:type="spellEnd"/>
      <w:r w:rsidRPr="002B6166">
        <w:rPr>
          <w:sz w:val="28"/>
          <w:szCs w:val="28"/>
        </w:rPr>
        <w:t>) / 100,</w:t>
      </w:r>
    </w:p>
    <w:p w14:paraId="0CF941F2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> </w:t>
      </w:r>
    </w:p>
    <w:p w14:paraId="51638867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>где:</w:t>
      </w:r>
    </w:p>
    <w:p w14:paraId="7274A6B0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>С - размер субсидии;</w:t>
      </w:r>
    </w:p>
    <w:p w14:paraId="002BB4E3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r w:rsidRPr="002B6166">
        <w:rPr>
          <w:sz w:val="28"/>
          <w:szCs w:val="28"/>
        </w:rPr>
        <w:t xml:space="preserve">Ср - стоимость работ по благоустройству территории, прилегающей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многоквартирному дому;</w:t>
      </w:r>
    </w:p>
    <w:p w14:paraId="27C72130" w14:textId="77777777" w:rsidR="007640DD" w:rsidRPr="002B6166" w:rsidRDefault="007640DD" w:rsidP="007640DD">
      <w:pPr>
        <w:ind w:firstLine="709"/>
        <w:jc w:val="both"/>
        <w:rPr>
          <w:rFonts w:ascii="Verdana" w:hAnsi="Verdana"/>
          <w:sz w:val="28"/>
          <w:szCs w:val="28"/>
        </w:rPr>
      </w:pPr>
      <w:proofErr w:type="spellStart"/>
      <w:r w:rsidRPr="002B6166">
        <w:rPr>
          <w:sz w:val="28"/>
          <w:szCs w:val="28"/>
        </w:rPr>
        <w:t>Дс</w:t>
      </w:r>
      <w:proofErr w:type="spellEnd"/>
      <w:r w:rsidRPr="002B6166">
        <w:rPr>
          <w:sz w:val="28"/>
          <w:szCs w:val="28"/>
        </w:rPr>
        <w:t xml:space="preserve"> - доля собственников помещений в многоквартирном доме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в </w:t>
      </w:r>
      <w:proofErr w:type="spellStart"/>
      <w:r w:rsidRPr="002B6166">
        <w:rPr>
          <w:sz w:val="28"/>
          <w:szCs w:val="28"/>
        </w:rPr>
        <w:t>софинансировании</w:t>
      </w:r>
      <w:proofErr w:type="spellEnd"/>
      <w:r w:rsidRPr="002B6166">
        <w:rPr>
          <w:sz w:val="28"/>
          <w:szCs w:val="28"/>
        </w:rPr>
        <w:t xml:space="preserve"> расходов на благоустройство территории, прилегающей к многоквартирному дому, выраженная в процентах (не менее 5%).</w:t>
      </w:r>
    </w:p>
    <w:p w14:paraId="1D50F52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3.5. В случае изменения в течение текущего финансового года плана </w:t>
      </w:r>
      <w:r w:rsidRPr="00C80D57">
        <w:rPr>
          <w:spacing w:val="-8"/>
          <w:sz w:val="28"/>
          <w:szCs w:val="28"/>
        </w:rPr>
        <w:t>мероприятий по благоустройству территорий, прилегающих к многоквартирным домам, и (или)</w:t>
      </w:r>
      <w:r w:rsidRPr="002B6166">
        <w:rPr>
          <w:sz w:val="28"/>
          <w:szCs w:val="28"/>
        </w:rPr>
        <w:t xml:space="preserve"> стоимости работ плановый размер выделенной субсидии может быть изменен (уменьшен или увеличен) путем внесения соответствующих </w:t>
      </w:r>
      <w:r w:rsidRPr="002B6166">
        <w:rPr>
          <w:sz w:val="28"/>
          <w:szCs w:val="28"/>
        </w:rPr>
        <w:lastRenderedPageBreak/>
        <w:t xml:space="preserve">изменений в Соглашение о предоставлении субсидии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пределах утвержденных бюджетных ассигнований на данные цели.</w:t>
      </w:r>
    </w:p>
    <w:p w14:paraId="45DA6CD4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3.6. План мероприятий может быть изменен в течение текущего финансового года:</w:t>
      </w:r>
    </w:p>
    <w:p w14:paraId="678DE4AB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в случае изменения адресного перечня;</w:t>
      </w:r>
    </w:p>
    <w:p w14:paraId="498A644A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в случае изменения стоимости работ по результатам закупок;</w:t>
      </w:r>
    </w:p>
    <w:p w14:paraId="5D364180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в случае изменения объема и стоимости работ по факту выполненных работ;</w:t>
      </w:r>
    </w:p>
    <w:p w14:paraId="057BA472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в случае внесения изменений в проектно-сметную документацию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по решению собственников помещений в многоквартирном доме.</w:t>
      </w:r>
    </w:p>
    <w:p w14:paraId="73604DD4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3.7. В случаях, предусмотренных пунктом 3.6. настоящего Порядка, получатель субсидии корректирует план мероприятий и направляет его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Администрацию с обоснованием внесенных изменений.</w:t>
      </w:r>
    </w:p>
    <w:p w14:paraId="5096A27E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3.8. Субсидия предоставляется в целях, указанных в </w:t>
      </w:r>
      <w:hyperlink w:anchor="Par60" w:tooltip="1.3. Субсидия предоставляется в целях финансового обеспечения затрат по благоустройству территорий, прилегающих к многоквартирным домам, в рамках муниципальной программы &quot;Развитие жилищно-коммунального хозяйства города Нижневартовска на 2018 - 2025 годы и на п" w:history="1">
        <w:r w:rsidRPr="002B6166">
          <w:rPr>
            <w:sz w:val="28"/>
            <w:szCs w:val="28"/>
          </w:rPr>
          <w:t>пункте 1.3</w:t>
        </w:r>
      </w:hyperlink>
      <w:r w:rsidRPr="002B6166">
        <w:rPr>
          <w:sz w:val="28"/>
          <w:szCs w:val="28"/>
        </w:rPr>
        <w:t xml:space="preserve"> настоящего Порядка, для оплаты договоров (соглашений, контрактов и т.д.) на выполнение работ по благоустройству территорий, прилегающих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многоквартирным домам, включенных в план мероприятий, согласованный с Администрацией.</w:t>
      </w:r>
    </w:p>
    <w:p w14:paraId="3DE4ABF1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3.9. Благоустройство территорий, прилегающих к многоквартирным домам, выполняется получателем субсидии путем привлечения подрядной(</w:t>
      </w:r>
      <w:proofErr w:type="spellStart"/>
      <w:r w:rsidRPr="002B6166">
        <w:rPr>
          <w:sz w:val="28"/>
          <w:szCs w:val="28"/>
        </w:rPr>
        <w:t>ых</w:t>
      </w:r>
      <w:proofErr w:type="spellEnd"/>
      <w:r w:rsidRPr="002B6166">
        <w:rPr>
          <w:sz w:val="28"/>
          <w:szCs w:val="28"/>
        </w:rPr>
        <w:t>) организации(</w:t>
      </w:r>
      <w:proofErr w:type="spellStart"/>
      <w:r w:rsidRPr="002B6166">
        <w:rPr>
          <w:sz w:val="28"/>
          <w:szCs w:val="28"/>
        </w:rPr>
        <w:t>ий</w:t>
      </w:r>
      <w:proofErr w:type="spellEnd"/>
      <w:r w:rsidRPr="002B6166">
        <w:rPr>
          <w:sz w:val="28"/>
          <w:szCs w:val="28"/>
        </w:rPr>
        <w:t>).</w:t>
      </w:r>
    </w:p>
    <w:p w14:paraId="08A5132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3.10. Получатель субсидии обязан:</w:t>
      </w:r>
    </w:p>
    <w:p w14:paraId="3FDD3190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осуществлять расчет стоимости работ в соответствии с </w:t>
      </w:r>
      <w:hyperlink r:id="rId15" w:history="1">
        <w:r w:rsidRPr="002B6166">
          <w:rPr>
            <w:sz w:val="28"/>
            <w:szCs w:val="28"/>
          </w:rPr>
          <w:t>Методикой</w:t>
        </w:r>
      </w:hyperlink>
      <w:r w:rsidRPr="002B6166">
        <w:rPr>
          <w:sz w:val="28"/>
          <w:szCs w:val="28"/>
        </w:rPr>
        <w:t xml:space="preserve"> </w:t>
      </w:r>
      <w:r w:rsidRPr="00C80D57">
        <w:rPr>
          <w:spacing w:val="-8"/>
          <w:sz w:val="28"/>
          <w:szCs w:val="28"/>
        </w:rPr>
        <w:t>определения сметной стоимости строительства, реконструкции, капитального ремонта, сноса</w:t>
      </w:r>
      <w:r w:rsidRPr="002B6166">
        <w:rPr>
          <w:sz w:val="28"/>
          <w:szCs w:val="28"/>
        </w:rPr>
        <w:t xml:space="preserve">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</w:t>
      </w:r>
      <w:r>
        <w:rPr>
          <w:sz w:val="28"/>
          <w:szCs w:val="28"/>
        </w:rPr>
        <w:t>№</w:t>
      </w:r>
      <w:r w:rsidRPr="002B6166">
        <w:rPr>
          <w:sz w:val="28"/>
          <w:szCs w:val="28"/>
        </w:rPr>
        <w:t xml:space="preserve"> 421/</w:t>
      </w:r>
      <w:proofErr w:type="spellStart"/>
      <w:r w:rsidRPr="002B6166">
        <w:rPr>
          <w:sz w:val="28"/>
          <w:szCs w:val="28"/>
        </w:rPr>
        <w:t>пр</w:t>
      </w:r>
      <w:proofErr w:type="spellEnd"/>
      <w:r w:rsidRPr="002B6166">
        <w:rPr>
          <w:sz w:val="28"/>
          <w:szCs w:val="28"/>
        </w:rPr>
        <w:t xml:space="preserve">, и другими действующими нормативными документами по ценообразованию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и сметному нормированию;</w:t>
      </w:r>
    </w:p>
    <w:p w14:paraId="23C32C18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C80D57">
        <w:rPr>
          <w:spacing w:val="-10"/>
          <w:sz w:val="28"/>
          <w:szCs w:val="28"/>
        </w:rPr>
        <w:t>осуществлять закупки работ по благоустройству территорий, прилегающих к многоквартирным</w:t>
      </w:r>
      <w:r w:rsidRPr="002B6166">
        <w:rPr>
          <w:sz w:val="28"/>
          <w:szCs w:val="28"/>
        </w:rPr>
        <w:t xml:space="preserve"> домам, согласно действующему законодательству;</w:t>
      </w:r>
    </w:p>
    <w:p w14:paraId="117F52D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осуществлять контроль за качеством и сроками выполнения работ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 xml:space="preserve">в соответствии с требованиями договора (соглашения, контракта) на выполнение работ по благоустройству территорий, прилегающих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многоквартирным домам, в том числе за:</w:t>
      </w:r>
    </w:p>
    <w:p w14:paraId="5C99A578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соответствием предъявляемых к оплате объемов работ фактически выполненным объемам;</w:t>
      </w:r>
    </w:p>
    <w:p w14:paraId="0D6DE29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соблюдением технологии проведения работ;</w:t>
      </w:r>
    </w:p>
    <w:p w14:paraId="4B9B315F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качеством применяемых материалов;</w:t>
      </w:r>
    </w:p>
    <w:p w14:paraId="1BC1D3EB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своевременностью устранения недостатков и дефектов, выявленных при осуществлении строительного контроля;</w:t>
      </w:r>
    </w:p>
    <w:p w14:paraId="75EBA001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безопасностью выполнения работ для населения и окружающей среды;</w:t>
      </w:r>
    </w:p>
    <w:p w14:paraId="6B664B0F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соблюдением сроков выполнения работ;</w:t>
      </w:r>
    </w:p>
    <w:p w14:paraId="4E5A72AA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>- организовать приемку выполненных работ с включением в состав рабочей комиссии по приемке в эксплуатацию законченного капитальным ремонтом объекта (далее - рабочая комиссия) представителей собственников.</w:t>
      </w:r>
    </w:p>
    <w:p w14:paraId="7EEDB31A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3.11. После выполнения действий, указанных в пункте 3.2. настоящего Порядка, Администрация и Получатель Субсидии заключают Соглашение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о предоставлении Субсидии.</w:t>
      </w:r>
    </w:p>
    <w:p w14:paraId="7FFCFA5B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3.12. Соглашение заключается не позднее 10 (десяти) рабочих дней со дня завершения проверки представленных документов.</w:t>
      </w:r>
    </w:p>
    <w:p w14:paraId="271D767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3.13. Администрация устанавливает в Соглашении количественные показатели, необходимые для достижения результата предоставления субсидии количество благоустроенных/отремонтированных:</w:t>
      </w:r>
    </w:p>
    <w:p w14:paraId="30565B05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proofErr w:type="spellStart"/>
      <w:r w:rsidRPr="002B6166">
        <w:rPr>
          <w:sz w:val="28"/>
          <w:szCs w:val="28"/>
        </w:rPr>
        <w:t>внутридворовых</w:t>
      </w:r>
      <w:proofErr w:type="spellEnd"/>
      <w:r w:rsidRPr="002B6166">
        <w:rPr>
          <w:sz w:val="28"/>
          <w:szCs w:val="28"/>
        </w:rPr>
        <w:t xml:space="preserve"> проездов;</w:t>
      </w:r>
    </w:p>
    <w:p w14:paraId="7BEE9399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пешеходных зон;</w:t>
      </w:r>
    </w:p>
    <w:p w14:paraId="0AA14B0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парковок;</w:t>
      </w:r>
    </w:p>
    <w:p w14:paraId="68C8C594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площадок ТКО;</w:t>
      </w:r>
    </w:p>
    <w:p w14:paraId="79509DC6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ограждений;</w:t>
      </w:r>
    </w:p>
    <w:p w14:paraId="24C19B0F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малых архитектурных форм.</w:t>
      </w:r>
    </w:p>
    <w:p w14:paraId="3266581B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3.14. Планируемые значения показателей, необходимых для достижения результата предоставления субсидии, устанавливаются в плане мероприятий, являющемся приложением к Соглашению.</w:t>
      </w:r>
    </w:p>
    <w:p w14:paraId="1B4ECC7E" w14:textId="77777777" w:rsidR="007640DD" w:rsidRPr="002B6166" w:rsidRDefault="007640DD" w:rsidP="007640DD">
      <w:pPr>
        <w:ind w:firstLine="709"/>
        <w:jc w:val="both"/>
        <w:rPr>
          <w:sz w:val="28"/>
          <w:szCs w:val="28"/>
          <w:highlight w:val="yellow"/>
        </w:rPr>
      </w:pPr>
      <w:r w:rsidRPr="002B6166">
        <w:rPr>
          <w:sz w:val="28"/>
          <w:szCs w:val="28"/>
        </w:rPr>
        <w:t>3.15. После подписания Соглашения Получатель Субсидии открывает отдельный банковский счет и направляет в Администрацию:</w:t>
      </w:r>
    </w:p>
    <w:p w14:paraId="3907B89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rFonts w:ascii="Arial" w:hAnsi="Arial" w:cs="Arial"/>
          <w:sz w:val="28"/>
          <w:szCs w:val="28"/>
        </w:rPr>
        <w:t xml:space="preserve">- </w:t>
      </w:r>
      <w:r w:rsidRPr="002B6166">
        <w:rPr>
          <w:sz w:val="28"/>
          <w:szCs w:val="28"/>
        </w:rPr>
        <w:t>уведомление об открытии такого счета с указанием его реквизитов;</w:t>
      </w:r>
    </w:p>
    <w:p w14:paraId="7841693F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копия договора (соглашения, контракта) с подрядной организацией на выполнение работ по благоустройству территории, прилегающей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многоквартирному дому, заверенная руководителем получателя субсидии;</w:t>
      </w:r>
    </w:p>
    <w:p w14:paraId="006F816A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3.16. Предоставление Субсидии осуществляется в безналичной форме путем перечисления денежных средств на отдельный банковский счет Получателя Субсидии.</w:t>
      </w:r>
    </w:p>
    <w:p w14:paraId="50C465CC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3.17. </w:t>
      </w:r>
      <w:r w:rsidRPr="002B6166">
        <w:rPr>
          <w:spacing w:val="-10"/>
          <w:sz w:val="28"/>
          <w:szCs w:val="28"/>
        </w:rPr>
        <w:t xml:space="preserve">Перечисление субсидии из </w:t>
      </w:r>
      <w:r w:rsidRPr="002B6166">
        <w:rPr>
          <w:sz w:val="28"/>
          <w:szCs w:val="28"/>
        </w:rPr>
        <w:t xml:space="preserve">средств бюджета муниципального </w:t>
      </w:r>
      <w:r w:rsidRPr="00C80D57">
        <w:rPr>
          <w:spacing w:val="-8"/>
          <w:sz w:val="28"/>
          <w:szCs w:val="28"/>
        </w:rPr>
        <w:t>образования Всеволожское городское поселение Всеволожского муниципального района Ленинградской</w:t>
      </w:r>
      <w:r w:rsidRPr="002B6166">
        <w:rPr>
          <w:sz w:val="28"/>
          <w:szCs w:val="28"/>
        </w:rPr>
        <w:t xml:space="preserve"> области о</w:t>
      </w:r>
      <w:r w:rsidRPr="002B6166">
        <w:rPr>
          <w:spacing w:val="-10"/>
          <w:sz w:val="28"/>
          <w:szCs w:val="28"/>
        </w:rPr>
        <w:t>существляется в порядке, предусмотренном бюджетным законодательством</w:t>
      </w:r>
      <w:r w:rsidRPr="002B6166">
        <w:rPr>
          <w:sz w:val="28"/>
          <w:szCs w:val="28"/>
        </w:rPr>
        <w:t xml:space="preserve">, в соответствии с заключенным Соглашением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о предоставлении субсидии, на расчетный счет Получателя Субсидии, открытый в кредитных организациях, не позднее десятого рабочего дня после принятия Главным распорядителем решения о перечислении средств бюджета муниципального образования Всеволожское городское поселение Всеволожского муниципального района Ленинградской области по результатам рассмотрения им документов при выполнении Получателем субсидий условий, установленных настоящим Порядком:</w:t>
      </w:r>
    </w:p>
    <w:p w14:paraId="198215FC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3.17.1. При предоставлении субсидии в целях финансового обеспечения затрат на выполнение работ по благоустройству территорий, прилегающих к многоквартирным домам МО «Город Всеволожск»:</w:t>
      </w:r>
    </w:p>
    <w:p w14:paraId="2E921F71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заявку на получение Субсидии на официальном бланке; </w:t>
      </w:r>
    </w:p>
    <w:p w14:paraId="36CD030D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>- заверенные в установленном порядке копии заключенных контрактов, гражданско-правовых договоров (соглашений), предметом которых является осуществление мероприятий, связанных с благоустройством территорий, прилегающих к многоквартирным домам МО «Город Всеволожск»;</w:t>
      </w:r>
    </w:p>
    <w:p w14:paraId="71FACAC2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копии актов сдачи-приемки выполненных работ по форме КС-2;</w:t>
      </w:r>
    </w:p>
    <w:p w14:paraId="3D4167CB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- копии справок о стоимости выполненных работ и затрат по форме КС- 3;</w:t>
      </w:r>
    </w:p>
    <w:p w14:paraId="11379F34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- фото- или видеоматериалы, подтверждающие выполнение работ.</w:t>
      </w:r>
    </w:p>
    <w:p w14:paraId="1DE35A2C" w14:textId="77777777" w:rsidR="007640DD" w:rsidRPr="002B6166" w:rsidRDefault="007640DD" w:rsidP="007640DD">
      <w:pPr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3.17.2. При предоставлении субсидии в целях возмещения затрат на выполнение работ по благоустройству территорий, прилегающих к многоквартирным домам МО «Город Всеволожск», помимо документов, указанных в п. </w:t>
      </w:r>
      <w:proofErr w:type="gramStart"/>
      <w:r w:rsidRPr="002B6166">
        <w:rPr>
          <w:sz w:val="28"/>
          <w:szCs w:val="28"/>
        </w:rPr>
        <w:t>3.17.1.,</w:t>
      </w:r>
      <w:proofErr w:type="gramEnd"/>
      <w:r w:rsidRPr="002B6166">
        <w:rPr>
          <w:sz w:val="28"/>
          <w:szCs w:val="28"/>
        </w:rPr>
        <w:t xml:space="preserve"> необходимо приложить:</w:t>
      </w:r>
    </w:p>
    <w:p w14:paraId="3606FA04" w14:textId="77777777" w:rsidR="007640DD" w:rsidRPr="002B6166" w:rsidRDefault="007640DD" w:rsidP="007640DD">
      <w:pPr>
        <w:shd w:val="clear" w:color="auto" w:fill="FFFFFF"/>
        <w:tabs>
          <w:tab w:val="left" w:pos="709"/>
        </w:tabs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- счета-фактуры и платежные поручения, подтверждающие факт оплаты;</w:t>
      </w:r>
    </w:p>
    <w:p w14:paraId="44B22F7D" w14:textId="77777777" w:rsidR="007640DD" w:rsidRPr="002B6166" w:rsidRDefault="007640DD" w:rsidP="007640DD">
      <w:pPr>
        <w:spacing w:before="120" w:after="120" w:line="20" w:lineRule="atLeast"/>
        <w:ind w:firstLine="709"/>
        <w:jc w:val="center"/>
        <w:rPr>
          <w:sz w:val="28"/>
          <w:szCs w:val="28"/>
        </w:rPr>
      </w:pPr>
      <w:r w:rsidRPr="002B6166">
        <w:rPr>
          <w:sz w:val="28"/>
          <w:szCs w:val="28"/>
        </w:rPr>
        <w:t>4. Требования к отчетности</w:t>
      </w:r>
    </w:p>
    <w:p w14:paraId="02D4A58E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4.1. Получатель Субсидии представляет в Администрацию отчет об использовании средств субсидии:</w:t>
      </w:r>
    </w:p>
    <w:p w14:paraId="32DFF594" w14:textId="77777777" w:rsidR="007640DD" w:rsidRPr="002B6166" w:rsidRDefault="007640DD" w:rsidP="007640DD">
      <w:pPr>
        <w:ind w:firstLine="708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4.1.1. При предоставлении субсидии в целях возмещения затрат на выполнение работ по благоустройству территорий, прилегающих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многоквартирным домам МО «Город Всеволожск», в срок не позднее 10 (десятого) рабочего дня месяца, следующего за месяцем получения субсидии:</w:t>
      </w:r>
    </w:p>
    <w:p w14:paraId="54DD0310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2B6166">
        <w:rPr>
          <w:spacing w:val="-8"/>
          <w:sz w:val="28"/>
          <w:szCs w:val="28"/>
        </w:rPr>
        <w:t>отчет о достижении целевых показателей результативности использования субсидии по форме</w:t>
      </w:r>
      <w:r w:rsidRPr="002B6166">
        <w:rPr>
          <w:sz w:val="28"/>
          <w:szCs w:val="28"/>
        </w:rPr>
        <w:t>, указанной в Соглашении;</w:t>
      </w:r>
    </w:p>
    <w:p w14:paraId="3DCB548E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2B6166">
        <w:rPr>
          <w:spacing w:val="-8"/>
          <w:sz w:val="28"/>
          <w:szCs w:val="28"/>
        </w:rPr>
        <w:t xml:space="preserve">отчет об использовании субсидии, </w:t>
      </w:r>
      <w:r w:rsidRPr="002B6166">
        <w:rPr>
          <w:sz w:val="28"/>
          <w:szCs w:val="28"/>
        </w:rPr>
        <w:t>по форме, указанной в Приложении 5 к настоящему порядку;</w:t>
      </w:r>
    </w:p>
    <w:p w14:paraId="3C7799F6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4.1.2. При предоставлении субсидии в целях финансового обеспечения затрат на выполнение работ по благоустройству территорий, прилегающих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к многоквартирным домам МО «Город Всеволожск»:</w:t>
      </w:r>
    </w:p>
    <w:p w14:paraId="535A4C0E" w14:textId="77777777" w:rsidR="007640DD" w:rsidRPr="002B6166" w:rsidRDefault="007640DD" w:rsidP="007640DD">
      <w:pPr>
        <w:spacing w:line="20" w:lineRule="atLeast"/>
        <w:ind w:firstLine="708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а) ежемесячно, не позднее 5 (пятого) числа месяца, следующего за отчетным месяцем:</w:t>
      </w:r>
    </w:p>
    <w:p w14:paraId="4A249F2F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заверенные в установленном порядке копии заключенных контрактов, гражданско-правовых договоров (соглашений), предметом которых является осуществление мероприятий, связанных с благоустройством территорий, прилегающих к многоквартирным домам МО «Город Всеволожск».</w:t>
      </w:r>
    </w:p>
    <w:p w14:paraId="79FBAFB4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б) ежемесячно, не позднее 5 (пятого) числа месяца, следующего за отчетным месяцем:</w:t>
      </w:r>
    </w:p>
    <w:p w14:paraId="4790803B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копии актов сдачи-приемки выполненных работ по форме КС-2;</w:t>
      </w:r>
    </w:p>
    <w:p w14:paraId="0D942A62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копии справок о стоимости выполненных работ и затрат по форме КС- 3;</w:t>
      </w:r>
    </w:p>
    <w:p w14:paraId="082AA801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C80D57">
        <w:rPr>
          <w:spacing w:val="-6"/>
          <w:sz w:val="28"/>
          <w:szCs w:val="28"/>
        </w:rPr>
        <w:t>копии платежных поручений, подтверждающих осуществление расходов на реализацию мероприятий</w:t>
      </w:r>
      <w:r w:rsidRPr="002B6166">
        <w:rPr>
          <w:sz w:val="28"/>
          <w:szCs w:val="28"/>
        </w:rPr>
        <w:t xml:space="preserve"> по благоустройству в рамках субсидии;</w:t>
      </w:r>
    </w:p>
    <w:p w14:paraId="677BDCE4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иные документы, подтверждающие выполнение соответствующих мероприятий за счет средств субсидии (товарные накладные, платежные поручения, копии выписок из лицевого счета, подтверждающие списание </w:t>
      </w:r>
      <w:r w:rsidRPr="002B6166">
        <w:rPr>
          <w:sz w:val="28"/>
          <w:szCs w:val="28"/>
        </w:rPr>
        <w:lastRenderedPageBreak/>
        <w:t>денежных средств, направленных на реализацию мероприятий по благоустройству территории и т.п.);</w:t>
      </w:r>
    </w:p>
    <w:p w14:paraId="15D60F51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в) ежеквартально, не позднее 5 (пятого) числа месяца, следующего за отчетным кварталом, и по итогам года, не позднее даты, указанной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Соглашении:</w:t>
      </w:r>
    </w:p>
    <w:p w14:paraId="50164CE6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2B6166">
        <w:rPr>
          <w:spacing w:val="-8"/>
          <w:sz w:val="28"/>
          <w:szCs w:val="28"/>
        </w:rPr>
        <w:t>отчет о достижении целевых показателей результативности использования субсидии по форме</w:t>
      </w:r>
      <w:r w:rsidRPr="002B6166">
        <w:rPr>
          <w:sz w:val="28"/>
          <w:szCs w:val="28"/>
        </w:rPr>
        <w:t>, указанной в Соглашении;</w:t>
      </w:r>
    </w:p>
    <w:p w14:paraId="0290EF6C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- </w:t>
      </w:r>
      <w:r w:rsidRPr="002B6166">
        <w:rPr>
          <w:spacing w:val="-8"/>
          <w:sz w:val="28"/>
          <w:szCs w:val="28"/>
        </w:rPr>
        <w:t>отчет об использовании субсидии, сведения представляются нарастающим итогом с момента заключения</w:t>
      </w:r>
      <w:r w:rsidRPr="002B6166">
        <w:rPr>
          <w:sz w:val="28"/>
          <w:szCs w:val="28"/>
        </w:rPr>
        <w:t xml:space="preserve"> Соглашения до окончания отчетного периода, по форме, указанной в Приложении 5 к настоящему порядку;</w:t>
      </w:r>
    </w:p>
    <w:p w14:paraId="0D3DA9E0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реестр документов, подтверждающих выполнение мероприятий, по форме, указанной в Соглашении;</w:t>
      </w:r>
    </w:p>
    <w:p w14:paraId="11AAAD3A" w14:textId="77777777" w:rsidR="007640DD" w:rsidRPr="002B6166" w:rsidRDefault="007640DD" w:rsidP="007640DD">
      <w:pPr>
        <w:ind w:firstLine="708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- копии выписок из лицевого счета.</w:t>
      </w:r>
    </w:p>
    <w:p w14:paraId="5BC4530A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4.2. Сведения представляются, если они не были представлены ранее или если в них произошли изменения по сравнению с предшествующим отчетным периодом.</w:t>
      </w:r>
    </w:p>
    <w:p w14:paraId="15B29471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4.3. В случае если сведения не изменились по сравнению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с предшествующим отчетным периодом, то Получатель Субсидии в сроки, установленные для направления соответствующих сведений (отчетов), направляет информационное письмо, в котором указывает, что соответствующие сведения не изменились.</w:t>
      </w:r>
    </w:p>
    <w:p w14:paraId="7EF5811F" w14:textId="77777777" w:rsidR="007640DD" w:rsidRPr="002B6166" w:rsidRDefault="007640DD" w:rsidP="007640DD">
      <w:pPr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4.4 Получатели субсидии представляют в Администрацию копию акта выполненных работ, подписанного рабочей комиссией, заверенную руководителем получателя субсидии, а также фото- или видеоматериалы, подтверждающие выполнение работ.</w:t>
      </w:r>
    </w:p>
    <w:p w14:paraId="2B678CCE" w14:textId="77777777" w:rsidR="007640DD" w:rsidRPr="002B6166" w:rsidRDefault="007640DD" w:rsidP="007640DD">
      <w:pPr>
        <w:spacing w:before="120" w:line="20" w:lineRule="atLeast"/>
        <w:ind w:firstLine="709"/>
        <w:jc w:val="center"/>
        <w:rPr>
          <w:sz w:val="28"/>
          <w:szCs w:val="28"/>
        </w:rPr>
      </w:pPr>
      <w:r w:rsidRPr="002B6166">
        <w:rPr>
          <w:sz w:val="28"/>
          <w:szCs w:val="28"/>
        </w:rPr>
        <w:t>5.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14:paraId="3E918F21" w14:textId="77777777" w:rsidR="007640DD" w:rsidRPr="002B6166" w:rsidRDefault="007640DD" w:rsidP="007640DD">
      <w:pPr>
        <w:autoSpaceDE w:val="0"/>
        <w:autoSpaceDN w:val="0"/>
        <w:adjustRightInd w:val="0"/>
        <w:spacing w:before="120"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5.1. Администрация и орган муниципального финансового контроля муниципального образования осуществляют проверку соблюдения получателями субсидий условий, целей и порядка предоставления субсидий, установленных настоящим Порядком и соглашением, путем проведения плановых и(или) внеплановых проверок, в том числе выездных, в порядке, установленном Администрацией и</w:t>
      </w:r>
      <w:r>
        <w:rPr>
          <w:sz w:val="28"/>
          <w:szCs w:val="28"/>
        </w:rPr>
        <w:t xml:space="preserve"> </w:t>
      </w:r>
      <w:r w:rsidRPr="002B6166">
        <w:rPr>
          <w:sz w:val="28"/>
          <w:szCs w:val="28"/>
        </w:rPr>
        <w:t>(или) органом муниципального финансового контроля муниципального образования.</w:t>
      </w:r>
    </w:p>
    <w:p w14:paraId="712CCC16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2B6166">
        <w:rPr>
          <w:color w:val="000000"/>
          <w:sz w:val="28"/>
          <w:szCs w:val="28"/>
        </w:rPr>
        <w:t>По факту проверки отделом ЖКХ города Управлением ЖКХ составляется акт, утверждаемый Главным распорядителем.</w:t>
      </w:r>
    </w:p>
    <w:p w14:paraId="5E9E65CC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5.2. Главный распорядитель осуществляет контроль за целевым </w:t>
      </w:r>
      <w:r w:rsidRPr="002B6166">
        <w:rPr>
          <w:spacing w:val="-10"/>
          <w:sz w:val="28"/>
          <w:szCs w:val="28"/>
        </w:rPr>
        <w:t xml:space="preserve">использованием Субсидии, выполнением условий </w:t>
      </w:r>
      <w:r w:rsidRPr="002B6166">
        <w:rPr>
          <w:sz w:val="28"/>
          <w:szCs w:val="28"/>
        </w:rPr>
        <w:t>Соглашения</w:t>
      </w:r>
      <w:r w:rsidRPr="002B6166">
        <w:rPr>
          <w:spacing w:val="-10"/>
          <w:sz w:val="28"/>
          <w:szCs w:val="28"/>
        </w:rPr>
        <w:t xml:space="preserve">, а также возвратом Субсидий в бюджет </w:t>
      </w:r>
      <w:r w:rsidRPr="002B6166">
        <w:rPr>
          <w:sz w:val="28"/>
          <w:szCs w:val="28"/>
        </w:rPr>
        <w:t>муниципального образования Всеволожское городское поселение Всеволожского муниципального района Ленинградской области.</w:t>
      </w:r>
    </w:p>
    <w:p w14:paraId="7DB41C0C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5.3. </w:t>
      </w:r>
      <w:r w:rsidRPr="002B6166">
        <w:rPr>
          <w:spacing w:val="-8"/>
          <w:sz w:val="28"/>
          <w:szCs w:val="28"/>
        </w:rPr>
        <w:t xml:space="preserve">Ответственность за целевое использование средств, своевременность </w:t>
      </w:r>
      <w:r w:rsidRPr="002B6166">
        <w:rPr>
          <w:spacing w:val="-12"/>
          <w:sz w:val="28"/>
          <w:szCs w:val="28"/>
        </w:rPr>
        <w:t>представления установленных настоящим Порядком документов и достоверность предоставляемых документов</w:t>
      </w:r>
      <w:r w:rsidRPr="002B6166">
        <w:rPr>
          <w:sz w:val="28"/>
          <w:szCs w:val="28"/>
        </w:rPr>
        <w:t xml:space="preserve"> несет Получатель Субсидии.</w:t>
      </w:r>
    </w:p>
    <w:p w14:paraId="01A4E981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 xml:space="preserve">5.4. В случае выявления нарушений требований настоящего порядка </w:t>
      </w:r>
      <w:r w:rsidRPr="002B6166">
        <w:rPr>
          <w:sz w:val="28"/>
          <w:szCs w:val="28"/>
        </w:rPr>
        <w:br/>
        <w:t>и (или) условий, предусмотренных Соглашением о предоставлении Субсидий, Главный распорядитель в течение 5 (пяти) рабочих дней со дня обнаружения нарушения направляет Получателю Субсидии письменное требование о возврате субсидии.</w:t>
      </w:r>
    </w:p>
    <w:p w14:paraId="2E9EB821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5.5. Субсидия подлежит возврату в случае установления факта или </w:t>
      </w:r>
      <w:r w:rsidRPr="002B6166">
        <w:rPr>
          <w:spacing w:val="-12"/>
          <w:sz w:val="28"/>
          <w:szCs w:val="28"/>
        </w:rPr>
        <w:t>фактов нарушения Получателем Субсидии порядка, целей и условий предоставления Субсидий, предусмотренных</w:t>
      </w:r>
      <w:r w:rsidRPr="002B6166">
        <w:rPr>
          <w:sz w:val="28"/>
          <w:szCs w:val="28"/>
        </w:rPr>
        <w:t xml:space="preserve"> настоящим Порядком и Соглашением, в том числе </w:t>
      </w:r>
      <w:r w:rsidRPr="002B6166">
        <w:rPr>
          <w:spacing w:val="-12"/>
          <w:sz w:val="28"/>
          <w:szCs w:val="28"/>
        </w:rPr>
        <w:t xml:space="preserve">указания в документах, представленных Получателем Субсидии в соответствии </w:t>
      </w:r>
      <w:r>
        <w:rPr>
          <w:spacing w:val="-12"/>
          <w:sz w:val="28"/>
          <w:szCs w:val="28"/>
        </w:rPr>
        <w:br/>
      </w:r>
      <w:r w:rsidRPr="002B6166">
        <w:rPr>
          <w:spacing w:val="-12"/>
          <w:sz w:val="28"/>
          <w:szCs w:val="28"/>
        </w:rPr>
        <w:t>с настоящим Порядком</w:t>
      </w:r>
      <w:r w:rsidRPr="002B6166">
        <w:rPr>
          <w:sz w:val="28"/>
          <w:szCs w:val="28"/>
        </w:rPr>
        <w:t xml:space="preserve"> и Соглашением, недостоверных сведений. Главный распорядитель направляет Получателю Субсидии требование об обеспечении возврата Субсидий (далее - требование) в бюджет муниципального </w:t>
      </w:r>
      <w:r w:rsidRPr="00955B60">
        <w:rPr>
          <w:spacing w:val="-10"/>
          <w:sz w:val="28"/>
          <w:szCs w:val="28"/>
        </w:rPr>
        <w:t>образования Всеволожское городское поселение Всеволожского муниципального района</w:t>
      </w:r>
      <w:r w:rsidRPr="002B6166">
        <w:rPr>
          <w:sz w:val="28"/>
          <w:szCs w:val="28"/>
        </w:rPr>
        <w:t xml:space="preserve"> Ленинградской области в размере и сроки, определенные в указанном требовании.</w:t>
      </w:r>
    </w:p>
    <w:p w14:paraId="1A0AA1A8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5.6. Получатель Субсидии обязан осуществить возврат субсидии в срок и в размере, определенный в требовании Главного распорядителя.</w:t>
      </w:r>
    </w:p>
    <w:p w14:paraId="24E87CF1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5.7. В случае если Получатель Субсидии в добровольном порядке </w:t>
      </w:r>
      <w:r>
        <w:rPr>
          <w:sz w:val="28"/>
          <w:szCs w:val="28"/>
        </w:rPr>
        <w:br/>
      </w:r>
      <w:r w:rsidRPr="00955B60">
        <w:rPr>
          <w:spacing w:val="-10"/>
          <w:sz w:val="28"/>
          <w:szCs w:val="28"/>
        </w:rPr>
        <w:t>не перечислит средства в бюджет муниципального образования Всеволожское городское поселение</w:t>
      </w:r>
      <w:r w:rsidRPr="002B6166">
        <w:rPr>
          <w:sz w:val="28"/>
          <w:szCs w:val="28"/>
        </w:rPr>
        <w:t xml:space="preserve"> Всеволожского муниципального района Ленинградской области в размере и сроки, установленные в требовании, взыскание суммы субсидии осуществляется в судебном порядке в соответствии с действующим законодательством.</w:t>
      </w:r>
    </w:p>
    <w:p w14:paraId="060DEFA6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5.8. Неиспользованный на дату, указанную в Соглашении, остаток Субсидии подлежит возврату Получателем Субсидии в бюджет </w:t>
      </w:r>
      <w:r w:rsidRPr="00955B60">
        <w:rPr>
          <w:spacing w:val="-10"/>
          <w:sz w:val="28"/>
          <w:szCs w:val="28"/>
        </w:rPr>
        <w:t>муниципального образования Всеволожское городское поселение Всеволожского муниципального</w:t>
      </w:r>
      <w:r w:rsidRPr="002B6166">
        <w:rPr>
          <w:sz w:val="28"/>
          <w:szCs w:val="28"/>
        </w:rPr>
        <w:t xml:space="preserve"> района Ленинградской области в срок, указанный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Соглашении.</w:t>
      </w:r>
    </w:p>
    <w:p w14:paraId="5FAF7713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>5.9. В случае прекращения потребности в средствах субсидии Получатель Субсидии в течение 5 (пяти) рабочих дней, с момента прекращения потребности, направляет Главному распорядителю уведомление о возникновении соответствующего обстоятельства.</w:t>
      </w:r>
    </w:p>
    <w:p w14:paraId="69780C33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5.10. Остаток Субсидии подлежит возврату в текущем финансовом году не позднее 10 (десяти) рабочих дней с момента возникновения обстоятельств, свидетельствующих о прекращении потребности в указанной субсидии путем перечисления Получателем Субсидии указанных средств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бюджет муниципального образования Всеволожское городское поселение Всеволожского муниципального района Ленинградской области.</w:t>
      </w:r>
    </w:p>
    <w:p w14:paraId="3D78DF16" w14:textId="77777777" w:rsidR="007640DD" w:rsidRPr="002B6166" w:rsidRDefault="007640DD" w:rsidP="007640DD">
      <w:pPr>
        <w:shd w:val="clear" w:color="auto" w:fill="FFFFFF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t xml:space="preserve">5.11. Возврат неиспользованного остатка субсидии осуществляется Получателем Субсидии в бюджет муниципального образования Всеволожское городское поселение Всеволожского муниципального района Ленинградской области по коду бюджетной классификации, указанному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требовании о возврате субсидии, направленному Главным распорядителем в адрес Получателя Субсидии.</w:t>
      </w:r>
    </w:p>
    <w:p w14:paraId="611331AC" w14:textId="77777777" w:rsidR="007640DD" w:rsidRPr="002B6166" w:rsidRDefault="007640DD" w:rsidP="007640DD">
      <w:pPr>
        <w:shd w:val="clear" w:color="auto" w:fill="FFFFFF"/>
        <w:spacing w:before="120" w:line="20" w:lineRule="atLeast"/>
        <w:ind w:firstLine="720"/>
        <w:jc w:val="center"/>
        <w:textAlignment w:val="baseline"/>
        <w:rPr>
          <w:sz w:val="28"/>
          <w:szCs w:val="28"/>
        </w:rPr>
      </w:pPr>
      <w:r w:rsidRPr="002B6166">
        <w:rPr>
          <w:sz w:val="28"/>
          <w:szCs w:val="28"/>
        </w:rPr>
        <w:lastRenderedPageBreak/>
        <w:t xml:space="preserve">6. Меры ответственности за </w:t>
      </w:r>
      <w:proofErr w:type="spellStart"/>
      <w:r w:rsidRPr="002B6166">
        <w:rPr>
          <w:sz w:val="28"/>
          <w:szCs w:val="28"/>
        </w:rPr>
        <w:t>недостижение</w:t>
      </w:r>
      <w:proofErr w:type="spellEnd"/>
      <w:r w:rsidRPr="002B6166">
        <w:rPr>
          <w:sz w:val="28"/>
          <w:szCs w:val="28"/>
        </w:rPr>
        <w:t xml:space="preserve"> целевых показателей результативности</w:t>
      </w:r>
    </w:p>
    <w:p w14:paraId="386575CB" w14:textId="77777777" w:rsidR="007640DD" w:rsidRPr="002B6166" w:rsidRDefault="007640DD" w:rsidP="007640DD">
      <w:pPr>
        <w:autoSpaceDE w:val="0"/>
        <w:autoSpaceDN w:val="0"/>
        <w:adjustRightInd w:val="0"/>
        <w:spacing w:before="120"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6.1. В случае </w:t>
      </w:r>
      <w:proofErr w:type="spellStart"/>
      <w:r w:rsidRPr="002B6166">
        <w:rPr>
          <w:sz w:val="28"/>
          <w:szCs w:val="28"/>
        </w:rPr>
        <w:t>недостижения</w:t>
      </w:r>
      <w:proofErr w:type="spellEnd"/>
      <w:r w:rsidRPr="002B6166">
        <w:rPr>
          <w:sz w:val="28"/>
          <w:szCs w:val="28"/>
        </w:rPr>
        <w:t xml:space="preserve"> Получателем Субсидии значений целевых показателей результативности Получатель Субсидии должен вернуть </w:t>
      </w:r>
      <w:r>
        <w:rPr>
          <w:sz w:val="28"/>
          <w:szCs w:val="28"/>
        </w:rPr>
        <w:br/>
      </w:r>
      <w:r w:rsidRPr="002B6166">
        <w:rPr>
          <w:sz w:val="28"/>
          <w:szCs w:val="28"/>
        </w:rPr>
        <w:t>в бюджет муниципального образования Всеволожское городское поселение Всеволожского муниципального района Ленинградской области (</w:t>
      </w:r>
      <w:r w:rsidRPr="002B6166">
        <w:rPr>
          <w:sz w:val="28"/>
          <w:szCs w:val="28"/>
          <w:lang w:val="en-US"/>
        </w:rPr>
        <w:t>V</w:t>
      </w:r>
      <w:r w:rsidRPr="002B6166">
        <w:rPr>
          <w:sz w:val="18"/>
          <w:szCs w:val="28"/>
        </w:rPr>
        <w:t>возврата</w:t>
      </w:r>
      <w:r w:rsidRPr="002B6166">
        <w:rPr>
          <w:sz w:val="28"/>
          <w:szCs w:val="28"/>
        </w:rPr>
        <w:t>) объем средств, определяемый по формуле:</w:t>
      </w:r>
    </w:p>
    <w:p w14:paraId="2764AC36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14:paraId="5C2F67AF" w14:textId="4301191C" w:rsidR="007640DD" w:rsidRPr="002B6166" w:rsidRDefault="007640DD" w:rsidP="007640D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>
        <w:rPr>
          <w:noProof/>
          <w:position w:val="-26"/>
          <w:sz w:val="28"/>
        </w:rPr>
        <w:drawing>
          <wp:inline distT="0" distB="0" distL="0" distR="0" wp14:anchorId="0DF06A6F" wp14:editId="1E7D2BAC">
            <wp:extent cx="2219325" cy="466725"/>
            <wp:effectExtent l="0" t="0" r="0" b="9525"/>
            <wp:docPr id="1" name="Рисунок 1" descr="base_1_32957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329572_32768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9D23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2FE0529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где:</w:t>
      </w:r>
    </w:p>
    <w:p w14:paraId="6618A745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2B6166">
        <w:rPr>
          <w:sz w:val="28"/>
          <w:szCs w:val="28"/>
        </w:rPr>
        <w:t>V</w:t>
      </w:r>
      <w:r w:rsidRPr="002B6166">
        <w:rPr>
          <w:sz w:val="18"/>
          <w:szCs w:val="28"/>
        </w:rPr>
        <w:t>субсидии</w:t>
      </w:r>
      <w:proofErr w:type="spellEnd"/>
      <w:r w:rsidRPr="002B6166">
        <w:rPr>
          <w:sz w:val="28"/>
          <w:szCs w:val="28"/>
        </w:rPr>
        <w:t xml:space="preserve"> - размер субсидии, предоставленной в отчетном финансовом году;</w:t>
      </w:r>
    </w:p>
    <w:p w14:paraId="5AD5F6CE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2B6166">
        <w:rPr>
          <w:sz w:val="28"/>
          <w:szCs w:val="28"/>
        </w:rPr>
        <w:t>SUMDi</w:t>
      </w:r>
      <w:proofErr w:type="spellEnd"/>
      <w:r w:rsidRPr="002B6166">
        <w:rPr>
          <w:sz w:val="28"/>
          <w:szCs w:val="28"/>
        </w:rPr>
        <w:t xml:space="preserve"> - сумма индексов, отражающих уровень </w:t>
      </w:r>
      <w:proofErr w:type="spellStart"/>
      <w:r w:rsidRPr="002B6166">
        <w:rPr>
          <w:sz w:val="28"/>
          <w:szCs w:val="28"/>
        </w:rPr>
        <w:t>недостижения</w:t>
      </w:r>
      <w:proofErr w:type="spellEnd"/>
      <w:r w:rsidRPr="002B6166">
        <w:rPr>
          <w:sz w:val="28"/>
          <w:szCs w:val="28"/>
        </w:rPr>
        <w:t xml:space="preserve"> значения i-</w:t>
      </w:r>
      <w:proofErr w:type="spellStart"/>
      <w:r w:rsidRPr="002B6166">
        <w:rPr>
          <w:sz w:val="28"/>
          <w:szCs w:val="28"/>
        </w:rPr>
        <w:t>го</w:t>
      </w:r>
      <w:proofErr w:type="spellEnd"/>
      <w:r w:rsidRPr="002B6166">
        <w:rPr>
          <w:sz w:val="28"/>
          <w:szCs w:val="28"/>
        </w:rPr>
        <w:t xml:space="preserve"> показателя результативности (целевого показателя) предоставления субсидии;</w:t>
      </w:r>
    </w:p>
    <w:p w14:paraId="5D6A2D87" w14:textId="77777777" w:rsidR="007640DD" w:rsidRPr="002B6166" w:rsidRDefault="007640DD" w:rsidP="007640DD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2B6166">
        <w:rPr>
          <w:sz w:val="28"/>
          <w:szCs w:val="28"/>
        </w:rPr>
        <w:t>n - общее количество значений показателей результативности (целевых показателей) предоставления субсидии.</w:t>
      </w:r>
    </w:p>
    <w:p w14:paraId="4D617513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</w:p>
    <w:p w14:paraId="2ED53C5C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8" w:name="Par29"/>
      <w:bookmarkEnd w:id="8"/>
      <w:r w:rsidRPr="002B6166">
        <w:rPr>
          <w:sz w:val="28"/>
          <w:szCs w:val="28"/>
        </w:rPr>
        <w:t xml:space="preserve">6.2. Объем средств, подлежащий возврату в бюджет муниципального </w:t>
      </w:r>
      <w:r w:rsidRPr="00955B60">
        <w:rPr>
          <w:spacing w:val="-10"/>
          <w:sz w:val="28"/>
          <w:szCs w:val="28"/>
        </w:rPr>
        <w:t>образования Всеволожское городское поселение Всеволожского муниципального района Ленинградской</w:t>
      </w:r>
      <w:r w:rsidRPr="002B6166">
        <w:rPr>
          <w:sz w:val="28"/>
          <w:szCs w:val="28"/>
        </w:rPr>
        <w:t xml:space="preserve"> области в случае </w:t>
      </w:r>
      <w:proofErr w:type="spellStart"/>
      <w:r w:rsidRPr="002B6166">
        <w:rPr>
          <w:sz w:val="28"/>
          <w:szCs w:val="28"/>
        </w:rPr>
        <w:t>недостижения</w:t>
      </w:r>
      <w:proofErr w:type="spellEnd"/>
      <w:r w:rsidRPr="002B6166">
        <w:rPr>
          <w:sz w:val="28"/>
          <w:szCs w:val="28"/>
        </w:rPr>
        <w:t xml:space="preserve"> целевых показателей результативности, рассчитывается Главным распорядителем бюджетных средств.</w:t>
      </w:r>
    </w:p>
    <w:p w14:paraId="457962D3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9" w:name="Par30"/>
      <w:bookmarkEnd w:id="9"/>
      <w:r w:rsidRPr="002B6166">
        <w:rPr>
          <w:sz w:val="28"/>
          <w:szCs w:val="28"/>
        </w:rPr>
        <w:t xml:space="preserve">6.3. </w:t>
      </w:r>
      <w:r w:rsidRPr="00955B60">
        <w:rPr>
          <w:spacing w:val="-8"/>
          <w:sz w:val="28"/>
          <w:szCs w:val="28"/>
        </w:rPr>
        <w:t xml:space="preserve">Получатель Субсидии обеспечивает возврат в бюджет муниципального </w:t>
      </w:r>
      <w:r w:rsidRPr="00955B60">
        <w:rPr>
          <w:spacing w:val="-10"/>
          <w:sz w:val="28"/>
          <w:szCs w:val="28"/>
        </w:rPr>
        <w:t>образования Всеволожское городское поселение Всеволожского муниципального района Ленинградской</w:t>
      </w:r>
      <w:r w:rsidRPr="002B6166">
        <w:rPr>
          <w:sz w:val="28"/>
          <w:szCs w:val="28"/>
        </w:rPr>
        <w:t xml:space="preserve"> области</w:t>
      </w:r>
      <w:r w:rsidRPr="002B6166">
        <w:rPr>
          <w:spacing w:val="-8"/>
          <w:sz w:val="28"/>
          <w:szCs w:val="28"/>
        </w:rPr>
        <w:t xml:space="preserve"> объем средств, указанный в </w:t>
      </w:r>
      <w:hyperlink w:anchor="Par29" w:history="1">
        <w:r w:rsidRPr="002B6166">
          <w:rPr>
            <w:spacing w:val="-8"/>
            <w:sz w:val="28"/>
            <w:szCs w:val="28"/>
          </w:rPr>
          <w:t>пункте 5.3</w:t>
        </w:r>
      </w:hyperlink>
      <w:r w:rsidRPr="002B6166">
        <w:rPr>
          <w:sz w:val="28"/>
          <w:szCs w:val="28"/>
        </w:rPr>
        <w:t xml:space="preserve"> настоящего Порядка - в срок, указанный в Соглашении.</w:t>
      </w:r>
    </w:p>
    <w:p w14:paraId="5CD1047A" w14:textId="77777777" w:rsidR="007640DD" w:rsidRPr="002B6166" w:rsidRDefault="007640DD" w:rsidP="007640DD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6166">
        <w:rPr>
          <w:sz w:val="28"/>
          <w:szCs w:val="28"/>
        </w:rPr>
        <w:t xml:space="preserve">В случае, если Получатель Субсидии не вернул в установленный срок </w:t>
      </w:r>
      <w:r w:rsidRPr="002B6166">
        <w:rPr>
          <w:sz w:val="28"/>
          <w:szCs w:val="28"/>
        </w:rPr>
        <w:br/>
        <w:t xml:space="preserve">в бюджет муниципального образования Всеволожское городское поселение Всеволожского муниципального района Ленинградской области объем средств, указанный в </w:t>
      </w:r>
      <w:hyperlink w:anchor="Par29" w:history="1">
        <w:r w:rsidRPr="002B6166">
          <w:rPr>
            <w:sz w:val="28"/>
            <w:szCs w:val="28"/>
          </w:rPr>
          <w:t>пункте 6.</w:t>
        </w:r>
      </w:hyperlink>
      <w:r w:rsidRPr="002B6166">
        <w:rPr>
          <w:sz w:val="28"/>
          <w:szCs w:val="28"/>
        </w:rPr>
        <w:t>2. настоящего Порядка, взыскание осуществляется в судебном порядке.</w:t>
      </w:r>
    </w:p>
    <w:p w14:paraId="59A5B5A1" w14:textId="77777777" w:rsidR="007640DD" w:rsidRPr="002B6166" w:rsidRDefault="007640DD" w:rsidP="007640D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535BE40" w14:textId="77777777" w:rsidR="007640DD" w:rsidRPr="002B6166" w:rsidRDefault="007640DD" w:rsidP="007640DD">
      <w:pPr>
        <w:spacing w:after="160" w:line="259" w:lineRule="auto"/>
        <w:sectPr w:rsidR="007640DD" w:rsidRPr="002B6166" w:rsidSect="00C51822">
          <w:pgSz w:w="11906" w:h="16838"/>
          <w:pgMar w:top="1134" w:right="850" w:bottom="1134" w:left="1701" w:header="567" w:footer="0" w:gutter="0"/>
          <w:cols w:space="720"/>
          <w:noEndnote/>
          <w:titlePg/>
          <w:docGrid w:linePitch="326"/>
        </w:sectPr>
      </w:pPr>
    </w:p>
    <w:p w14:paraId="39D07225" w14:textId="77777777" w:rsidR="007640DD" w:rsidRPr="00955B60" w:rsidRDefault="007640DD" w:rsidP="007640DD">
      <w:pPr>
        <w:pageBreakBefore/>
        <w:jc w:val="right"/>
        <w:rPr>
          <w:i/>
          <w:sz w:val="28"/>
          <w:szCs w:val="28"/>
        </w:rPr>
      </w:pPr>
      <w:r w:rsidRPr="002B6166">
        <w:rPr>
          <w:sz w:val="24"/>
          <w:szCs w:val="24"/>
        </w:rPr>
        <w:lastRenderedPageBreak/>
        <w:t xml:space="preserve">                   </w:t>
      </w:r>
      <w:r w:rsidRPr="00955B60">
        <w:rPr>
          <w:i/>
          <w:sz w:val="28"/>
          <w:szCs w:val="28"/>
        </w:rPr>
        <w:t>Приложение № 1 к Порядку</w:t>
      </w:r>
    </w:p>
    <w:p w14:paraId="0CB7C791" w14:textId="77777777" w:rsidR="007640DD" w:rsidRPr="002B6166" w:rsidRDefault="007640DD" w:rsidP="007640DD">
      <w:pPr>
        <w:spacing w:line="326" w:lineRule="exact"/>
        <w:ind w:left="3600"/>
        <w:jc w:val="right"/>
        <w:rPr>
          <w:sz w:val="24"/>
          <w:szCs w:val="24"/>
        </w:rPr>
      </w:pPr>
    </w:p>
    <w:p w14:paraId="016FBC27" w14:textId="77777777" w:rsidR="007640DD" w:rsidRPr="002B6166" w:rsidRDefault="007640DD" w:rsidP="007640DD">
      <w:pPr>
        <w:spacing w:line="326" w:lineRule="exact"/>
        <w:ind w:left="3600"/>
        <w:jc w:val="right"/>
        <w:rPr>
          <w:sz w:val="24"/>
          <w:szCs w:val="24"/>
        </w:rPr>
      </w:pPr>
      <w:r w:rsidRPr="002B6166">
        <w:rPr>
          <w:sz w:val="24"/>
          <w:szCs w:val="24"/>
        </w:rPr>
        <w:t xml:space="preserve">Г лаве администрации </w:t>
      </w:r>
    </w:p>
    <w:p w14:paraId="3691D9AB" w14:textId="77777777" w:rsidR="007640DD" w:rsidRPr="002B6166" w:rsidRDefault="007640DD" w:rsidP="007640DD">
      <w:pPr>
        <w:spacing w:line="326" w:lineRule="exact"/>
        <w:ind w:left="3600"/>
        <w:jc w:val="right"/>
        <w:rPr>
          <w:sz w:val="24"/>
          <w:szCs w:val="24"/>
        </w:rPr>
      </w:pPr>
      <w:r w:rsidRPr="002B6166">
        <w:rPr>
          <w:sz w:val="24"/>
          <w:szCs w:val="24"/>
        </w:rPr>
        <w:t>муниципального образования «Всеволожский муниципальный район» Ленинградской области</w:t>
      </w:r>
    </w:p>
    <w:p w14:paraId="1458432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left="2124" w:firstLine="708"/>
        <w:jc w:val="both"/>
      </w:pPr>
      <w:r w:rsidRPr="002B6166">
        <w:rPr>
          <w:rFonts w:ascii="Courier New" w:hAnsi="Courier New" w:cs="Courier New"/>
        </w:rPr>
        <w:t xml:space="preserve">             </w:t>
      </w:r>
      <w:r w:rsidRPr="002B6166">
        <w:t>_______________________________________________</w:t>
      </w:r>
    </w:p>
    <w:p w14:paraId="1913E4F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  <w:r w:rsidRPr="002B6166">
        <w:t xml:space="preserve">                                                                                                                     (наименование участника отбора)</w:t>
      </w:r>
    </w:p>
    <w:p w14:paraId="2B429B83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</w:p>
    <w:p w14:paraId="3554BFA4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  <w:r w:rsidRPr="002B6166">
        <w:t xml:space="preserve">                                                                                       _____________________________________________</w:t>
      </w:r>
    </w:p>
    <w:p w14:paraId="0F48C242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  <w:r w:rsidRPr="002B6166">
        <w:t xml:space="preserve">                                                                                                             (номер телефона, адрес электронной почты)</w:t>
      </w:r>
    </w:p>
    <w:p w14:paraId="755122FC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</w:p>
    <w:p w14:paraId="44B8028D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  <w:r>
        <w:t xml:space="preserve">  </w:t>
      </w:r>
      <w:r w:rsidRPr="002B6166">
        <w:t xml:space="preserve">                                                                                     ИНН _________________________________________</w:t>
      </w:r>
    </w:p>
    <w:p w14:paraId="6246AF5E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</w:p>
    <w:p w14:paraId="4CC2825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</w:pPr>
      <w:r w:rsidRPr="002B6166">
        <w:t xml:space="preserve">                                                                                       ОГРН (ОГРНИП) _______________________________</w:t>
      </w:r>
    </w:p>
    <w:p w14:paraId="5D0E16BF" w14:textId="77777777" w:rsidR="007640DD" w:rsidRPr="002B6166" w:rsidRDefault="007640DD" w:rsidP="007640DD">
      <w:pPr>
        <w:spacing w:line="326" w:lineRule="exact"/>
        <w:ind w:left="3600"/>
        <w:jc w:val="right"/>
        <w:rPr>
          <w:sz w:val="24"/>
          <w:szCs w:val="24"/>
        </w:rPr>
      </w:pPr>
    </w:p>
    <w:p w14:paraId="008B7582" w14:textId="77777777" w:rsidR="007640DD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27A0B9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ЗАЯВКА</w:t>
      </w:r>
    </w:p>
    <w:p w14:paraId="684D77ED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на участие в отборе для предоставления субсидии</w:t>
      </w:r>
    </w:p>
    <w:p w14:paraId="7EFEB691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 xml:space="preserve"> из бюджета муниципального образования Всеволожское городское поселение Всеволожского муниципального района Ленинградской области</w:t>
      </w:r>
    </w:p>
    <w:p w14:paraId="0CAEC6C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6166">
        <w:rPr>
          <w:b/>
          <w:sz w:val="24"/>
          <w:szCs w:val="24"/>
        </w:rPr>
        <w:t xml:space="preserve">на финансовое обеспечение/возмещение </w:t>
      </w:r>
    </w:p>
    <w:p w14:paraId="280B60C9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 xml:space="preserve"> затрат на выполнение работ по благоустройству</w:t>
      </w:r>
    </w:p>
    <w:p w14:paraId="578CB8DD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территорий, прилегающих к многоквартирным домам</w:t>
      </w:r>
    </w:p>
    <w:p w14:paraId="4C9CD8D1" w14:textId="77777777" w:rsidR="007640DD" w:rsidRPr="002B6166" w:rsidRDefault="007640DD" w:rsidP="007640DD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ab/>
      </w:r>
    </w:p>
    <w:p w14:paraId="38369E4C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Прошу включить многоквартирный дом (группу домов), расположенный(</w:t>
      </w:r>
      <w:proofErr w:type="spellStart"/>
      <w:r w:rsidRPr="002B6166">
        <w:rPr>
          <w:sz w:val="24"/>
          <w:szCs w:val="24"/>
        </w:rPr>
        <w:t>ую</w:t>
      </w:r>
      <w:proofErr w:type="spellEnd"/>
      <w:r w:rsidRPr="002B6166">
        <w:rPr>
          <w:sz w:val="24"/>
          <w:szCs w:val="24"/>
        </w:rPr>
        <w:t xml:space="preserve">) по адресу: улица ______________________________, дом _____, ____________ года ввода </w:t>
      </w:r>
      <w:r>
        <w:rPr>
          <w:sz w:val="24"/>
          <w:szCs w:val="24"/>
        </w:rPr>
        <w:br/>
      </w:r>
      <w:r w:rsidRPr="002B6166">
        <w:rPr>
          <w:sz w:val="24"/>
          <w:szCs w:val="24"/>
        </w:rPr>
        <w:t xml:space="preserve">в эксплуатацию, в адресный перечень для выполнения работ по благоустройству территории, прилегающей к многоквартирному дому (кадастровый номер земельного участка ______________________________________), с предоставлением субсидии </w:t>
      </w:r>
      <w:r>
        <w:rPr>
          <w:sz w:val="24"/>
          <w:szCs w:val="24"/>
        </w:rPr>
        <w:br/>
      </w:r>
      <w:r w:rsidRPr="002B6166">
        <w:rPr>
          <w:sz w:val="24"/>
          <w:szCs w:val="24"/>
        </w:rPr>
        <w:t>в сумме _____________________________________________________________ рублей.</w:t>
      </w:r>
    </w:p>
    <w:p w14:paraId="22639151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CAA3BF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B6166">
        <w:rPr>
          <w:sz w:val="24"/>
          <w:szCs w:val="24"/>
        </w:rPr>
        <w:t xml:space="preserve">Приложение (перечислить  все представленные документы в соответствии </w:t>
      </w:r>
      <w:r>
        <w:rPr>
          <w:sz w:val="24"/>
          <w:szCs w:val="24"/>
        </w:rPr>
        <w:br/>
      </w:r>
      <w:r w:rsidRPr="002B6166">
        <w:rPr>
          <w:sz w:val="24"/>
          <w:szCs w:val="24"/>
        </w:rPr>
        <w:t xml:space="preserve">с </w:t>
      </w:r>
      <w:hyperlink w:anchor="Par95" w:tooltip="2.5. К заявке прилагаются следующие документы:" w:history="1">
        <w:r w:rsidRPr="002B6166">
          <w:rPr>
            <w:sz w:val="24"/>
            <w:szCs w:val="24"/>
          </w:rPr>
          <w:t>пунктами</w:t>
        </w:r>
      </w:hyperlink>
      <w:r w:rsidRPr="002B6166">
        <w:rPr>
          <w:color w:val="0000FF"/>
          <w:sz w:val="24"/>
          <w:szCs w:val="24"/>
        </w:rPr>
        <w:t xml:space="preserve"> </w:t>
      </w:r>
      <w:r w:rsidRPr="002B6166">
        <w:rPr>
          <w:sz w:val="24"/>
          <w:szCs w:val="24"/>
        </w:rPr>
        <w:t>3.1, 3.2 Порядка предоставления субсидий юридическим лицам в целях финансового обеспечения или возмещения затрат на выполнение работ по благоустройству территорий, прилегающих к</w:t>
      </w:r>
      <w:r w:rsidRPr="002B6166">
        <w:rPr>
          <w:spacing w:val="-14"/>
          <w:sz w:val="24"/>
          <w:szCs w:val="24"/>
        </w:rPr>
        <w:t xml:space="preserve"> многоквартирным домах </w:t>
      </w:r>
      <w:r w:rsidRPr="002B6166">
        <w:rPr>
          <w:spacing w:val="-12"/>
          <w:sz w:val="24"/>
          <w:szCs w:val="24"/>
        </w:rPr>
        <w:t>муниципального образования Всеволожское городское поселение Всеволожского муниципального района Ленинградской области</w:t>
      </w:r>
      <w:r w:rsidRPr="002B6166">
        <w:rPr>
          <w:sz w:val="24"/>
          <w:szCs w:val="24"/>
        </w:rPr>
        <w:t>, с указанием количества листов).</w:t>
      </w:r>
    </w:p>
    <w:p w14:paraId="58F8AFA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7673C7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446D49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217B1D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С условиями предоставления субсидии ознакомлен(а) и согласен(на).</w:t>
      </w:r>
    </w:p>
    <w:p w14:paraId="317CC919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3B9B73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C75CAC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Руководитель</w:t>
      </w:r>
    </w:p>
    <w:p w14:paraId="733B20C7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участника отбора        __________________________________    _____________</w:t>
      </w:r>
    </w:p>
    <w:p w14:paraId="3E655A85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 xml:space="preserve">                                                 (фамилия, имя, </w:t>
      </w:r>
      <w:proofErr w:type="gramStart"/>
      <w:r w:rsidRPr="002B6166">
        <w:rPr>
          <w:sz w:val="24"/>
          <w:szCs w:val="24"/>
        </w:rPr>
        <w:t xml:space="preserve">отчество)   </w:t>
      </w:r>
      <w:proofErr w:type="gramEnd"/>
      <w:r w:rsidRPr="002B6166">
        <w:rPr>
          <w:sz w:val="24"/>
          <w:szCs w:val="24"/>
        </w:rPr>
        <w:t xml:space="preserve">                    (подпись)</w:t>
      </w:r>
    </w:p>
    <w:p w14:paraId="514E6D44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C2B872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М.П.</w:t>
      </w:r>
    </w:p>
    <w:p w14:paraId="712AD915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3D6FB82" w14:textId="77777777" w:rsidR="007640DD" w:rsidRPr="002B6166" w:rsidRDefault="007640DD" w:rsidP="007640DD">
      <w:pPr>
        <w:spacing w:after="298" w:line="260" w:lineRule="exact"/>
        <w:ind w:left="3920"/>
        <w:rPr>
          <w:sz w:val="24"/>
          <w:szCs w:val="24"/>
        </w:rPr>
      </w:pPr>
    </w:p>
    <w:p w14:paraId="397B6DE3" w14:textId="77777777" w:rsidR="007640DD" w:rsidRPr="002B6166" w:rsidRDefault="007640DD" w:rsidP="007640DD">
      <w:pPr>
        <w:rPr>
          <w:sz w:val="24"/>
          <w:szCs w:val="24"/>
        </w:rPr>
        <w:sectPr w:rsidR="007640DD" w:rsidRPr="002B6166" w:rsidSect="00C51822">
          <w:headerReference w:type="firs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F337821" w14:textId="77777777" w:rsidR="007640DD" w:rsidRPr="00981C3E" w:rsidRDefault="007640DD" w:rsidP="007640DD">
      <w:pPr>
        <w:pageBreakBefore/>
        <w:spacing w:after="654" w:line="260" w:lineRule="exact"/>
        <w:jc w:val="right"/>
        <w:rPr>
          <w:i/>
          <w:sz w:val="28"/>
          <w:szCs w:val="28"/>
        </w:rPr>
      </w:pPr>
      <w:r w:rsidRPr="00981C3E">
        <w:rPr>
          <w:i/>
          <w:sz w:val="28"/>
          <w:szCs w:val="28"/>
        </w:rPr>
        <w:lastRenderedPageBreak/>
        <w:t>Приложение № 2 к Порядку</w:t>
      </w:r>
    </w:p>
    <w:p w14:paraId="04945B97" w14:textId="77777777" w:rsidR="007640DD" w:rsidRPr="002B6166" w:rsidRDefault="007640DD" w:rsidP="007640DD">
      <w:pPr>
        <w:spacing w:line="322" w:lineRule="exact"/>
        <w:jc w:val="center"/>
        <w:rPr>
          <w:sz w:val="24"/>
          <w:szCs w:val="24"/>
        </w:rPr>
      </w:pPr>
      <w:bookmarkStart w:id="10" w:name="Par354"/>
      <w:bookmarkEnd w:id="10"/>
      <w:r w:rsidRPr="002B6166">
        <w:rPr>
          <w:sz w:val="24"/>
          <w:szCs w:val="24"/>
        </w:rPr>
        <w:t>Акт</w:t>
      </w:r>
    </w:p>
    <w:p w14:paraId="4A8A5BEA" w14:textId="77777777" w:rsidR="007640DD" w:rsidRPr="002B6166" w:rsidRDefault="007640DD" w:rsidP="007640DD">
      <w:pPr>
        <w:spacing w:line="322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от "___" ____________ 20___ г.</w:t>
      </w:r>
    </w:p>
    <w:p w14:paraId="38F4F25B" w14:textId="77777777" w:rsidR="007640DD" w:rsidRPr="002B6166" w:rsidRDefault="007640DD" w:rsidP="007640DD">
      <w:pPr>
        <w:spacing w:line="322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обследования технического состояния территории,</w:t>
      </w:r>
    </w:p>
    <w:p w14:paraId="28025870" w14:textId="77777777" w:rsidR="007640DD" w:rsidRPr="002B6166" w:rsidRDefault="007640DD" w:rsidP="007640DD">
      <w:pPr>
        <w:spacing w:line="322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прилегающей к многоквартирному дому</w:t>
      </w:r>
    </w:p>
    <w:p w14:paraId="7D07902F" w14:textId="77777777" w:rsidR="007640DD" w:rsidRPr="002B6166" w:rsidRDefault="007640DD" w:rsidP="007640DD">
      <w:pPr>
        <w:spacing w:line="322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№ ______ по улице ____________________</w:t>
      </w:r>
    </w:p>
    <w:p w14:paraId="26335090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</w:p>
    <w:p w14:paraId="19A676F6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Комиссия в составе:</w:t>
      </w:r>
    </w:p>
    <w:p w14:paraId="222E7C42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</w:p>
    <w:p w14:paraId="6C61AEFD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-представителей участника отбора __________________________________________________________________________________________________________________________________________________________,</w:t>
      </w:r>
    </w:p>
    <w:p w14:paraId="7A8316E5" w14:textId="77777777" w:rsidR="007640DD" w:rsidRPr="002B6166" w:rsidRDefault="007640DD" w:rsidP="007640DD">
      <w:pPr>
        <w:spacing w:line="322" w:lineRule="exact"/>
        <w:ind w:firstLine="708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(фамилия, имя, отчество, должность, наименование организации)</w:t>
      </w:r>
    </w:p>
    <w:p w14:paraId="12123A1E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</w:p>
    <w:p w14:paraId="604C4C2A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- представителей собственников ____________________________________________</w:t>
      </w:r>
    </w:p>
    <w:p w14:paraId="6A12DB18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__________________________________________________________________________,</w:t>
      </w:r>
    </w:p>
    <w:p w14:paraId="706C20E0" w14:textId="77777777" w:rsidR="007640DD" w:rsidRPr="002B6166" w:rsidRDefault="007640DD" w:rsidP="007640DD">
      <w:pPr>
        <w:spacing w:line="322" w:lineRule="exact"/>
        <w:ind w:left="708" w:firstLine="708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(фамилия, имя, отчество, адрес)</w:t>
      </w:r>
    </w:p>
    <w:p w14:paraId="7F36268F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proofErr w:type="gramStart"/>
      <w:r w:rsidRPr="002B6166">
        <w:rPr>
          <w:sz w:val="24"/>
          <w:szCs w:val="24"/>
        </w:rPr>
        <w:t>произвела  обследование</w:t>
      </w:r>
      <w:proofErr w:type="gramEnd"/>
      <w:r w:rsidRPr="002B6166">
        <w:rPr>
          <w:sz w:val="24"/>
          <w:szCs w:val="24"/>
        </w:rPr>
        <w:t xml:space="preserve">  территории,  прилегающей  к  многоквартирному дому</w:t>
      </w:r>
    </w:p>
    <w:p w14:paraId="5B723F72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№ _____________ по улице _________________________________________________.</w:t>
      </w:r>
    </w:p>
    <w:p w14:paraId="48F8F039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</w:p>
    <w:p w14:paraId="1124A58F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В результате обследования установлено:</w:t>
      </w:r>
    </w:p>
    <w:p w14:paraId="45F0132D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- степень разрушения твердого покрытия территории, прилегающей к многоквартирному дому: _________% от общей площади твердого покрытия;</w:t>
      </w:r>
    </w:p>
    <w:p w14:paraId="261C6FFA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 xml:space="preserve">- степень подтопления проездов, пешеходных зон, парковок, в период таяния снега </w:t>
      </w:r>
      <w:r>
        <w:rPr>
          <w:sz w:val="24"/>
          <w:szCs w:val="24"/>
        </w:rPr>
        <w:br/>
      </w:r>
      <w:r w:rsidRPr="002B6166">
        <w:rPr>
          <w:sz w:val="24"/>
          <w:szCs w:val="24"/>
        </w:rPr>
        <w:t>и дождей: _______% от общей площади проездов, пешеходных зон, парковок,</w:t>
      </w:r>
    </w:p>
    <w:p w14:paraId="2C00A05D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(дополнительно указать, если поверхностными водами затапливаются участки</w:t>
      </w:r>
    </w:p>
    <w:p w14:paraId="2F14E1C2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возле входных групп многоквартирного дома);</w:t>
      </w:r>
    </w:p>
    <w:p w14:paraId="4F259E60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-  малые архитектурные формы, требующие замены или ремонта: ________единиц;</w:t>
      </w:r>
    </w:p>
    <w:p w14:paraId="7139ACFA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- ограждения, требующие замены или ремонта: __________ п. м;</w:t>
      </w:r>
    </w:p>
    <w:p w14:paraId="4CADE66F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- прочее: _______________________________________________________________________</w:t>
      </w:r>
    </w:p>
    <w:p w14:paraId="466E14A7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Выводы комиссии: ______________________________________________________</w:t>
      </w:r>
    </w:p>
    <w:p w14:paraId="081B2CD4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___________________________________________________________________________</w:t>
      </w:r>
    </w:p>
    <w:p w14:paraId="1593728C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Подписи членов комиссии:</w:t>
      </w:r>
    </w:p>
    <w:p w14:paraId="549E1ACF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___________________________________________________________________________</w:t>
      </w:r>
    </w:p>
    <w:p w14:paraId="507748A5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___________________________________________________________________________</w:t>
      </w:r>
    </w:p>
    <w:p w14:paraId="0B2ACCCB" w14:textId="77777777" w:rsidR="007640DD" w:rsidRPr="002B6166" w:rsidRDefault="007640DD" w:rsidP="007640DD">
      <w:pPr>
        <w:spacing w:line="322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 xml:space="preserve">К акту прилагаются фотоматериалы, подтверждающие фактическое </w:t>
      </w:r>
      <w:proofErr w:type="gramStart"/>
      <w:r w:rsidRPr="002B6166">
        <w:rPr>
          <w:sz w:val="24"/>
          <w:szCs w:val="24"/>
        </w:rPr>
        <w:t>техническое  состояние</w:t>
      </w:r>
      <w:proofErr w:type="gramEnd"/>
      <w:r w:rsidRPr="002B6166">
        <w:rPr>
          <w:sz w:val="24"/>
          <w:szCs w:val="24"/>
        </w:rPr>
        <w:t xml:space="preserve"> территории, прилегающей к многоквартирному дому, с указанием адреса и даты съемки.</w:t>
      </w:r>
    </w:p>
    <w:p w14:paraId="03FF3BFA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71AC8A15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033A448A" w14:textId="77777777" w:rsidR="007640DD" w:rsidRPr="00981C3E" w:rsidRDefault="007640DD" w:rsidP="007640DD">
      <w:pPr>
        <w:pageBreakBefore/>
        <w:spacing w:line="260" w:lineRule="exact"/>
        <w:jc w:val="right"/>
        <w:rPr>
          <w:i/>
          <w:sz w:val="28"/>
          <w:szCs w:val="28"/>
        </w:rPr>
      </w:pPr>
      <w:r w:rsidRPr="00981C3E">
        <w:rPr>
          <w:i/>
          <w:sz w:val="28"/>
          <w:szCs w:val="28"/>
        </w:rPr>
        <w:lastRenderedPageBreak/>
        <w:t>Приложение № 3 к Порядку</w:t>
      </w:r>
    </w:p>
    <w:p w14:paraId="6D640DD0" w14:textId="77777777" w:rsidR="007640DD" w:rsidRPr="002B6166" w:rsidRDefault="007640DD" w:rsidP="007640DD">
      <w:pPr>
        <w:spacing w:line="260" w:lineRule="exact"/>
        <w:jc w:val="right"/>
        <w:rPr>
          <w:sz w:val="24"/>
          <w:szCs w:val="24"/>
        </w:rPr>
      </w:pPr>
    </w:p>
    <w:p w14:paraId="3272E0CC" w14:textId="77777777" w:rsidR="007640DD" w:rsidRPr="002B6166" w:rsidRDefault="007640DD" w:rsidP="007640DD">
      <w:pPr>
        <w:spacing w:line="260" w:lineRule="exact"/>
        <w:jc w:val="right"/>
        <w:rPr>
          <w:sz w:val="24"/>
          <w:szCs w:val="24"/>
        </w:rPr>
      </w:pPr>
    </w:p>
    <w:p w14:paraId="7C26C2CE" w14:textId="77777777" w:rsidR="007640DD" w:rsidRPr="002B6166" w:rsidRDefault="007640DD" w:rsidP="007640DD">
      <w:pPr>
        <w:spacing w:line="260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Критерии приоритетности отбора многоквартирных домов</w:t>
      </w:r>
    </w:p>
    <w:p w14:paraId="760C4AB9" w14:textId="77777777" w:rsidR="007640DD" w:rsidRPr="002B6166" w:rsidRDefault="007640DD" w:rsidP="007640DD">
      <w:pPr>
        <w:spacing w:line="260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(групп домов)</w:t>
      </w:r>
    </w:p>
    <w:p w14:paraId="509B9F01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tbl>
      <w:tblPr>
        <w:tblW w:w="96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816"/>
        <w:gridCol w:w="1985"/>
        <w:gridCol w:w="1054"/>
      </w:tblGrid>
      <w:tr w:rsidR="007640DD" w:rsidRPr="00E00D06" w14:paraId="044427E0" w14:textId="77777777" w:rsidTr="00C51822">
        <w:trPr>
          <w:trHeight w:val="5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6A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N п/п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1F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06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Значение критерия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01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Баллы</w:t>
            </w:r>
          </w:p>
        </w:tc>
      </w:tr>
      <w:tr w:rsidR="007640DD" w:rsidRPr="00E00D06" w14:paraId="09EE8A86" w14:textId="77777777" w:rsidTr="00C5182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03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11.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F3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 xml:space="preserve">Величина доли средств собственников помещений </w:t>
            </w:r>
            <w:r>
              <w:rPr>
                <w:sz w:val="24"/>
                <w:szCs w:val="24"/>
              </w:rPr>
              <w:br/>
            </w:r>
            <w:r w:rsidRPr="002B6166">
              <w:rPr>
                <w:sz w:val="24"/>
                <w:szCs w:val="24"/>
              </w:rPr>
              <w:t xml:space="preserve">в многоквартирном доме в финансировании расходов на благоустройство территории, прилегающей </w:t>
            </w:r>
            <w:r>
              <w:rPr>
                <w:sz w:val="24"/>
                <w:szCs w:val="24"/>
              </w:rPr>
              <w:br/>
            </w:r>
            <w:r w:rsidRPr="002B6166">
              <w:rPr>
                <w:sz w:val="24"/>
                <w:szCs w:val="24"/>
              </w:rPr>
              <w:t>к многоквартирному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27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5%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BD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</w:t>
            </w:r>
          </w:p>
        </w:tc>
      </w:tr>
      <w:tr w:rsidR="007640DD" w:rsidRPr="00E00D06" w14:paraId="5BB9607F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E85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54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00E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6%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98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</w:t>
            </w:r>
          </w:p>
        </w:tc>
      </w:tr>
      <w:tr w:rsidR="007640DD" w:rsidRPr="00E00D06" w14:paraId="052FA8B1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64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27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49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7%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C4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3</w:t>
            </w:r>
          </w:p>
        </w:tc>
      </w:tr>
      <w:tr w:rsidR="007640DD" w:rsidRPr="00E00D06" w14:paraId="0BFF9D82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54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AE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DF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8%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60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4</w:t>
            </w:r>
          </w:p>
        </w:tc>
      </w:tr>
      <w:tr w:rsidR="007640DD" w:rsidRPr="00E00D06" w14:paraId="1A00D3EE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46F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BA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EE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9%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B7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5</w:t>
            </w:r>
          </w:p>
        </w:tc>
      </w:tr>
      <w:tr w:rsidR="007640DD" w:rsidRPr="00E00D06" w14:paraId="7E51588C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79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85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177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10% и более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CB6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6</w:t>
            </w:r>
          </w:p>
        </w:tc>
      </w:tr>
      <w:tr w:rsidR="007640DD" w:rsidRPr="00E00D06" w14:paraId="3ECB82B5" w14:textId="77777777" w:rsidTr="00C51822">
        <w:trPr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CE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92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Отсутствие или степень износа объекта благоустройства, необходимого для благоустройства многоквартирного жилого дома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94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42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40DD" w:rsidRPr="00E00D06" w14:paraId="2254CA2D" w14:textId="77777777" w:rsidTr="00C51822">
        <w:trPr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3D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22.1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B0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Степень износа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A2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более 60%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31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</w:t>
            </w:r>
          </w:p>
        </w:tc>
      </w:tr>
      <w:tr w:rsidR="007640DD" w:rsidRPr="00E00D06" w14:paraId="1F02CA37" w14:textId="77777777" w:rsidTr="00C51822">
        <w:trPr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04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22.2.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D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Отсутствие объекта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4E6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86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</w:t>
            </w:r>
          </w:p>
        </w:tc>
      </w:tr>
      <w:tr w:rsidR="007640DD" w:rsidRPr="00E00D06" w14:paraId="708EA19E" w14:textId="77777777" w:rsidTr="00C51822">
        <w:trPr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5D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17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 xml:space="preserve">Техническое состояние территории, прилегающей </w:t>
            </w:r>
            <w:r>
              <w:rPr>
                <w:sz w:val="24"/>
                <w:szCs w:val="24"/>
              </w:rPr>
              <w:br/>
            </w:r>
            <w:r w:rsidRPr="002B6166">
              <w:rPr>
                <w:sz w:val="24"/>
                <w:szCs w:val="24"/>
              </w:rPr>
              <w:t>к многоквартирному дому: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BF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69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40DD" w:rsidRPr="00E00D06" w14:paraId="7E068D8E" w14:textId="77777777" w:rsidTr="00C5182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C6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23.1.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49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Степень разрушения твердого покрытия территории, прилегающей к многоквартирному дому (% от общей площади твердого покрытия)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F0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до 20%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4F5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</w:t>
            </w:r>
          </w:p>
        </w:tc>
      </w:tr>
      <w:tr w:rsidR="007640DD" w:rsidRPr="00E00D06" w14:paraId="15D70DA3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AA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1B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24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20% до 40%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8C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</w:t>
            </w:r>
          </w:p>
        </w:tc>
      </w:tr>
      <w:tr w:rsidR="007640DD" w:rsidRPr="00E00D06" w14:paraId="22D23AEC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0E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C1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0B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40% до 60%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C3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3</w:t>
            </w:r>
          </w:p>
        </w:tc>
      </w:tr>
      <w:tr w:rsidR="007640DD" w:rsidRPr="00E00D06" w14:paraId="74733B29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60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FD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2E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более 60%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E7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4</w:t>
            </w:r>
          </w:p>
        </w:tc>
      </w:tr>
      <w:tr w:rsidR="007640DD" w:rsidRPr="00E00D06" w14:paraId="61DACEA6" w14:textId="77777777" w:rsidTr="00C51822">
        <w:trPr>
          <w:trHeight w:val="45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99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23.2.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6E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 xml:space="preserve">Степень подтопления проездов, </w:t>
            </w:r>
            <w:r w:rsidRPr="002B6166">
              <w:rPr>
                <w:rFonts w:ascii="Arial" w:hAnsi="Arial" w:cs="Arial"/>
              </w:rPr>
              <w:t>пешеходных зон, парковок,</w:t>
            </w:r>
            <w:r w:rsidRPr="002B6166">
              <w:rPr>
                <w:sz w:val="24"/>
                <w:szCs w:val="24"/>
              </w:rPr>
              <w:t xml:space="preserve"> в период таяния снега и дождей (% от общей площади проездов, пешеходных зон, парковок)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0A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до 20%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59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</w:t>
            </w:r>
          </w:p>
        </w:tc>
      </w:tr>
      <w:tr w:rsidR="007640DD" w:rsidRPr="00E00D06" w14:paraId="615A7F38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C9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76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59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20% до 40%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AA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</w:t>
            </w:r>
          </w:p>
        </w:tc>
      </w:tr>
      <w:tr w:rsidR="007640DD" w:rsidRPr="00E00D06" w14:paraId="6B7FA4BD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B1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AD0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BF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40% до 60%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FA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3</w:t>
            </w:r>
          </w:p>
        </w:tc>
      </w:tr>
      <w:tr w:rsidR="007640DD" w:rsidRPr="00E00D06" w14:paraId="7E6C0D30" w14:textId="77777777" w:rsidTr="00C5182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F2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B4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EA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более 60%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10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4</w:t>
            </w:r>
          </w:p>
        </w:tc>
      </w:tr>
      <w:tr w:rsidR="007640DD" w:rsidRPr="00E00D06" w14:paraId="5FBB4486" w14:textId="77777777" w:rsidTr="00C5182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F01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lastRenderedPageBreak/>
              <w:t>34 .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23DD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 xml:space="preserve">Продолжительность эксплуатации многоквартирного дома после ввода в эксплуатацию (в случае, если ввод в эксплуатацию многоквартирного дома осуществлялся отдельными этапами, - после ввода </w:t>
            </w:r>
            <w:r>
              <w:rPr>
                <w:sz w:val="24"/>
                <w:szCs w:val="24"/>
              </w:rPr>
              <w:br/>
            </w:r>
            <w:r w:rsidRPr="002B6166">
              <w:rPr>
                <w:sz w:val="24"/>
                <w:szCs w:val="24"/>
              </w:rPr>
              <w:t>в эксплуатацию последней жилой секции (подъезда</w:t>
            </w:r>
            <w:proofErr w:type="gramStart"/>
            <w:r w:rsidRPr="002B6166">
              <w:rPr>
                <w:sz w:val="24"/>
                <w:szCs w:val="24"/>
              </w:rPr>
              <w:t>);</w:t>
            </w:r>
            <w:r>
              <w:rPr>
                <w:sz w:val="24"/>
                <w:szCs w:val="24"/>
              </w:rPr>
              <w:br/>
            </w:r>
            <w:r w:rsidRPr="002B6166">
              <w:rPr>
                <w:sz w:val="24"/>
                <w:szCs w:val="24"/>
              </w:rPr>
              <w:t>в</w:t>
            </w:r>
            <w:proofErr w:type="gramEnd"/>
            <w:r w:rsidRPr="002B6166">
              <w:rPr>
                <w:sz w:val="24"/>
                <w:szCs w:val="24"/>
              </w:rPr>
              <w:t xml:space="preserve"> случае, если заявка поступила в отношении группы многоквартирных домов, расположенных на одном земельном участке, оценка данного критерия производится по многоквартирному дому, введенному в эксплуатацию позднее)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DA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5 до 10 лет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F9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</w:t>
            </w:r>
          </w:p>
        </w:tc>
      </w:tr>
      <w:tr w:rsidR="007640DD" w:rsidRPr="00E00D06" w14:paraId="21D5AC8A" w14:textId="77777777" w:rsidTr="00C5182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B30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FD8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583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10 до 20 лет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CC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</w:t>
            </w:r>
          </w:p>
        </w:tc>
      </w:tr>
      <w:tr w:rsidR="007640DD" w:rsidRPr="00E00D06" w14:paraId="0C8FDF65" w14:textId="77777777" w:rsidTr="00C5182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EDB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7F8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6D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от 20 до 30 лет включительно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B3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3</w:t>
            </w:r>
          </w:p>
        </w:tc>
      </w:tr>
      <w:tr w:rsidR="007640DD" w:rsidRPr="00E00D06" w14:paraId="5293E40F" w14:textId="77777777" w:rsidTr="00C5182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F5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67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5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DB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9A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более 30 лет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21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4</w:t>
            </w:r>
          </w:p>
        </w:tc>
      </w:tr>
    </w:tbl>
    <w:p w14:paraId="0EA10425" w14:textId="77777777" w:rsidR="007640DD" w:rsidRPr="002B6166" w:rsidRDefault="007640DD" w:rsidP="007640DD">
      <w:pPr>
        <w:spacing w:line="260" w:lineRule="exact"/>
        <w:jc w:val="right"/>
        <w:rPr>
          <w:sz w:val="24"/>
          <w:szCs w:val="24"/>
        </w:rPr>
      </w:pPr>
    </w:p>
    <w:p w14:paraId="5228BA1C" w14:textId="77777777" w:rsidR="007640DD" w:rsidRPr="002B6166" w:rsidRDefault="007640DD" w:rsidP="007640DD">
      <w:pPr>
        <w:spacing w:line="260" w:lineRule="exact"/>
        <w:jc w:val="right"/>
        <w:rPr>
          <w:sz w:val="24"/>
          <w:szCs w:val="24"/>
        </w:rPr>
        <w:sectPr w:rsidR="007640DD" w:rsidRPr="002B6166" w:rsidSect="00C51822">
          <w:pgSz w:w="11906" w:h="16838"/>
          <w:pgMar w:top="1134" w:right="850" w:bottom="1134" w:left="1701" w:header="567" w:footer="0" w:gutter="0"/>
          <w:cols w:space="720"/>
          <w:noEndnote/>
          <w:titlePg/>
          <w:docGrid w:linePitch="326"/>
        </w:sectPr>
      </w:pPr>
    </w:p>
    <w:p w14:paraId="7F78A6A0" w14:textId="77777777" w:rsidR="007640DD" w:rsidRPr="00981C3E" w:rsidRDefault="007640DD" w:rsidP="007640DD">
      <w:pPr>
        <w:pageBreakBefore/>
        <w:spacing w:line="260" w:lineRule="exact"/>
        <w:jc w:val="right"/>
        <w:rPr>
          <w:i/>
          <w:sz w:val="28"/>
          <w:szCs w:val="28"/>
        </w:rPr>
      </w:pPr>
      <w:r w:rsidRPr="00981C3E">
        <w:rPr>
          <w:i/>
          <w:sz w:val="28"/>
          <w:szCs w:val="28"/>
        </w:rPr>
        <w:lastRenderedPageBreak/>
        <w:t>Приложение № 4 к Порядку</w:t>
      </w:r>
    </w:p>
    <w:p w14:paraId="529D3BE3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750F65BA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СОГЛАСОВАНО</w:t>
      </w:r>
      <w:r w:rsidRPr="002B6166">
        <w:rPr>
          <w:rFonts w:ascii="Courier New" w:hAnsi="Courier New" w:cs="Courier New"/>
        </w:rPr>
        <w:t xml:space="preserve">                                      </w:t>
      </w:r>
      <w:r w:rsidRPr="002B6166">
        <w:rPr>
          <w:sz w:val="24"/>
          <w:szCs w:val="24"/>
        </w:rPr>
        <w:t>УТВЕРЖДАЮ</w:t>
      </w:r>
    </w:p>
    <w:p w14:paraId="6ABE90D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 xml:space="preserve">Заместитель </w:t>
      </w:r>
      <w:proofErr w:type="gramStart"/>
      <w:r w:rsidRPr="002B6166">
        <w:rPr>
          <w:sz w:val="24"/>
          <w:szCs w:val="24"/>
        </w:rPr>
        <w:t>главы  администрации</w:t>
      </w:r>
      <w:proofErr w:type="gramEnd"/>
      <w:r w:rsidRPr="002B6166">
        <w:rPr>
          <w:sz w:val="24"/>
          <w:szCs w:val="24"/>
        </w:rPr>
        <w:t xml:space="preserve">                                          Руководитель</w:t>
      </w:r>
    </w:p>
    <w:p w14:paraId="2BC7AD79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по строительству и жилищно-                                                  получателя субсидии</w:t>
      </w:r>
    </w:p>
    <w:p w14:paraId="2656D03A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коммунальному хозяйству</w:t>
      </w:r>
    </w:p>
    <w:p w14:paraId="6B7F0FAB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8901B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_________________________                                                         ________________________</w:t>
      </w:r>
    </w:p>
    <w:p w14:paraId="1713A73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"___" ____________ 20___ г.                                                       "___" ____________ 20___ г.</w:t>
      </w:r>
    </w:p>
    <w:p w14:paraId="6802CBBC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B6166">
        <w:rPr>
          <w:sz w:val="24"/>
          <w:szCs w:val="24"/>
        </w:rPr>
        <w:t xml:space="preserve">  </w:t>
      </w:r>
    </w:p>
    <w:p w14:paraId="4E4ED492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3DC6BF" w14:textId="77777777" w:rsidR="007640DD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1" w:name="Par500"/>
      <w:bookmarkEnd w:id="11"/>
    </w:p>
    <w:p w14:paraId="79FE61D4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План мероприятий</w:t>
      </w:r>
    </w:p>
    <w:p w14:paraId="2EFBF70E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по благоустройству территорий,</w:t>
      </w:r>
    </w:p>
    <w:p w14:paraId="1341A37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прилегающих к многоквартирным домам,</w:t>
      </w:r>
    </w:p>
    <w:p w14:paraId="5827C0E0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______________________________________________________на 20___год</w:t>
      </w:r>
    </w:p>
    <w:p w14:paraId="081F2C44" w14:textId="77777777" w:rsidR="007640DD" w:rsidRPr="002B6166" w:rsidRDefault="007640DD" w:rsidP="007640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 xml:space="preserve">(наименование получателя субсидии)  </w:t>
      </w:r>
    </w:p>
    <w:p w14:paraId="2EF1ECD8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2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778"/>
        <w:gridCol w:w="851"/>
        <w:gridCol w:w="1474"/>
        <w:gridCol w:w="1191"/>
        <w:gridCol w:w="2154"/>
      </w:tblGrid>
      <w:tr w:rsidR="007640DD" w:rsidRPr="00E00D06" w14:paraId="283026D8" w14:textId="77777777" w:rsidTr="00C5182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08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 w:rsidRPr="002B6166">
              <w:rPr>
                <w:sz w:val="24"/>
                <w:szCs w:val="24"/>
              </w:rPr>
              <w:t>Nп</w:t>
            </w:r>
            <w:proofErr w:type="spellEnd"/>
            <w:r w:rsidRPr="002B6166">
              <w:rPr>
                <w:sz w:val="24"/>
                <w:szCs w:val="24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E8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3557EC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Виды работ, адрес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39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Объем работ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2C7" w14:textId="77777777" w:rsidR="007640DD" w:rsidRPr="002B6166" w:rsidRDefault="007640DD" w:rsidP="00C51822">
            <w:pPr>
              <w:widowControl w:val="0"/>
              <w:tabs>
                <w:tab w:val="left" w:pos="975"/>
                <w:tab w:val="center" w:pos="197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Стоимость работ (руб.)</w:t>
            </w:r>
          </w:p>
        </w:tc>
      </w:tr>
      <w:tr w:rsidR="007640DD" w:rsidRPr="00E00D06" w14:paraId="625E1E0C" w14:textId="77777777" w:rsidTr="00C51822">
        <w:trPr>
          <w:trHeight w:val="828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B2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53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77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2B6166">
              <w:rPr>
                <w:sz w:val="24"/>
                <w:szCs w:val="24"/>
              </w:rPr>
              <w:t>ед.изм</w:t>
            </w:r>
            <w:proofErr w:type="spellEnd"/>
            <w:r w:rsidRPr="002B6166">
              <w:rPr>
                <w:sz w:val="24"/>
                <w:szCs w:val="2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9B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29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всего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40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в том числе за счет средств бюджета города</w:t>
            </w:r>
          </w:p>
        </w:tc>
      </w:tr>
      <w:tr w:rsidR="007640DD" w:rsidRPr="00E00D06" w14:paraId="362D512A" w14:textId="77777777" w:rsidTr="00C51822"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CC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I. Ремонт внутриквартальных проездов</w:t>
            </w:r>
          </w:p>
        </w:tc>
      </w:tr>
      <w:tr w:rsidR="007640DD" w:rsidRPr="00E00D06" w14:paraId="39E33DE3" w14:textId="77777777" w:rsidTr="00C51822">
        <w:trPr>
          <w:trHeight w:val="2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70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right="-85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23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44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B7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2A7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1F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004A6A0B" w14:textId="77777777" w:rsidTr="00C51822">
        <w:trPr>
          <w:trHeight w:val="3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DA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93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88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AC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F2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E3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41F84CF4" w14:textId="77777777" w:rsidTr="00C51822">
        <w:trPr>
          <w:trHeight w:val="2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09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69C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7B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A1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25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5F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2A44D39B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6E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20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Итого по разделу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89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04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DD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59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7640DD" w:rsidRPr="00E00D06" w14:paraId="3A30C971" w14:textId="77777777" w:rsidTr="00C51822"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B4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II. Ремонт пешеходных зон</w:t>
            </w:r>
          </w:p>
        </w:tc>
      </w:tr>
      <w:tr w:rsidR="007640DD" w:rsidRPr="00E00D06" w14:paraId="723BDE9D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02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D2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6F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BD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73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D6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03856A7C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31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C1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EB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2A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70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B1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04C8D04A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B7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25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A1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77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6E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52D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4CE2A47F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ED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55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Итого по разделу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C8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B9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1F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A8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7640DD" w:rsidRPr="00E00D06" w14:paraId="4010F406" w14:textId="77777777" w:rsidTr="00C51822"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26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III. Ремонт парковок</w:t>
            </w:r>
          </w:p>
        </w:tc>
      </w:tr>
      <w:tr w:rsidR="007640DD" w:rsidRPr="00E00D06" w14:paraId="2DF3E918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A0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B2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D0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7E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74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22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17BFD04D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6A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36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92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BD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8CA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5D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3B83E8BE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53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8F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7C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AC0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CD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4A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296D0E64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C3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FA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Итого по разделу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F6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D9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CE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3A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7640DD" w:rsidRPr="00E00D06" w14:paraId="0FB97884" w14:textId="77777777" w:rsidTr="00C51822"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D8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lastRenderedPageBreak/>
              <w:t>IV. Ремонт контейнерных площадок</w:t>
            </w:r>
          </w:p>
        </w:tc>
      </w:tr>
      <w:tr w:rsidR="007640DD" w:rsidRPr="00E00D06" w14:paraId="270088E4" w14:textId="77777777" w:rsidTr="00C51822">
        <w:trPr>
          <w:trHeight w:val="4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0F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8E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DD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60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A5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9E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04AEE5C5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CF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D4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5B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3D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0A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8D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66D1A1D9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77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E1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E3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EE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44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121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134B508B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E5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55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Итого по разделу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8D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37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BE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DC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7640DD" w:rsidRPr="00E00D06" w14:paraId="6051407D" w14:textId="77777777" w:rsidTr="00C51822"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60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V. Замена ограждений</w:t>
            </w:r>
          </w:p>
        </w:tc>
      </w:tr>
      <w:tr w:rsidR="007640DD" w:rsidRPr="00E00D06" w14:paraId="4F43196D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33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63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06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п.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6F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B8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BD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5C14A9F7" w14:textId="77777777" w:rsidTr="00C51822">
        <w:trPr>
          <w:trHeight w:val="3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CA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49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37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п.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34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A6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5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765126B8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14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35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E1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03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A3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7E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3DE6701D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01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7CD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Итого по разделу 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A7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п.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1F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E2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5F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7640DD" w:rsidRPr="00E00D06" w14:paraId="480572D0" w14:textId="77777777" w:rsidTr="00C51822">
        <w:tc>
          <w:tcPr>
            <w:tcW w:w="9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DFE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VI. Замена малых архитектурных форм</w:t>
            </w:r>
          </w:p>
        </w:tc>
      </w:tr>
      <w:tr w:rsidR="007640DD" w:rsidRPr="00E00D06" w14:paraId="400DED5D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3D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0C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BE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7F7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E9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4B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28611F1B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21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261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2B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BC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0A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10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1DCD19F1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F6F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0E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CF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A69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BF5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95E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40DD" w:rsidRPr="00E00D06" w14:paraId="4984D6EC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E44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DFD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Итого по разделу 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358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80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7600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D3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  <w:tr w:rsidR="007640DD" w:rsidRPr="00E00D06" w14:paraId="31AAFE6A" w14:textId="77777777" w:rsidTr="00C518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AD2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106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8A3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DAA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  <w:r w:rsidRPr="002B6166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48B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D8C" w14:textId="77777777" w:rsidR="007640DD" w:rsidRPr="002B6166" w:rsidRDefault="007640DD" w:rsidP="00C5182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</w:tr>
    </w:tbl>
    <w:p w14:paraId="07EEF816" w14:textId="77777777" w:rsidR="007640DD" w:rsidRPr="002B6166" w:rsidRDefault="007640DD" w:rsidP="007640D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5B013B8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7EF16EBA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0F31E390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07F3C6E2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2E218F17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587B27AA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07AD9B73" w14:textId="77777777" w:rsidR="007640DD" w:rsidRPr="002B6166" w:rsidRDefault="007640DD" w:rsidP="007640DD">
      <w:pPr>
        <w:spacing w:after="617" w:line="260" w:lineRule="exact"/>
        <w:jc w:val="right"/>
        <w:rPr>
          <w:sz w:val="24"/>
          <w:szCs w:val="24"/>
        </w:rPr>
      </w:pPr>
    </w:p>
    <w:p w14:paraId="2A313377" w14:textId="77777777" w:rsidR="007640DD" w:rsidRPr="00981C3E" w:rsidRDefault="007640DD" w:rsidP="007640DD">
      <w:pPr>
        <w:pageBreakBefore/>
        <w:spacing w:after="617" w:line="260" w:lineRule="exact"/>
        <w:jc w:val="right"/>
        <w:rPr>
          <w:i/>
          <w:sz w:val="28"/>
          <w:szCs w:val="28"/>
        </w:rPr>
      </w:pPr>
      <w:r w:rsidRPr="00981C3E">
        <w:rPr>
          <w:i/>
          <w:sz w:val="28"/>
          <w:szCs w:val="28"/>
        </w:rPr>
        <w:lastRenderedPageBreak/>
        <w:t>Приложение 5 к Порядку</w:t>
      </w:r>
    </w:p>
    <w:p w14:paraId="3C9027E9" w14:textId="77777777" w:rsidR="007640DD" w:rsidRPr="002B6166" w:rsidRDefault="007640DD" w:rsidP="007640DD">
      <w:pPr>
        <w:ind w:left="4678"/>
        <w:jc w:val="right"/>
        <w:rPr>
          <w:sz w:val="24"/>
          <w:szCs w:val="24"/>
        </w:rPr>
      </w:pPr>
      <w:r w:rsidRPr="002B6166">
        <w:rPr>
          <w:sz w:val="24"/>
          <w:szCs w:val="24"/>
        </w:rPr>
        <w:t>В администрацию муниципального образования «Всеволожский муниципальный район» Ленинградской области</w:t>
      </w:r>
    </w:p>
    <w:p w14:paraId="0157DAA8" w14:textId="77777777" w:rsidR="007640DD" w:rsidRPr="002B6166" w:rsidRDefault="007640DD" w:rsidP="007640DD">
      <w:pPr>
        <w:ind w:left="839"/>
        <w:jc w:val="right"/>
        <w:rPr>
          <w:sz w:val="24"/>
          <w:szCs w:val="24"/>
        </w:rPr>
      </w:pPr>
    </w:p>
    <w:p w14:paraId="226C1DAC" w14:textId="77777777" w:rsidR="007640DD" w:rsidRPr="002B6166" w:rsidRDefault="007640DD" w:rsidP="007640DD">
      <w:pPr>
        <w:ind w:left="839"/>
        <w:jc w:val="right"/>
        <w:rPr>
          <w:sz w:val="24"/>
          <w:szCs w:val="24"/>
        </w:rPr>
      </w:pPr>
    </w:p>
    <w:p w14:paraId="28BB23A2" w14:textId="77777777" w:rsidR="007640DD" w:rsidRPr="002B6166" w:rsidRDefault="007640DD" w:rsidP="007640DD">
      <w:pPr>
        <w:ind w:left="839"/>
        <w:jc w:val="right"/>
        <w:rPr>
          <w:sz w:val="24"/>
          <w:szCs w:val="24"/>
        </w:rPr>
      </w:pPr>
    </w:p>
    <w:p w14:paraId="2E52BC28" w14:textId="77777777" w:rsidR="007640DD" w:rsidRPr="002B6166" w:rsidRDefault="007640DD" w:rsidP="007640DD">
      <w:pPr>
        <w:ind w:left="839"/>
        <w:jc w:val="right"/>
        <w:rPr>
          <w:sz w:val="24"/>
          <w:szCs w:val="24"/>
        </w:rPr>
      </w:pPr>
    </w:p>
    <w:p w14:paraId="37091280" w14:textId="77777777" w:rsidR="007640DD" w:rsidRPr="002B6166" w:rsidRDefault="007640DD" w:rsidP="007640DD">
      <w:pPr>
        <w:widowControl w:val="0"/>
        <w:spacing w:line="274" w:lineRule="exact"/>
        <w:ind w:right="20"/>
        <w:jc w:val="center"/>
        <w:rPr>
          <w:sz w:val="24"/>
          <w:szCs w:val="24"/>
        </w:rPr>
      </w:pPr>
      <w:r w:rsidRPr="002B6166">
        <w:rPr>
          <w:color w:val="000000"/>
          <w:spacing w:val="60"/>
          <w:sz w:val="24"/>
          <w:szCs w:val="24"/>
          <w:shd w:val="clear" w:color="auto" w:fill="FFFFFF"/>
          <w:lang w:bidi="ru-RU"/>
        </w:rPr>
        <w:t>ОТЧЁТ</w:t>
      </w:r>
    </w:p>
    <w:p w14:paraId="72179106" w14:textId="77777777" w:rsidR="007640DD" w:rsidRPr="002B6166" w:rsidRDefault="007640DD" w:rsidP="007640DD">
      <w:pPr>
        <w:widowControl w:val="0"/>
        <w:tabs>
          <w:tab w:val="left" w:leader="underscore" w:pos="5501"/>
        </w:tabs>
        <w:spacing w:after="540" w:line="274" w:lineRule="exact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>по использованию субсидии, полученной из бюджета муниципального образования Всеволожского городского поселения Всеволожского муниципального района Ленинградской области по состоянию на 01_________ 20 __г.</w:t>
      </w:r>
    </w:p>
    <w:p w14:paraId="0D239782" w14:textId="77777777" w:rsidR="007640DD" w:rsidRPr="002B6166" w:rsidRDefault="007640DD" w:rsidP="007640DD">
      <w:pPr>
        <w:widowControl w:val="0"/>
        <w:spacing w:line="274" w:lineRule="exact"/>
        <w:ind w:firstLine="709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Получена субсидия из бюджета муниципального образования Всеволожское городское поселение Всеволожского муниципального района Ленинградской области в сумме</w:t>
      </w:r>
      <w:r w:rsidRPr="002B6166">
        <w:rPr>
          <w:sz w:val="24"/>
          <w:szCs w:val="24"/>
        </w:rPr>
        <w:tab/>
        <w:t xml:space="preserve">_____________ рублей согласно Соглашению </w:t>
      </w:r>
      <w:proofErr w:type="gramStart"/>
      <w:r w:rsidRPr="002B6166">
        <w:rPr>
          <w:sz w:val="24"/>
          <w:szCs w:val="24"/>
        </w:rPr>
        <w:t>от  _</w:t>
      </w:r>
      <w:proofErr w:type="gramEnd"/>
      <w:r w:rsidRPr="002B6166">
        <w:rPr>
          <w:sz w:val="24"/>
          <w:szCs w:val="24"/>
        </w:rPr>
        <w:t>__________</w:t>
      </w:r>
      <w:r w:rsidRPr="002B6166">
        <w:rPr>
          <w:sz w:val="24"/>
          <w:szCs w:val="24"/>
        </w:rPr>
        <w:tab/>
        <w:t>№ _______ по платёжному поручению от</w:t>
      </w:r>
      <w:r w:rsidRPr="002B6166">
        <w:rPr>
          <w:sz w:val="24"/>
          <w:szCs w:val="24"/>
        </w:rPr>
        <w:tab/>
        <w:t xml:space="preserve"> ________________20__ г. №____________.</w:t>
      </w:r>
    </w:p>
    <w:p w14:paraId="29780150" w14:textId="77777777" w:rsidR="007640DD" w:rsidRPr="002B6166" w:rsidRDefault="007640DD" w:rsidP="007640DD">
      <w:pPr>
        <w:jc w:val="center"/>
        <w:rPr>
          <w:sz w:val="24"/>
          <w:szCs w:val="24"/>
        </w:rPr>
      </w:pPr>
    </w:p>
    <w:p w14:paraId="7BD71E8B" w14:textId="77777777" w:rsidR="007640DD" w:rsidRPr="002B6166" w:rsidRDefault="007640DD" w:rsidP="007640DD">
      <w:pPr>
        <w:rPr>
          <w:sz w:val="24"/>
          <w:szCs w:val="24"/>
        </w:rPr>
      </w:pPr>
      <w:r w:rsidRPr="002B6166">
        <w:rPr>
          <w:sz w:val="24"/>
          <w:szCs w:val="24"/>
        </w:rPr>
        <w:t>Использовано: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163"/>
        <w:gridCol w:w="2037"/>
        <w:gridCol w:w="1777"/>
        <w:gridCol w:w="1702"/>
      </w:tblGrid>
      <w:tr w:rsidR="007640DD" w:rsidRPr="00E00D06" w14:paraId="20B21042" w14:textId="77777777" w:rsidTr="00C51822">
        <w:tc>
          <w:tcPr>
            <w:tcW w:w="675" w:type="dxa"/>
            <w:shd w:val="clear" w:color="auto" w:fill="auto"/>
          </w:tcPr>
          <w:p w14:paraId="06BBBB74" w14:textId="77777777" w:rsidR="007640DD" w:rsidRPr="00E00D06" w:rsidRDefault="007640DD" w:rsidP="00C51822">
            <w:pPr>
              <w:spacing w:after="60" w:line="240" w:lineRule="exact"/>
              <w:ind w:left="160" w:hanging="586"/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14:paraId="6B12F57B" w14:textId="77777777" w:rsidR="007640DD" w:rsidRPr="00E00D06" w:rsidRDefault="007640DD" w:rsidP="00C51822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14:paraId="51604D32" w14:textId="77777777" w:rsidR="007640DD" w:rsidRPr="00E00D06" w:rsidRDefault="007640DD" w:rsidP="00C51822">
            <w:pPr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266" w:type="dxa"/>
            <w:shd w:val="clear" w:color="auto" w:fill="auto"/>
          </w:tcPr>
          <w:p w14:paraId="767E4503" w14:textId="77777777" w:rsidR="007640DD" w:rsidRPr="00E00D06" w:rsidRDefault="007640DD" w:rsidP="00C51822">
            <w:pPr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контрагента, дата и номер соглашения:</w:t>
            </w:r>
          </w:p>
        </w:tc>
        <w:tc>
          <w:tcPr>
            <w:tcW w:w="2121" w:type="dxa"/>
            <w:shd w:val="clear" w:color="auto" w:fill="auto"/>
          </w:tcPr>
          <w:p w14:paraId="652A79BA" w14:textId="77777777" w:rsidR="007640DD" w:rsidRPr="00E00D06" w:rsidRDefault="007640DD" w:rsidP="00C51822">
            <w:pPr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Вид затрат</w:t>
            </w:r>
          </w:p>
        </w:tc>
        <w:tc>
          <w:tcPr>
            <w:tcW w:w="1821" w:type="dxa"/>
            <w:shd w:val="clear" w:color="auto" w:fill="auto"/>
          </w:tcPr>
          <w:p w14:paraId="298CB54E" w14:textId="77777777" w:rsidR="007640DD" w:rsidRPr="00E00D06" w:rsidRDefault="007640DD" w:rsidP="00C51822">
            <w:pPr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Всего оплачено (в руб.)</w:t>
            </w:r>
          </w:p>
        </w:tc>
        <w:tc>
          <w:tcPr>
            <w:tcW w:w="1723" w:type="dxa"/>
            <w:shd w:val="clear" w:color="auto" w:fill="auto"/>
          </w:tcPr>
          <w:p w14:paraId="161437EC" w14:textId="77777777" w:rsidR="007640DD" w:rsidRPr="00E00D06" w:rsidRDefault="007640DD" w:rsidP="00C51822">
            <w:pPr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№ и дата платежного поручения</w:t>
            </w:r>
          </w:p>
        </w:tc>
      </w:tr>
      <w:tr w:rsidR="007640DD" w:rsidRPr="00E00D06" w14:paraId="5D90A1DC" w14:textId="77777777" w:rsidTr="00C51822">
        <w:tc>
          <w:tcPr>
            <w:tcW w:w="675" w:type="dxa"/>
            <w:shd w:val="clear" w:color="auto" w:fill="auto"/>
          </w:tcPr>
          <w:p w14:paraId="6A267E4E" w14:textId="77777777" w:rsidR="007640DD" w:rsidRPr="00E00D06" w:rsidRDefault="007640DD" w:rsidP="00C51822">
            <w:pPr>
              <w:rPr>
                <w:sz w:val="24"/>
                <w:szCs w:val="24"/>
              </w:rPr>
            </w:pPr>
            <w:r w:rsidRPr="00E00D06">
              <w:rPr>
                <w:sz w:val="24"/>
                <w:szCs w:val="24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14:paraId="61C8575E" w14:textId="77777777" w:rsidR="007640DD" w:rsidRPr="00E00D06" w:rsidRDefault="007640DD" w:rsidP="00C51822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14:paraId="5DCC939A" w14:textId="77777777" w:rsidR="007640DD" w:rsidRPr="00E00D06" w:rsidRDefault="007640DD" w:rsidP="00C51822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14:paraId="0C476EB7" w14:textId="77777777" w:rsidR="007640DD" w:rsidRPr="00E00D06" w:rsidRDefault="007640DD" w:rsidP="00C5182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2B6F07F2" w14:textId="77777777" w:rsidR="007640DD" w:rsidRPr="00E00D06" w:rsidRDefault="007640DD" w:rsidP="00C51822">
            <w:pPr>
              <w:rPr>
                <w:sz w:val="24"/>
                <w:szCs w:val="24"/>
              </w:rPr>
            </w:pPr>
          </w:p>
        </w:tc>
      </w:tr>
      <w:tr w:rsidR="007640DD" w:rsidRPr="00E00D06" w14:paraId="217D7CB8" w14:textId="77777777" w:rsidTr="00C51822">
        <w:tc>
          <w:tcPr>
            <w:tcW w:w="6062" w:type="dxa"/>
            <w:gridSpan w:val="3"/>
            <w:shd w:val="clear" w:color="auto" w:fill="auto"/>
          </w:tcPr>
          <w:p w14:paraId="109E51B0" w14:textId="77777777" w:rsidR="007640DD" w:rsidRPr="00E00D06" w:rsidRDefault="007640DD" w:rsidP="00C51822">
            <w:pPr>
              <w:jc w:val="right"/>
              <w:rPr>
                <w:sz w:val="24"/>
                <w:szCs w:val="24"/>
              </w:rPr>
            </w:pPr>
            <w:r w:rsidRPr="00E00D0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Всего оплачено по соглашению: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4B07B78" w14:textId="77777777" w:rsidR="007640DD" w:rsidRPr="00E00D06" w:rsidRDefault="007640DD" w:rsidP="00C51822">
            <w:pPr>
              <w:rPr>
                <w:sz w:val="24"/>
                <w:szCs w:val="24"/>
              </w:rPr>
            </w:pPr>
          </w:p>
        </w:tc>
      </w:tr>
    </w:tbl>
    <w:p w14:paraId="66265551" w14:textId="77777777" w:rsidR="007640DD" w:rsidRPr="002B6166" w:rsidRDefault="007640DD" w:rsidP="007640DD">
      <w:pPr>
        <w:widowControl w:val="0"/>
        <w:tabs>
          <w:tab w:val="left" w:leader="underscore" w:pos="5736"/>
        </w:tabs>
        <w:spacing w:before="521" w:line="240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Остаток неиспользованной субсидии на 01</w:t>
      </w:r>
      <w:r w:rsidRPr="002B6166">
        <w:rPr>
          <w:sz w:val="24"/>
          <w:szCs w:val="24"/>
        </w:rPr>
        <w:tab/>
        <w:t>20__ г. составляет в сумме _________________ рублей.</w:t>
      </w:r>
    </w:p>
    <w:p w14:paraId="67A3E049" w14:textId="77777777" w:rsidR="007640DD" w:rsidRPr="002B6166" w:rsidRDefault="007640DD" w:rsidP="007640DD">
      <w:pPr>
        <w:widowControl w:val="0"/>
        <w:tabs>
          <w:tab w:val="left" w:leader="underscore" w:pos="5736"/>
        </w:tabs>
        <w:spacing w:before="521" w:line="240" w:lineRule="exact"/>
        <w:jc w:val="both"/>
        <w:rPr>
          <w:sz w:val="24"/>
          <w:szCs w:val="24"/>
        </w:rPr>
      </w:pPr>
    </w:p>
    <w:p w14:paraId="14E044E3" w14:textId="77777777" w:rsidR="007640DD" w:rsidRPr="002B6166" w:rsidRDefault="007640DD" w:rsidP="007640DD">
      <w:pPr>
        <w:widowControl w:val="0"/>
        <w:spacing w:after="492" w:line="240" w:lineRule="exact"/>
        <w:jc w:val="both"/>
        <w:rPr>
          <w:sz w:val="24"/>
          <w:szCs w:val="24"/>
        </w:rPr>
      </w:pPr>
      <w:r w:rsidRPr="002B6166">
        <w:rPr>
          <w:sz w:val="24"/>
          <w:szCs w:val="24"/>
        </w:rPr>
        <w:t>Приложение: копии платежных поручений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2635"/>
        <w:gridCol w:w="2131"/>
        <w:gridCol w:w="370"/>
      </w:tblGrid>
      <w:tr w:rsidR="007640DD" w:rsidRPr="00E00D06" w14:paraId="0235AAF4" w14:textId="77777777" w:rsidTr="00C51822">
        <w:trPr>
          <w:trHeight w:hRule="exact" w:val="240"/>
        </w:trPr>
        <w:tc>
          <w:tcPr>
            <w:tcW w:w="2784" w:type="dxa"/>
            <w:vMerge w:val="restart"/>
            <w:shd w:val="clear" w:color="auto" w:fill="FFFFFF"/>
          </w:tcPr>
          <w:p w14:paraId="7ABF6F4F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Руководитель</w:t>
            </w:r>
          </w:p>
        </w:tc>
        <w:tc>
          <w:tcPr>
            <w:tcW w:w="2635" w:type="dxa"/>
            <w:shd w:val="clear" w:color="auto" w:fill="FFFFFF"/>
          </w:tcPr>
          <w:p w14:paraId="1D1E2868" w14:textId="77777777" w:rsidR="007640DD" w:rsidRPr="002B6166" w:rsidRDefault="007640DD" w:rsidP="00C51822">
            <w:pPr>
              <w:framePr w:w="7920" w:wrap="notBeside" w:vAnchor="text" w:hAnchor="text" w:y="1"/>
              <w:rPr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center"/>
          </w:tcPr>
          <w:p w14:paraId="2900D741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left="360" w:firstLine="23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</w:p>
        </w:tc>
        <w:tc>
          <w:tcPr>
            <w:tcW w:w="370" w:type="dxa"/>
            <w:shd w:val="clear" w:color="auto" w:fill="FFFFFF"/>
            <w:vAlign w:val="center"/>
          </w:tcPr>
          <w:p w14:paraId="204E984E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left="260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</w:p>
        </w:tc>
      </w:tr>
      <w:tr w:rsidR="007640DD" w:rsidRPr="00E00D06" w14:paraId="5DEE9BF9" w14:textId="77777777" w:rsidTr="00C51822">
        <w:trPr>
          <w:trHeight w:hRule="exact" w:val="437"/>
        </w:trPr>
        <w:tc>
          <w:tcPr>
            <w:tcW w:w="2784" w:type="dxa"/>
            <w:vMerge/>
            <w:shd w:val="clear" w:color="auto" w:fill="FFFFFF"/>
          </w:tcPr>
          <w:p w14:paraId="5FEBF21C" w14:textId="77777777" w:rsidR="007640DD" w:rsidRPr="002B6166" w:rsidRDefault="007640DD" w:rsidP="00C51822">
            <w:pPr>
              <w:framePr w:w="7920" w:wrap="notBeside" w:vAnchor="text" w:hAnchor="text" w:y="1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14:paraId="79B40119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firstLine="1034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подпись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</w:tcPr>
          <w:p w14:paraId="099B26A1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right="260"/>
              <w:jc w:val="right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(Ф.И.О.)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20259C6C" w14:textId="77777777" w:rsidR="007640DD" w:rsidRPr="002B6166" w:rsidRDefault="007640DD" w:rsidP="00C51822">
            <w:pPr>
              <w:framePr w:w="7920" w:wrap="notBeside" w:vAnchor="text" w:hAnchor="text" w:y="1"/>
              <w:rPr>
                <w:sz w:val="24"/>
                <w:szCs w:val="24"/>
              </w:rPr>
            </w:pPr>
          </w:p>
        </w:tc>
      </w:tr>
      <w:tr w:rsidR="007640DD" w:rsidRPr="00E00D06" w14:paraId="486EDDE2" w14:textId="77777777" w:rsidTr="00C51822">
        <w:trPr>
          <w:trHeight w:hRule="exact" w:val="389"/>
        </w:trPr>
        <w:tc>
          <w:tcPr>
            <w:tcW w:w="2784" w:type="dxa"/>
            <w:vMerge w:val="restart"/>
            <w:shd w:val="clear" w:color="auto" w:fill="FFFFFF"/>
            <w:vAlign w:val="center"/>
          </w:tcPr>
          <w:p w14:paraId="25E276E6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Главный бухгалтер</w:t>
            </w:r>
          </w:p>
        </w:tc>
        <w:tc>
          <w:tcPr>
            <w:tcW w:w="2635" w:type="dxa"/>
            <w:shd w:val="clear" w:color="auto" w:fill="FFFFFF"/>
          </w:tcPr>
          <w:p w14:paraId="7BF82E6B" w14:textId="77777777" w:rsidR="007640DD" w:rsidRPr="002B6166" w:rsidRDefault="007640DD" w:rsidP="00C51822">
            <w:pPr>
              <w:framePr w:w="7920" w:wrap="notBeside" w:vAnchor="text" w:hAnchor="text" w:y="1"/>
              <w:rPr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FFFFFF"/>
            <w:vAlign w:val="bottom"/>
          </w:tcPr>
          <w:p w14:paraId="7B19A90B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left="360" w:hanging="119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</w:p>
        </w:tc>
        <w:tc>
          <w:tcPr>
            <w:tcW w:w="370" w:type="dxa"/>
            <w:shd w:val="clear" w:color="auto" w:fill="FFFFFF"/>
            <w:vAlign w:val="bottom"/>
          </w:tcPr>
          <w:p w14:paraId="2276F3AC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left="260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</w:p>
        </w:tc>
      </w:tr>
      <w:tr w:rsidR="007640DD" w:rsidRPr="00E00D06" w14:paraId="08FE22A3" w14:textId="77777777" w:rsidTr="00C51822">
        <w:trPr>
          <w:trHeight w:hRule="exact" w:val="312"/>
        </w:trPr>
        <w:tc>
          <w:tcPr>
            <w:tcW w:w="2784" w:type="dxa"/>
            <w:vMerge/>
            <w:shd w:val="clear" w:color="auto" w:fill="FFFFFF"/>
            <w:vAlign w:val="center"/>
          </w:tcPr>
          <w:p w14:paraId="6042FD1E" w14:textId="77777777" w:rsidR="007640DD" w:rsidRPr="002B6166" w:rsidRDefault="007640DD" w:rsidP="00C51822">
            <w:pPr>
              <w:framePr w:w="7920" w:wrap="notBeside" w:vAnchor="text" w:hAnchor="text" w:y="1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4F555D2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firstLine="892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подпись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EA1EAC" w14:textId="77777777" w:rsidR="007640DD" w:rsidRPr="002B6166" w:rsidRDefault="007640DD" w:rsidP="00C51822">
            <w:pPr>
              <w:framePr w:w="7920" w:wrap="notBeside" w:vAnchor="text" w:hAnchor="text" w:y="1"/>
              <w:spacing w:line="240" w:lineRule="exact"/>
              <w:ind w:right="260"/>
              <w:jc w:val="right"/>
              <w:rPr>
                <w:sz w:val="24"/>
                <w:szCs w:val="24"/>
              </w:rPr>
            </w:pPr>
            <w:r w:rsidRPr="002B616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(Ф.И.О.)</w:t>
            </w: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14:paraId="7AA78DF6" w14:textId="77777777" w:rsidR="007640DD" w:rsidRPr="002B6166" w:rsidRDefault="007640DD" w:rsidP="00C51822">
            <w:pPr>
              <w:framePr w:w="7920" w:wrap="notBeside" w:vAnchor="text" w:hAnchor="text" w:y="1"/>
              <w:rPr>
                <w:sz w:val="24"/>
                <w:szCs w:val="24"/>
              </w:rPr>
            </w:pPr>
          </w:p>
        </w:tc>
      </w:tr>
    </w:tbl>
    <w:p w14:paraId="18837BE4" w14:textId="77777777" w:rsidR="007640DD" w:rsidRPr="002B6166" w:rsidRDefault="007640DD" w:rsidP="007640DD">
      <w:pPr>
        <w:framePr w:w="7920" w:wrap="notBeside" w:vAnchor="text" w:hAnchor="text" w:y="1"/>
        <w:widowControl w:val="0"/>
        <w:spacing w:line="240" w:lineRule="exact"/>
        <w:rPr>
          <w:sz w:val="24"/>
          <w:szCs w:val="24"/>
        </w:rPr>
      </w:pPr>
    </w:p>
    <w:p w14:paraId="0734A7E8" w14:textId="77777777" w:rsidR="007640DD" w:rsidRPr="002B6166" w:rsidRDefault="007640DD" w:rsidP="007640DD">
      <w:pPr>
        <w:framePr w:w="7920" w:wrap="notBeside" w:vAnchor="text" w:hAnchor="text" w:y="1"/>
        <w:widowControl w:val="0"/>
        <w:spacing w:line="240" w:lineRule="exact"/>
        <w:rPr>
          <w:sz w:val="24"/>
          <w:szCs w:val="24"/>
        </w:rPr>
      </w:pPr>
      <w:r w:rsidRPr="002B6166">
        <w:rPr>
          <w:sz w:val="24"/>
          <w:szCs w:val="24"/>
        </w:rPr>
        <w:t>Дата/печать</w:t>
      </w:r>
    </w:p>
    <w:p w14:paraId="0A1A2D1A" w14:textId="77777777" w:rsidR="007640DD" w:rsidRPr="002B6166" w:rsidRDefault="007640DD" w:rsidP="007640DD">
      <w:pPr>
        <w:framePr w:w="7920" w:wrap="notBeside" w:vAnchor="text" w:hAnchor="text" w:y="1"/>
        <w:rPr>
          <w:sz w:val="24"/>
          <w:szCs w:val="24"/>
        </w:rPr>
      </w:pPr>
    </w:p>
    <w:p w14:paraId="2940EC4E" w14:textId="77777777" w:rsidR="007640DD" w:rsidRPr="002B6166" w:rsidRDefault="007640DD" w:rsidP="007640DD">
      <w:pPr>
        <w:rPr>
          <w:sz w:val="24"/>
          <w:szCs w:val="24"/>
        </w:rPr>
      </w:pPr>
    </w:p>
    <w:p w14:paraId="3AB6261B" w14:textId="77777777" w:rsidR="007640DD" w:rsidRPr="002B6166" w:rsidRDefault="007640DD" w:rsidP="007640DD">
      <w:pPr>
        <w:ind w:firstLine="708"/>
        <w:rPr>
          <w:sz w:val="28"/>
          <w:szCs w:val="28"/>
        </w:rPr>
      </w:pPr>
    </w:p>
    <w:p w14:paraId="78E0B55E" w14:textId="77777777" w:rsidR="007640DD" w:rsidRPr="002B6166" w:rsidRDefault="007640DD" w:rsidP="007640DD">
      <w:pPr>
        <w:ind w:firstLine="708"/>
        <w:rPr>
          <w:sz w:val="28"/>
          <w:szCs w:val="28"/>
        </w:rPr>
        <w:sectPr w:rsidR="007640DD" w:rsidRPr="002B6166" w:rsidSect="00C51822">
          <w:pgSz w:w="11906" w:h="16838"/>
          <w:pgMar w:top="1134" w:right="850" w:bottom="993" w:left="1701" w:header="567" w:footer="0" w:gutter="0"/>
          <w:cols w:space="720"/>
          <w:noEndnote/>
          <w:titlePg/>
          <w:docGrid w:linePitch="326"/>
        </w:sectPr>
      </w:pPr>
    </w:p>
    <w:p w14:paraId="5F9AD600" w14:textId="77777777" w:rsidR="007640DD" w:rsidRPr="00981C3E" w:rsidRDefault="007640DD" w:rsidP="007640DD">
      <w:pPr>
        <w:pageBreakBefore/>
        <w:ind w:firstLine="709"/>
        <w:jc w:val="right"/>
        <w:rPr>
          <w:i/>
          <w:sz w:val="28"/>
          <w:szCs w:val="28"/>
        </w:rPr>
      </w:pPr>
      <w:r w:rsidRPr="00981C3E">
        <w:rPr>
          <w:i/>
          <w:sz w:val="28"/>
          <w:szCs w:val="28"/>
        </w:rPr>
        <w:lastRenderedPageBreak/>
        <w:t>Приложение 6 к Порядку</w:t>
      </w:r>
    </w:p>
    <w:p w14:paraId="5210ABC5" w14:textId="77777777" w:rsidR="007640DD" w:rsidRPr="002B6166" w:rsidRDefault="007640DD" w:rsidP="007640DD">
      <w:pPr>
        <w:ind w:firstLine="708"/>
        <w:rPr>
          <w:sz w:val="28"/>
          <w:szCs w:val="28"/>
        </w:rPr>
      </w:pPr>
    </w:p>
    <w:p w14:paraId="649A8260" w14:textId="77777777" w:rsidR="007640DD" w:rsidRPr="002B6166" w:rsidRDefault="007640DD" w:rsidP="007640DD">
      <w:pPr>
        <w:jc w:val="center"/>
        <w:rPr>
          <w:sz w:val="28"/>
          <w:szCs w:val="28"/>
        </w:rPr>
      </w:pPr>
    </w:p>
    <w:p w14:paraId="1688869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EA080BD" w14:textId="77777777" w:rsidR="007640DD" w:rsidRPr="002B6166" w:rsidRDefault="007640DD" w:rsidP="007640D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2" w:name="Par46"/>
      <w:bookmarkEnd w:id="12"/>
      <w:r w:rsidRPr="002B6166">
        <w:rPr>
          <w:sz w:val="24"/>
          <w:szCs w:val="24"/>
        </w:rPr>
        <w:t>Соглашение №                                                                                                                                   соглашения (договора) между главным распорядителем средств  бюджета муниципального образования Всеволожское городское поселение Всеволожского муниципального района Ленинградской области и юридическим лицом (за исключением муниципального учреждения), индивидуальным предпринимателем, физическим лицом - производителем товаров (работ, услуг) о предоставлении субсидии из бюджета муниципального образования Всеволожское городское поселение Всеволожского муниципального района Ленинградской области на возмещение затрат в связи с выполнением работ по благоустройству территорий, прилегающих к многоквартирным домам муниципального образования Всеволожское городское поселение Всеволожского муниципального района Ленинградской области (МО «Город Всеволожск»)</w:t>
      </w:r>
    </w:p>
    <w:p w14:paraId="3E778E61" w14:textId="77777777" w:rsidR="007640DD" w:rsidRPr="002B6166" w:rsidRDefault="007640DD" w:rsidP="007640D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9DF02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г. Всеволожск                                                                                                                               "__" __________ г.</w:t>
      </w:r>
    </w:p>
    <w:p w14:paraId="4513355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0CF1A89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___________________________________________________________________________</w:t>
      </w:r>
    </w:p>
    <w:p w14:paraId="2DDD70D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233F971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главного распорядителя средств бюджета)</w:t>
      </w:r>
    </w:p>
    <w:p w14:paraId="599522A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95F48D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именуемый в дальнейшем </w:t>
      </w:r>
      <w:r>
        <w:t>«</w:t>
      </w:r>
      <w:r w:rsidRPr="002B6166">
        <w:t>Главный распорядитель</w:t>
      </w:r>
      <w:r>
        <w:t>»</w:t>
      </w:r>
      <w:r w:rsidRPr="002B6166">
        <w:t>, в лице</w:t>
      </w:r>
    </w:p>
    <w:p w14:paraId="6779663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___________________________________________________________________________</w:t>
      </w:r>
    </w:p>
    <w:p w14:paraId="3752781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71D4C6D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должности, фамилия, имя, отчество руководителя Главного распорядителя или уполномоченного им лица)</w:t>
      </w:r>
    </w:p>
    <w:p w14:paraId="0ADE105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042482A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действующего на основании</w:t>
      </w:r>
    </w:p>
    <w:p w14:paraId="07B47C3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320CF02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(положение об органе власти, доверенность, приказ или иной документ)</w:t>
      </w:r>
    </w:p>
    <w:p w14:paraId="356653F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31B053B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t>с одной стороны, и</w:t>
      </w:r>
      <w:r w:rsidRPr="002B6166">
        <w:rPr>
          <w:rFonts w:ascii="Courier New" w:hAnsi="Courier New" w:cs="Courier New"/>
        </w:rPr>
        <w:t xml:space="preserve"> ________________________________________________________</w:t>
      </w:r>
    </w:p>
    <w:p w14:paraId="54879E2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71CABA0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наименование  юридического</w:t>
      </w:r>
      <w:proofErr w:type="gramEnd"/>
      <w:r w:rsidRPr="002B6166">
        <w:t xml:space="preserve">  лица;  фамилия,  имя, отчество индивидуального предпринимателя, физического лица)</w:t>
      </w:r>
    </w:p>
    <w:p w14:paraId="0950389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65972D8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именуемый в дальнейшем </w:t>
      </w:r>
      <w:r>
        <w:t>«</w:t>
      </w:r>
      <w:r w:rsidRPr="002B6166">
        <w:t>Получатель</w:t>
      </w:r>
      <w:r>
        <w:t>»</w:t>
      </w:r>
      <w:r w:rsidRPr="002B6166">
        <w:t>, в лице</w:t>
      </w:r>
    </w:p>
    <w:p w14:paraId="73BB655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___________________________________________________________________________</w:t>
      </w:r>
    </w:p>
    <w:p w14:paraId="772CBD9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0A72EA4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наименование  должности</w:t>
      </w:r>
      <w:proofErr w:type="gramEnd"/>
      <w:r w:rsidRPr="002B6166">
        <w:t>,  фамилия,  имя,  отчество  лица,  представляющего Получателя)</w:t>
      </w:r>
    </w:p>
    <w:p w14:paraId="75919EB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6E81FFC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действующего на основании</w:t>
      </w:r>
    </w:p>
    <w:p w14:paraId="0C3DA14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___________________________________________________________________________</w:t>
      </w:r>
    </w:p>
    <w:p w14:paraId="3361C92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496E061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(Устав для юридического лица, свидетельство о государственной регистрации для индивидуального   предпринимателя, паспорт для физического лица, доверенность)</w:t>
      </w:r>
    </w:p>
    <w:p w14:paraId="1CECEAB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7F61F9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далее </w:t>
      </w:r>
      <w:proofErr w:type="gramStart"/>
      <w:r w:rsidRPr="002B6166">
        <w:t xml:space="preserve">именуемые  </w:t>
      </w:r>
      <w:r>
        <w:t>«</w:t>
      </w:r>
      <w:proofErr w:type="gramEnd"/>
      <w:r w:rsidRPr="002B6166">
        <w:t>Стороны</w:t>
      </w:r>
      <w:r>
        <w:t>»</w:t>
      </w:r>
      <w:r w:rsidRPr="002B6166">
        <w:t xml:space="preserve">, в соответствии с Бюджетным </w:t>
      </w:r>
      <w:hyperlink r:id="rId18" w:history="1">
        <w:r w:rsidRPr="002B6166">
          <w:t>кодексом</w:t>
        </w:r>
      </w:hyperlink>
      <w:r w:rsidRPr="002B6166">
        <w:t xml:space="preserve"> Российской</w:t>
      </w:r>
      <w:r>
        <w:t xml:space="preserve"> </w:t>
      </w:r>
      <w:r w:rsidRPr="002B6166">
        <w:t>Федерации, решением совета депутатов муниципального образования Всеволожское городское поселение Всеволожского муниципального района Ленинградской области от</w:t>
      </w:r>
      <w:r w:rsidRPr="002B6166">
        <w:rPr>
          <w:rFonts w:ascii="Courier New" w:hAnsi="Courier New" w:cs="Courier New"/>
        </w:rPr>
        <w:t xml:space="preserve"> </w:t>
      </w:r>
      <w:r w:rsidRPr="002B6166">
        <w:t>"__" __________ года N _______</w:t>
      </w:r>
    </w:p>
    <w:p w14:paraId="4826AFE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"________________________________________________________________________",</w:t>
      </w:r>
    </w:p>
    <w:p w14:paraId="0F373F2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rPr>
          <w:rFonts w:ascii="Courier New" w:hAnsi="Courier New" w:cs="Courier New"/>
        </w:rPr>
        <w:t xml:space="preserve">    </w:t>
      </w:r>
      <w:r w:rsidRPr="002B6166">
        <w:t>(наименование решения о бюджете на очередной финансовый год и плановый период)</w:t>
      </w:r>
    </w:p>
    <w:p w14:paraId="557DCBC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___________________________________________________________________________</w:t>
      </w:r>
    </w:p>
    <w:p w14:paraId="55FE5AC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__________________________________________________________________________,</w:t>
      </w:r>
    </w:p>
    <w:p w14:paraId="19ECFF2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наименование  порядка</w:t>
      </w:r>
      <w:proofErr w:type="gramEnd"/>
      <w:r w:rsidRPr="002B6166">
        <w:t xml:space="preserve">  предоставления  субсидий  из  бюджета муниципального образования)</w:t>
      </w:r>
    </w:p>
    <w:p w14:paraId="3404340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04C123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утвержденного постановлением администрации муниципального образования «Всеволожский муниципальный район» Ленинградской </w:t>
      </w:r>
      <w:proofErr w:type="gramStart"/>
      <w:r w:rsidRPr="002B6166">
        <w:t>области  от</w:t>
      </w:r>
      <w:proofErr w:type="gramEnd"/>
      <w:r w:rsidRPr="002B6166">
        <w:t xml:space="preserve"> "__" _______________ года N ________ (далее - Порядок), заключили настоящее</w:t>
      </w:r>
    </w:p>
    <w:p w14:paraId="2163612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lastRenderedPageBreak/>
        <w:t>соглашение (договор) (далее - Соглашение) о нижеследующем.</w:t>
      </w:r>
    </w:p>
    <w:p w14:paraId="7C93169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31D5AD1E" w14:textId="77777777" w:rsidR="007640DD" w:rsidRPr="002B6166" w:rsidRDefault="007640DD" w:rsidP="007640DD">
      <w:pPr>
        <w:autoSpaceDE w:val="0"/>
        <w:autoSpaceDN w:val="0"/>
        <w:adjustRightInd w:val="0"/>
        <w:jc w:val="center"/>
        <w:outlineLvl w:val="0"/>
      </w:pPr>
      <w:r w:rsidRPr="002B6166">
        <w:rPr>
          <w:rFonts w:ascii="Courier New" w:hAnsi="Courier New" w:cs="Courier New"/>
        </w:rPr>
        <w:t xml:space="preserve">I. </w:t>
      </w:r>
      <w:r w:rsidRPr="002B6166">
        <w:t>Предмет Соглашения</w:t>
      </w:r>
    </w:p>
    <w:p w14:paraId="6D5F15D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73D6A170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bookmarkStart w:id="13" w:name="Par105"/>
      <w:bookmarkEnd w:id="13"/>
      <w:r w:rsidRPr="002B6166">
        <w:t>1.1. Предметом настоящего Соглашения является предоставление Получателю</w:t>
      </w:r>
      <w:r>
        <w:t xml:space="preserve"> </w:t>
      </w:r>
      <w:proofErr w:type="gramStart"/>
      <w:r w:rsidRPr="002B6166">
        <w:t>из  муниципального</w:t>
      </w:r>
      <w:proofErr w:type="gramEnd"/>
      <w:r w:rsidRPr="002B6166">
        <w:t xml:space="preserve"> образования Всеволожское городское поселение Всеволожского муниципального района Ленинградской области Ленинградской области в ____ году субсидии в рамках подпрограммы ______________________ муниципальной программы _________ муниципального образования Всеволожское городское поселение Всеволожского муниципального района Ленинградской области </w:t>
      </w:r>
    </w:p>
    <w:p w14:paraId="0BFC441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6166">
        <w:rPr>
          <w:rFonts w:ascii="Courier New" w:hAnsi="Courier New" w:cs="Courier New"/>
        </w:rPr>
        <w:t>___________________________________________________________________</w:t>
      </w:r>
    </w:p>
    <w:p w14:paraId="67CD10A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(далее - Субсидия) </w:t>
      </w:r>
      <w:hyperlink w:anchor="Par331" w:history="1">
        <w:r w:rsidRPr="002B6166">
          <w:t>&lt;3&gt;</w:t>
        </w:r>
      </w:hyperlink>
    </w:p>
    <w:p w14:paraId="4105B36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в целях возмещения ____________________________________________ Получателя,</w:t>
      </w:r>
    </w:p>
    <w:p w14:paraId="12BF9E1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(затрат ..., недополученных доходов в соответствии с Порядком)</w:t>
      </w:r>
    </w:p>
    <w:p w14:paraId="5C20392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связанных с _______________________________________________________________</w:t>
      </w:r>
    </w:p>
    <w:p w14:paraId="5B3EAAB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(производством (реализацией) товаров, выполнением работ, оказанием услуг)</w:t>
      </w:r>
    </w:p>
    <w:p w14:paraId="0E275AB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по кодам классификации расходов бюджетов Российской Федерации:</w:t>
      </w:r>
    </w:p>
    <w:p w14:paraId="16CFCF1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__________________________________________________________________________.</w:t>
      </w:r>
    </w:p>
    <w:p w14:paraId="3D493A9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код  главного</w:t>
      </w:r>
      <w:proofErr w:type="gramEnd"/>
      <w:r w:rsidRPr="002B6166">
        <w:t xml:space="preserve"> распорядителя средств бюджета муниципального образования, раздел, подраздел, целевая статья, вид расходов).</w:t>
      </w:r>
    </w:p>
    <w:p w14:paraId="3D598F6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2FDED5AE" w14:textId="77777777" w:rsidR="007640DD" w:rsidRPr="002B6166" w:rsidRDefault="007640DD" w:rsidP="007640DD">
      <w:pPr>
        <w:autoSpaceDE w:val="0"/>
        <w:autoSpaceDN w:val="0"/>
        <w:adjustRightInd w:val="0"/>
        <w:jc w:val="center"/>
        <w:outlineLvl w:val="0"/>
      </w:pPr>
      <w:r w:rsidRPr="002B6166">
        <w:t>II. Размер субсидии</w:t>
      </w:r>
    </w:p>
    <w:p w14:paraId="12B852B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4495260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2.1.   Размер    </w:t>
      </w:r>
      <w:proofErr w:type="gramStart"/>
      <w:r w:rsidRPr="002B6166">
        <w:t xml:space="preserve">Субсидии,   </w:t>
      </w:r>
      <w:proofErr w:type="gramEnd"/>
      <w:r w:rsidRPr="002B6166">
        <w:t>предоставляемой   Получателю,   составляет</w:t>
      </w:r>
    </w:p>
    <w:p w14:paraId="4BEA134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 (______________________________________) рублей.</w:t>
      </w:r>
    </w:p>
    <w:p w14:paraId="6DF3566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(сумма прописью)</w:t>
      </w:r>
    </w:p>
    <w:p w14:paraId="2B476B3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&lt;альтернативный вариант:</w:t>
      </w:r>
    </w:p>
    <w:p w14:paraId="6DE7F750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2.1.  </w:t>
      </w:r>
      <w:proofErr w:type="gramStart"/>
      <w:r w:rsidRPr="002B6166">
        <w:t>Размер  Субсидии</w:t>
      </w:r>
      <w:proofErr w:type="gramEnd"/>
      <w:r w:rsidRPr="002B6166">
        <w:t>, предоставляемой Получателю,  составляет  ______</w:t>
      </w:r>
    </w:p>
    <w:p w14:paraId="7707A0F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процентов от общего объема __________________________________,</w:t>
      </w:r>
    </w:p>
    <w:p w14:paraId="7AB6E29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                   (расходов)</w:t>
      </w:r>
    </w:p>
    <w:p w14:paraId="551FCA5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на возмещение которых предоставляется Субсидия.</w:t>
      </w:r>
    </w:p>
    <w:p w14:paraId="3FA265D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&lt;альтернативный вариант:</w:t>
      </w:r>
    </w:p>
    <w:p w14:paraId="5428C037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2.1. Размер Субсидии, предоставляемой Получателю, определяется в соответствии </w:t>
      </w:r>
      <w:r>
        <w:br/>
      </w:r>
      <w:r w:rsidRPr="002B6166">
        <w:t>с ___________________________________________________________________________</w:t>
      </w:r>
    </w:p>
    <w:p w14:paraId="3A62EE2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056FE6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(Приложением к настоящему Соглашению, пунктом Порядка)&gt;</w:t>
      </w:r>
    </w:p>
    <w:p w14:paraId="246B4E2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3A2DF21" w14:textId="77777777" w:rsidR="007640DD" w:rsidRPr="002B6166" w:rsidRDefault="007640DD" w:rsidP="007640DD">
      <w:pPr>
        <w:autoSpaceDE w:val="0"/>
        <w:autoSpaceDN w:val="0"/>
        <w:adjustRightInd w:val="0"/>
        <w:jc w:val="center"/>
        <w:outlineLvl w:val="0"/>
      </w:pPr>
      <w:bookmarkStart w:id="14" w:name="Par135"/>
      <w:bookmarkEnd w:id="14"/>
      <w:r w:rsidRPr="002B6166">
        <w:t>III. Условия предоставления субсидии</w:t>
      </w:r>
    </w:p>
    <w:p w14:paraId="5A56C17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D49C3B5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>Субсидия предоставляется при выполнении следующих условий:</w:t>
      </w:r>
    </w:p>
    <w:p w14:paraId="21E5D4CB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3.1. Получатель является _________________________________________ </w:t>
      </w:r>
      <w:hyperlink w:anchor="Par329" w:history="1">
        <w:r w:rsidRPr="002B6166">
          <w:t>&lt;1&gt;</w:t>
        </w:r>
      </w:hyperlink>
      <w:r w:rsidRPr="002B6166">
        <w:t>,</w:t>
      </w:r>
    </w:p>
    <w:p w14:paraId="092121A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наименование  категории</w:t>
      </w:r>
      <w:proofErr w:type="gramEnd"/>
      <w:r w:rsidRPr="002B6166">
        <w:t xml:space="preserve">  юридических лиц, индивидуальных предпринимателей, физических лиц, определенной Порядком)</w:t>
      </w:r>
    </w:p>
    <w:p w14:paraId="5714B61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______________________________________________________________________ </w:t>
      </w:r>
      <w:hyperlink w:anchor="Par329" w:history="1">
        <w:r w:rsidRPr="002B6166">
          <w:t>&lt;1&gt;</w:t>
        </w:r>
      </w:hyperlink>
      <w:r w:rsidRPr="002B6166">
        <w:t>.</w:t>
      </w:r>
    </w:p>
    <w:p w14:paraId="509A99E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соответствует  критериям</w:t>
      </w:r>
      <w:proofErr w:type="gramEnd"/>
      <w:r w:rsidRPr="002B6166">
        <w:t xml:space="preserve"> отбора, установленным Порядком, отобран по итогам конкурса, проведенного </w:t>
      </w:r>
      <w:r>
        <w:br/>
      </w:r>
      <w:r w:rsidRPr="002B6166">
        <w:t>в соответствии с Порядком)</w:t>
      </w:r>
    </w:p>
    <w:p w14:paraId="560FDF7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3.2. На первое число месяца, предшествующего месяцу заключения Соглашения, Получатель:</w:t>
      </w:r>
    </w:p>
    <w:p w14:paraId="39FC547C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3.2.1. Не имел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hyperlink w:anchor="Par329" w:history="1">
        <w:r w:rsidRPr="002B6166">
          <w:t>&lt;1&gt;</w:t>
        </w:r>
      </w:hyperlink>
      <w:r w:rsidRPr="002B6166">
        <w:t>.</w:t>
      </w:r>
    </w:p>
    <w:p w14:paraId="2041EFBE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3.2.2. Не имел просроченной задолженности по возврату в бюджет муниципального образования Всеволожское городское поселение Всеволожского муниципального района Ленинградской области субсидий и бюджетных инвестиций, иной просроченной задолженности перед бюджетом муниципального образования Всеволожское городское поселение Всеволожского муниципального района Ленинградской области </w:t>
      </w:r>
      <w:hyperlink w:anchor="Par329" w:history="1">
        <w:r w:rsidRPr="002B6166">
          <w:t>&lt;1&gt;</w:t>
        </w:r>
      </w:hyperlink>
      <w:r w:rsidRPr="002B6166">
        <w:t>.</w:t>
      </w:r>
    </w:p>
    <w:p w14:paraId="1C970592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3.2.3. Не находится в процессе реорганизации, ликвидации, банкротства </w:t>
      </w:r>
      <w:hyperlink w:anchor="Par330" w:history="1">
        <w:r w:rsidRPr="002B6166">
          <w:t>&lt;2&gt;</w:t>
        </w:r>
      </w:hyperlink>
      <w:r w:rsidRPr="002B6166">
        <w:t xml:space="preserve"> </w:t>
      </w:r>
      <w:hyperlink w:anchor="Par329" w:history="1">
        <w:r w:rsidRPr="002B6166">
          <w:t>&lt;1&gt;</w:t>
        </w:r>
      </w:hyperlink>
      <w:r w:rsidRPr="002B6166">
        <w:t>.</w:t>
      </w:r>
    </w:p>
    <w:p w14:paraId="68BD78B2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3.2.4. 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2B6166">
        <w:lastRenderedPageBreak/>
        <w:t xml:space="preserve">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</w:t>
      </w:r>
      <w:hyperlink w:anchor="Par330" w:history="1">
        <w:r w:rsidRPr="002B6166">
          <w:t>&lt;2&gt;</w:t>
        </w:r>
      </w:hyperlink>
      <w:r w:rsidRPr="002B6166">
        <w:t>.</w:t>
      </w:r>
    </w:p>
    <w:p w14:paraId="47CC2984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3.2.5. Не получал средств из муниципального образования Всеволожское городское поселение Всеволожского муниципального района Ленинградской области в соответствии с иными нормативными правовыми актами муниципального образования Всеволожское городское поселение Всеволожского муниципального района Ленинградской области, помимо Порядка, на цели, указанные в </w:t>
      </w:r>
      <w:hyperlink w:anchor="Par105" w:history="1">
        <w:r w:rsidRPr="002B6166">
          <w:t>п. 1.1</w:t>
        </w:r>
      </w:hyperlink>
      <w:r w:rsidRPr="002B6166">
        <w:t xml:space="preserve"> настоящего Соглашения.</w:t>
      </w:r>
    </w:p>
    <w:p w14:paraId="7E619985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67"/>
        <w:jc w:val="both"/>
      </w:pPr>
      <w:r w:rsidRPr="002B6166">
        <w:t xml:space="preserve">3.2.6. Не включен в реестр недобросовестных поставщиков </w:t>
      </w:r>
      <w:hyperlink w:anchor="Par329" w:history="1">
        <w:r w:rsidRPr="002B6166">
          <w:t>&lt;1&gt;</w:t>
        </w:r>
      </w:hyperlink>
      <w:r w:rsidRPr="002B6166">
        <w:t>.</w:t>
      </w:r>
    </w:p>
    <w:p w14:paraId="014B8B17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67"/>
        <w:jc w:val="both"/>
        <w:outlineLvl w:val="0"/>
      </w:pPr>
      <w:r w:rsidRPr="002B6166">
        <w:t>3.3. За счет Субсидии возмещаются расходы _____________________________</w:t>
      </w:r>
    </w:p>
    <w:p w14:paraId="4A23A9E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553AC84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(перечень направлений расходов, ссылка на приложение к Соглашению или положение правового акта, содержащее перечень направлений затрат).</w:t>
      </w:r>
    </w:p>
    <w:p w14:paraId="4B21652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</w:t>
      </w:r>
    </w:p>
    <w:p w14:paraId="5B31F5C3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bookmarkStart w:id="15" w:name="Par164"/>
      <w:bookmarkEnd w:id="15"/>
      <w:r w:rsidRPr="002B6166">
        <w:t>3.4. Получатель представляет Главному распорядителю документы, подтверждающие факт произведенных Получателем затрат, на возмещение которых предоставляется Субсидия ___________________________________________________________________________</w:t>
      </w:r>
    </w:p>
    <w:p w14:paraId="26AE11F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7EF3AED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587F30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(перечень документов, необходимых для предоставления Субсидии, сроки и порядок их </w:t>
      </w:r>
      <w:proofErr w:type="gramStart"/>
      <w:r w:rsidRPr="002B6166">
        <w:t>представления  Получателем</w:t>
      </w:r>
      <w:proofErr w:type="gramEnd"/>
      <w:r w:rsidRPr="002B6166">
        <w:t xml:space="preserve">, либо ссылка на приложение к настоящему Соглашению, либо ссылка на правовой акт, определяющий сроки и порядок представления Получателем документов, необходимых для предоставления Субсидии) </w:t>
      </w:r>
      <w:hyperlink w:anchor="Par329" w:history="1">
        <w:r w:rsidRPr="002B6166">
          <w:t>&lt;1&gt;</w:t>
        </w:r>
      </w:hyperlink>
    </w:p>
    <w:p w14:paraId="2B82597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</w:t>
      </w:r>
    </w:p>
    <w:p w14:paraId="42AFC802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>3.5. Получатель дает согласие на осуществление Главным распорядителем и органом   муниципального финансового контроля проверок соблюдения Получателем условий, целей и порядка предоставления субсидий.</w:t>
      </w:r>
    </w:p>
    <w:p w14:paraId="6C98C60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3BF1B11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4223A23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C11D55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3316204" w14:textId="77777777" w:rsidR="007640DD" w:rsidRPr="002B6166" w:rsidRDefault="00644EAC" w:rsidP="007640DD">
      <w:pPr>
        <w:autoSpaceDE w:val="0"/>
        <w:autoSpaceDN w:val="0"/>
        <w:adjustRightInd w:val="0"/>
        <w:jc w:val="both"/>
        <w:outlineLvl w:val="0"/>
      </w:pPr>
      <w:hyperlink w:anchor="Par329" w:history="1">
        <w:r w:rsidR="007640DD" w:rsidRPr="002B6166">
          <w:t>&lt;1&gt;</w:t>
        </w:r>
      </w:hyperlink>
      <w:r w:rsidR="007640DD" w:rsidRPr="002B6166">
        <w:t xml:space="preserve"> (иные требования и условия, предусмотренные Порядком)</w:t>
      </w:r>
    </w:p>
    <w:p w14:paraId="1889E1F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7CAF52A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IV. Порядок перечисления субсидии</w:t>
      </w:r>
    </w:p>
    <w:p w14:paraId="6D035DF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3538795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4.1. Перечисление субсидий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</w:t>
      </w:r>
      <w:r>
        <w:br/>
      </w:r>
      <w:r w:rsidRPr="002B6166">
        <w:t>не позднее десятого рабочего дня после принятия Главным распорядителем решения о перечислении средств бюджета муниципального образования Всеволожское городское поселение Всеволожского муниципального района Ленинградской области по результатам рассмотрения им документов при выполнении Получателем субсидий условий, установленных Порядком предоставления субсидий.</w:t>
      </w:r>
    </w:p>
    <w:p w14:paraId="5292CEE6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4.2. Перечисление субсидий осуществляется по платежным реквизитам Получателя субсидии, указанным в </w:t>
      </w:r>
      <w:hyperlink w:anchor="Par290" w:history="1">
        <w:r w:rsidRPr="002B6166">
          <w:t>разделе VIII</w:t>
        </w:r>
      </w:hyperlink>
      <w:r w:rsidRPr="002B6166">
        <w:t xml:space="preserve"> настоящего Соглашения</w:t>
      </w:r>
    </w:p>
    <w:p w14:paraId="6518296A" w14:textId="77777777" w:rsidR="007640DD" w:rsidRPr="002B6166" w:rsidRDefault="007640DD" w:rsidP="007640DD">
      <w:pPr>
        <w:autoSpaceDE w:val="0"/>
        <w:autoSpaceDN w:val="0"/>
        <w:adjustRightInd w:val="0"/>
        <w:spacing w:before="200"/>
        <w:jc w:val="both"/>
        <w:outlineLvl w:val="0"/>
      </w:pPr>
      <w:r w:rsidRPr="002B6166">
        <w:t>___________________________________________________________________________</w:t>
      </w:r>
    </w:p>
    <w:p w14:paraId="6AF9BBD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9A9373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3BB85E0C" w14:textId="77777777" w:rsidR="007640DD" w:rsidRPr="002B6166" w:rsidRDefault="00644EAC" w:rsidP="007640DD">
      <w:pPr>
        <w:autoSpaceDE w:val="0"/>
        <w:autoSpaceDN w:val="0"/>
        <w:adjustRightInd w:val="0"/>
        <w:jc w:val="both"/>
        <w:outlineLvl w:val="0"/>
      </w:pPr>
      <w:hyperlink w:anchor="Par329" w:history="1">
        <w:r w:rsidR="007640DD" w:rsidRPr="002B6166">
          <w:t>&lt;1&gt;</w:t>
        </w:r>
      </w:hyperlink>
      <w:r w:rsidR="007640DD" w:rsidRPr="002B6166">
        <w:t xml:space="preserve"> (иные нормы, предусмотренные Порядком)</w:t>
      </w:r>
    </w:p>
    <w:p w14:paraId="2AFCD21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4015A7F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V. Права и обязанности Сторон</w:t>
      </w:r>
    </w:p>
    <w:p w14:paraId="19DA354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633AD09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 Главный распорядитель обязан:</w:t>
      </w:r>
    </w:p>
    <w:p w14:paraId="6261FF7C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r w:rsidRPr="002B6166">
        <w:t xml:space="preserve">5.1.1. Рассмотреть в порядке и в сроки, установленные Порядком, представленные Получателем документы, указанные в </w:t>
      </w:r>
      <w:hyperlink w:anchor="Par164" w:history="1">
        <w:r w:rsidRPr="002B6166">
          <w:t>п. 3.4</w:t>
        </w:r>
      </w:hyperlink>
      <w:r w:rsidRPr="002B6166">
        <w:t xml:space="preserve"> настоящего Соглашения. Провести проверку достоверности сведений, содержащихся в предоставляемых документах, путем их сопоставления между собой,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</w:t>
      </w:r>
      <w:proofErr w:type="spellStart"/>
      <w:r w:rsidRPr="002B6166">
        <w:t>интернет-ресурсах</w:t>
      </w:r>
      <w:proofErr w:type="spellEnd"/>
      <w:r w:rsidRPr="002B6166">
        <w:t xml:space="preserve"> </w:t>
      </w:r>
      <w:hyperlink w:anchor="Par329" w:history="1">
        <w:r w:rsidRPr="002B6166">
          <w:t>&lt;1&gt;</w:t>
        </w:r>
      </w:hyperlink>
      <w:r w:rsidRPr="002B6166">
        <w:t>.</w:t>
      </w:r>
    </w:p>
    <w:p w14:paraId="649319D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5.1.2.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14:paraId="7A52B56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lastRenderedPageBreak/>
        <w:t xml:space="preserve">5.1.3. Установить </w:t>
      </w:r>
      <w:hyperlink w:anchor="Par339" w:history="1">
        <w:r w:rsidRPr="002B6166">
          <w:t>показатели</w:t>
        </w:r>
      </w:hyperlink>
      <w:r w:rsidRPr="002B6166">
        <w:t xml:space="preserve"> результативности в соответствии с приложением 1 к настоящему Соглашению и осуществлять оценку их достижения </w:t>
      </w:r>
      <w:hyperlink w:anchor="Par329" w:history="1">
        <w:r w:rsidRPr="002B6166">
          <w:t>&lt;1&gt;</w:t>
        </w:r>
      </w:hyperlink>
      <w:r w:rsidRPr="002B6166">
        <w:t>.</w:t>
      </w:r>
    </w:p>
    <w:p w14:paraId="5207078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5.1.4.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 путем проведения плановых и(или) внеплановых проверок, в том числе выездных, в порядке, установленном главным распорядителем бюджетных средств.</w:t>
      </w:r>
    </w:p>
    <w:p w14:paraId="72B8229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bookmarkStart w:id="16" w:name="Par199"/>
      <w:bookmarkEnd w:id="16"/>
      <w:r w:rsidRPr="002B6166">
        <w:t xml:space="preserve">5.1.5. В случае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</w:t>
      </w:r>
      <w:r>
        <w:br/>
      </w:r>
      <w:r w:rsidRPr="002B6166">
        <w:t>в бюджет муниципального образования Всеволожское городское поселение Всеволожского муниципального района Ленинградской области в сроки, установленные действующим законодательством.</w:t>
      </w:r>
    </w:p>
    <w:p w14:paraId="1D144B0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bookmarkStart w:id="17" w:name="Par201"/>
      <w:bookmarkEnd w:id="17"/>
      <w:r w:rsidRPr="002B6166">
        <w:t xml:space="preserve">5.1.6. В случаях, определенных Порядком, направлять Получателю требование об обеспечении выплаты штрафных санкций в бюджет муниципального образования Всеволожское городское поселение Всеволожского муниципального района Ленинградской области </w:t>
      </w:r>
      <w:hyperlink w:anchor="Par329" w:history="1">
        <w:r w:rsidRPr="002B6166">
          <w:t>&lt;1&gt;</w:t>
        </w:r>
      </w:hyperlink>
      <w:r w:rsidRPr="002B6166">
        <w:t>.</w:t>
      </w:r>
    </w:p>
    <w:p w14:paraId="2E8E564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5.1.7.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2590D7B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40B0F70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001961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37E6F1CD" w14:textId="77777777" w:rsidR="007640DD" w:rsidRPr="002B6166" w:rsidRDefault="00644EAC" w:rsidP="007640DD">
      <w:pPr>
        <w:autoSpaceDE w:val="0"/>
        <w:autoSpaceDN w:val="0"/>
        <w:adjustRightInd w:val="0"/>
        <w:jc w:val="both"/>
        <w:outlineLvl w:val="0"/>
      </w:pPr>
      <w:hyperlink w:anchor="Par329" w:history="1">
        <w:r w:rsidR="007640DD" w:rsidRPr="002B6166">
          <w:t>&lt;1&gt;</w:t>
        </w:r>
      </w:hyperlink>
      <w:r w:rsidR="007640DD" w:rsidRPr="002B6166">
        <w:t xml:space="preserve"> (иные обязанности Главного распорядителя, установленные Порядком)</w:t>
      </w:r>
    </w:p>
    <w:p w14:paraId="31D7275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260CA3E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 Главный распорядитель вправе:</w:t>
      </w:r>
    </w:p>
    <w:p w14:paraId="4DF874F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субсидий;</w:t>
      </w:r>
    </w:p>
    <w:p w14:paraId="4FACDDD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5.2.2. Определять порядок приостановления предоставления субсидии и пересмотра размера субсидии;</w:t>
      </w:r>
    </w:p>
    <w:p w14:paraId="35C8137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5.2.3. Осуществлять иные права, установленные бюджетным законодательством Российской Федерации, Порядком и настоящим Соглашением.</w:t>
      </w:r>
    </w:p>
    <w:p w14:paraId="57A0A90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</w:t>
      </w:r>
    </w:p>
    <w:p w14:paraId="4982679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2ACCB5B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A65021C" w14:textId="77777777" w:rsidR="007640DD" w:rsidRPr="002B6166" w:rsidRDefault="00644EAC" w:rsidP="007640DD">
      <w:pPr>
        <w:autoSpaceDE w:val="0"/>
        <w:autoSpaceDN w:val="0"/>
        <w:adjustRightInd w:val="0"/>
        <w:jc w:val="both"/>
        <w:outlineLvl w:val="0"/>
      </w:pPr>
      <w:hyperlink w:anchor="Par329" w:history="1">
        <w:r w:rsidR="007640DD" w:rsidRPr="002B6166">
          <w:t>&lt;1&gt;</w:t>
        </w:r>
      </w:hyperlink>
      <w:r w:rsidR="007640DD" w:rsidRPr="002B6166">
        <w:t xml:space="preserve"> (иные права Главного распорядителя, установленные Порядком)</w:t>
      </w:r>
    </w:p>
    <w:p w14:paraId="600E959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bookmarkStart w:id="18" w:name="Par214"/>
      <w:bookmarkEnd w:id="18"/>
    </w:p>
    <w:p w14:paraId="2A8E464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 Получатель обязан:</w:t>
      </w:r>
    </w:p>
    <w:p w14:paraId="2F2C06D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5.3.1. Обеспечить выполнение условий предоставления Субсидии, указанных в Порядке и </w:t>
      </w:r>
      <w:hyperlink w:anchor="Par135" w:history="1">
        <w:r w:rsidRPr="002B6166">
          <w:t>разделе III</w:t>
        </w:r>
      </w:hyperlink>
      <w:r w:rsidRPr="002B6166">
        <w:t xml:space="preserve"> настоящего Соглашения.</w:t>
      </w:r>
    </w:p>
    <w:p w14:paraId="47100EA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5.3.2. Обеспечить достижение значений показателей результативности предоставления Субсидии </w:t>
      </w:r>
      <w:hyperlink w:anchor="Par329" w:history="1">
        <w:r w:rsidRPr="002B6166">
          <w:t>&lt;1&gt;</w:t>
        </w:r>
      </w:hyperlink>
      <w:r w:rsidRPr="002B6166">
        <w:t>.</w:t>
      </w:r>
    </w:p>
    <w:p w14:paraId="4E0FB3C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5.3.3. Организовать учет достижения показателей результативности использования субсидий в ______ году </w:t>
      </w:r>
      <w:hyperlink w:anchor="Par329" w:history="1">
        <w:r w:rsidRPr="002B6166">
          <w:t>&lt;1&gt;</w:t>
        </w:r>
      </w:hyperlink>
      <w:r w:rsidRPr="002B6166">
        <w:t>.</w:t>
      </w:r>
    </w:p>
    <w:p w14:paraId="4B70A43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5.3.4. Представлять Главному распорядителю:</w:t>
      </w:r>
    </w:p>
    <w:p w14:paraId="3B58EAC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</w:t>
      </w:r>
      <w:hyperlink w:anchor="Par361" w:history="1">
        <w:r w:rsidRPr="002B6166">
          <w:t>отчет</w:t>
        </w:r>
      </w:hyperlink>
      <w:r w:rsidRPr="002B6166">
        <w:t xml:space="preserve"> о достижении показателей результативности </w:t>
      </w:r>
      <w:proofErr w:type="gramStart"/>
      <w:r w:rsidRPr="002B6166">
        <w:t>использования  субсидий</w:t>
      </w:r>
      <w:proofErr w:type="gramEnd"/>
    </w:p>
    <w:p w14:paraId="5D32FC5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не позднее ____ (рабочего дня, следующего за отчетным ___________________),</w:t>
      </w:r>
    </w:p>
    <w:p w14:paraId="0806F2E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                                                                  (месяц, квартал, год)</w:t>
      </w:r>
    </w:p>
    <w:p w14:paraId="0DA1D10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по форме, утвержденной приложением 2 к настоящему Соглашению </w:t>
      </w:r>
      <w:hyperlink w:anchor="Par329" w:history="1">
        <w:r w:rsidRPr="002B6166">
          <w:t>&lt;1&gt;</w:t>
        </w:r>
      </w:hyperlink>
      <w:r w:rsidRPr="002B6166">
        <w:t>;</w:t>
      </w:r>
    </w:p>
    <w:p w14:paraId="13DCC11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отчет _______________________________________ не позднее ______________</w:t>
      </w:r>
    </w:p>
    <w:p w14:paraId="16E8C7D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(рабочего дня, следующего за отчетным _________________________), по форме,</w:t>
      </w:r>
    </w:p>
    <w:p w14:paraId="7B46F17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                                          (месяц, квартал, год)</w:t>
      </w:r>
    </w:p>
    <w:p w14:paraId="6BAB7B0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утвержденной ______________ </w:t>
      </w:r>
      <w:hyperlink w:anchor="Par329" w:history="1">
        <w:r w:rsidRPr="002B6166">
          <w:t>&lt;1&gt;</w:t>
        </w:r>
      </w:hyperlink>
      <w:r w:rsidRPr="002B6166">
        <w:t>.</w:t>
      </w:r>
    </w:p>
    <w:p w14:paraId="2C9C09A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792BD9A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5.3.5.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14:paraId="2249070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5.3.6. Не допускать образования задолженности по выплате заработной платы работникам.</w:t>
      </w:r>
    </w:p>
    <w:p w14:paraId="669E5B3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5.3.7.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14:paraId="641F6E5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5.3.8. Представлять документы и материалы, оказывать содействие Главному распорядителю 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______ рабочих дней со дня поступления соответствующего обращения.</w:t>
      </w:r>
    </w:p>
    <w:p w14:paraId="24D882A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5.3.9. Обеспечить исполнение требований Главного распорядителя об обеспечении возврата средств Субсидии в бюджет муниципального образования Всеволожское городское поселение Всеволожского муниципального района Ленинградской области, указанных в </w:t>
      </w:r>
      <w:hyperlink w:anchor="Par199" w:history="1">
        <w:r w:rsidRPr="002B6166">
          <w:t>п. 5.1.5</w:t>
        </w:r>
      </w:hyperlink>
      <w:r w:rsidRPr="002B6166">
        <w:t xml:space="preserve"> настоящего Соглашения.</w:t>
      </w:r>
    </w:p>
    <w:p w14:paraId="211A11D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5.3.10. Обеспечить исполнение требований Главного распорядителя об обеспечении выплаты штрафных санкций в бюджет муниципального образования Всеволожское городское поселение Всеволожского муниципального района Ленинградской области, указанных в </w:t>
      </w:r>
      <w:hyperlink w:anchor="Par201" w:history="1">
        <w:r w:rsidRPr="002B6166">
          <w:t>п. 5.1.7</w:t>
        </w:r>
      </w:hyperlink>
      <w:r w:rsidRPr="002B6166">
        <w:t xml:space="preserve"> настоящего Соглашения.</w:t>
      </w:r>
    </w:p>
    <w:p w14:paraId="002B73F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lastRenderedPageBreak/>
        <w:t>5.3.11. Письменно сообщать Главному распорядителю о возбуждении в отношении получателя субсидий производства по делу:</w:t>
      </w:r>
    </w:p>
    <w:p w14:paraId="1E0DC00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 несостоятельности (банкротстве),</w:t>
      </w:r>
    </w:p>
    <w:p w14:paraId="108C7D7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 задолженности по налогам и иным обязательным платежам в бюджеты бюджетной системы Российской Федерации,</w:t>
      </w:r>
    </w:p>
    <w:p w14:paraId="78B6644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 задолженности перед работниками по заработной плате,</w:t>
      </w:r>
    </w:p>
    <w:p w14:paraId="083198B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14:paraId="71BB67E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5.3.12. Уведомить Главного распорядителя о принятии решения о реорганизации в недельный срок </w:t>
      </w:r>
      <w:r>
        <w:br/>
      </w:r>
      <w:r w:rsidRPr="002B6166">
        <w:t>с даты принятия такого решения.</w:t>
      </w:r>
    </w:p>
    <w:p w14:paraId="3D8D420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5.3.13. В случае изменения реквизитов Получателя в недельный срок заключить дополнительное соглашение к настоящему Соглашению.</w:t>
      </w:r>
    </w:p>
    <w:p w14:paraId="6F2B33B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5.3.14. Обеспечить полноту и достоверность сведений и материалов, представляемых Главному распорядителю и органу муниципального финансового контроля в соответствии с настоящим Соглашением.</w:t>
      </w:r>
    </w:p>
    <w:p w14:paraId="676B517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5.3.15. В случае </w:t>
      </w:r>
      <w:proofErr w:type="spellStart"/>
      <w:r w:rsidRPr="002B6166">
        <w:t>недостижения</w:t>
      </w:r>
      <w:proofErr w:type="spellEnd"/>
      <w:r w:rsidRPr="002B6166">
        <w:t xml:space="preserve"> значений целевых показателей </w:t>
      </w:r>
      <w:proofErr w:type="gramStart"/>
      <w:r w:rsidRPr="002B6166">
        <w:t>результативности  использования</w:t>
      </w:r>
      <w:proofErr w:type="gramEnd"/>
      <w:r w:rsidRPr="002B6166">
        <w:t xml:space="preserve"> субсидии в срок до ____________ года вернуть средства субсидии в бюджет; </w:t>
      </w:r>
    </w:p>
    <w:p w14:paraId="1B210A6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5.3.16. В случае установления по результатам проверок фактов нарушения условий и целей использования </w:t>
      </w:r>
      <w:proofErr w:type="gramStart"/>
      <w:r w:rsidRPr="002B6166">
        <w:t>средств  субсидий</w:t>
      </w:r>
      <w:proofErr w:type="gramEnd"/>
      <w:r w:rsidRPr="002B6166">
        <w:t xml:space="preserve">, определенных настоящим Соглашением,   в срок до ____________ года вернуть средства субсидии, использованные не по назначению, в бюджет; </w:t>
      </w:r>
    </w:p>
    <w:p w14:paraId="5D984EB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5.3.17. Вести обособленный аналитический учет операций, осуществляемых за счет субсидии;</w:t>
      </w:r>
    </w:p>
    <w:p w14:paraId="371142D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 5.3.18.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2C3CE81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37A0EC5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33967BC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2F16418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 </w:t>
      </w:r>
      <w:hyperlink w:anchor="Par329" w:history="1">
        <w:r w:rsidRPr="002B6166">
          <w:t>&lt;1&gt;</w:t>
        </w:r>
      </w:hyperlink>
    </w:p>
    <w:p w14:paraId="03DD9F0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(иные обязанности Получателя,</w:t>
      </w:r>
      <w:r>
        <w:t xml:space="preserve"> </w:t>
      </w:r>
      <w:r w:rsidRPr="002B6166">
        <w:t>установленные Порядком)</w:t>
      </w:r>
    </w:p>
    <w:p w14:paraId="682AC37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5.4. Получатель вправе:</w:t>
      </w:r>
    </w:p>
    <w:p w14:paraId="4B99394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5.4.1. Обратиться к Главному распорядителю за разъяснениями в связи с исполнением настоящего Соглашения.</w:t>
      </w:r>
    </w:p>
    <w:p w14:paraId="5036D6C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5.4.2. Осуществлять иные права, установленные бюджетным законодательством Российской Федерации, Порядком и настоящим Соглашением.</w:t>
      </w:r>
    </w:p>
    <w:p w14:paraId="62DA211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533CA1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EDDB02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9BC689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 </w:t>
      </w:r>
      <w:hyperlink w:anchor="Par329" w:history="1">
        <w:r w:rsidRPr="002B6166">
          <w:t>&lt;1&gt;</w:t>
        </w:r>
      </w:hyperlink>
      <w:r w:rsidRPr="002B6166">
        <w:t xml:space="preserve"> </w:t>
      </w:r>
    </w:p>
    <w:p w14:paraId="7C0461A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права Получателя, установленные Порядком)</w:t>
      </w:r>
    </w:p>
    <w:p w14:paraId="4F245CB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41052F0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VI. Ответственность Сторон</w:t>
      </w:r>
    </w:p>
    <w:p w14:paraId="7EEAA80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0B3D68D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4DEAE40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473AD30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 </w:t>
      </w:r>
      <w:hyperlink w:anchor="Par329" w:history="1">
        <w:r w:rsidRPr="002B6166">
          <w:t>&lt;1&gt;</w:t>
        </w:r>
      </w:hyperlink>
      <w:r w:rsidRPr="002B6166">
        <w:t xml:space="preserve"> (иные положения)</w:t>
      </w:r>
    </w:p>
    <w:p w14:paraId="36BEC8B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502753D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VII. Заключительные положения</w:t>
      </w:r>
    </w:p>
    <w:p w14:paraId="0FC8823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1A38AF1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2B6166">
        <w:t>недостижении</w:t>
      </w:r>
      <w:proofErr w:type="spellEnd"/>
      <w:r w:rsidRPr="002B6166">
        <w:t xml:space="preserve"> согласия споры между Сторонами решаются в судебном порядке.</w:t>
      </w:r>
    </w:p>
    <w:p w14:paraId="0BA275F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7.2. Соглашение вступает в силу после его подписания Сторонами и действует до _____________ (определенной даты исполнения Сторонами своих обязательств).</w:t>
      </w:r>
    </w:p>
    <w:p w14:paraId="7293CEA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7.3. Изменение настоящего Соглашения осуществляется по инициативе Сторон в письменной форме </w:t>
      </w:r>
      <w:r>
        <w:br/>
      </w:r>
      <w:r w:rsidRPr="002B6166">
        <w:t>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14:paraId="2B6AF12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7.4. Расторжение Соглашения возможно при взаимном согласии Сторон.</w:t>
      </w:r>
    </w:p>
    <w:p w14:paraId="40B1FF9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7.5. Расторжение Соглашения в одностороннем порядке возможно по требованию Главного распорядителя в случаях:</w:t>
      </w:r>
    </w:p>
    <w:p w14:paraId="07A82ED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объявления Получателя несостоятельным (банкротом) в порядке, установленном законодательством;</w:t>
      </w:r>
    </w:p>
    <w:p w14:paraId="5A188FF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- приостановления деятельности Получателя в порядке, предусмотренном </w:t>
      </w:r>
      <w:hyperlink r:id="rId19" w:history="1">
        <w:r w:rsidRPr="002B6166">
          <w:t>Кодексом</w:t>
        </w:r>
      </w:hyperlink>
      <w:r w:rsidRPr="002B6166">
        <w:t xml:space="preserve"> Российской Федерации об административных правонарушениях;</w:t>
      </w:r>
    </w:p>
    <w:p w14:paraId="7B56FB1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принятия решения о ликвидации Получателя;</w:t>
      </w:r>
    </w:p>
    <w:p w14:paraId="52EBD32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lastRenderedPageBreak/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14:paraId="3C10A71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снятия Получателя с регистрационного учета в налоговом органе Всеволожского района Ленинградской области;</w:t>
      </w:r>
    </w:p>
    <w:p w14:paraId="65E6ACA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- неисполнения Получателем обязательств, установленных по </w:t>
      </w:r>
      <w:hyperlink w:anchor="Par214" w:history="1">
        <w:r w:rsidRPr="002B6166">
          <w:t>п. 5.3</w:t>
        </w:r>
      </w:hyperlink>
      <w:r w:rsidRPr="002B6166">
        <w:t xml:space="preserve"> настоящего Договора;</w:t>
      </w:r>
    </w:p>
    <w:p w14:paraId="5D79EB8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невыполнения условий предоставления Субсидии, установленных Порядком и настоящим Соглашением;</w:t>
      </w:r>
    </w:p>
    <w:p w14:paraId="294CFBE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- </w:t>
      </w:r>
      <w:proofErr w:type="spellStart"/>
      <w:r w:rsidRPr="002B6166">
        <w:t>недостижения</w:t>
      </w:r>
      <w:proofErr w:type="spellEnd"/>
      <w:r w:rsidRPr="002B6166">
        <w:t xml:space="preserve"> Получателем установленных настоящим Соглашением значений показателей результативности предоставления Субсидий;</w:t>
      </w:r>
    </w:p>
    <w:p w14:paraId="096965D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  <w:outlineLvl w:val="0"/>
      </w:pPr>
      <w:r w:rsidRPr="002B6166">
        <w:t xml:space="preserve">-   нарушения   Получателем   </w:t>
      </w:r>
      <w:proofErr w:type="gramStart"/>
      <w:r w:rsidRPr="002B6166">
        <w:t>обязанностей,  предусмотренных</w:t>
      </w:r>
      <w:proofErr w:type="gramEnd"/>
      <w:r w:rsidRPr="002B6166">
        <w:t xml:space="preserve">  настоящим</w:t>
      </w:r>
    </w:p>
    <w:p w14:paraId="2B74285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Соглашением _______________________________________________________________</w:t>
      </w:r>
    </w:p>
    <w:p w14:paraId="223D7A6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  (другое)</w:t>
      </w:r>
    </w:p>
    <w:p w14:paraId="2B8CF27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7.6. Соглашение заключается в двух экземплярах, имеющих равную юридическую силу, по одному для каждой из Сторон.</w:t>
      </w:r>
    </w:p>
    <w:p w14:paraId="593DC80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7.7. Неотъемлемой частью настоящего Соглашения являются следующие приложения:</w:t>
      </w:r>
    </w:p>
    <w:p w14:paraId="322F420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Приложение 1. </w:t>
      </w:r>
      <w:hyperlink w:anchor="Par339" w:history="1">
        <w:r w:rsidRPr="002B6166">
          <w:t>Показатели</w:t>
        </w:r>
      </w:hyperlink>
      <w:r w:rsidRPr="002B6166">
        <w:t xml:space="preserve"> результативности предоставления субсидии;</w:t>
      </w:r>
    </w:p>
    <w:p w14:paraId="5A04FB0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Приложение 2. </w:t>
      </w:r>
      <w:hyperlink w:anchor="Par361" w:history="1">
        <w:r w:rsidRPr="002B6166">
          <w:t>Отчет</w:t>
        </w:r>
      </w:hyperlink>
      <w:r w:rsidRPr="002B6166">
        <w:t xml:space="preserve"> о достижении показателей результативности использования субсидий;</w:t>
      </w:r>
    </w:p>
    <w:p w14:paraId="0C20333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4A5A54E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677B5B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 (иные положения)</w:t>
      </w:r>
    </w:p>
    <w:p w14:paraId="39826C1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5B78B26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bookmarkStart w:id="19" w:name="Par290"/>
      <w:bookmarkEnd w:id="19"/>
      <w:r w:rsidRPr="002B6166">
        <w:t>VIII. Юридические адреса и платежные реквизиты Сторон</w:t>
      </w:r>
    </w:p>
    <w:p w14:paraId="4061C8C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7640DD" w:rsidRPr="00E00D06" w14:paraId="25186DC7" w14:textId="77777777" w:rsidTr="00C518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C13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Наименование Главного распорядителя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15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Наименование Получателя</w:t>
            </w:r>
          </w:p>
        </w:tc>
      </w:tr>
      <w:tr w:rsidR="007640DD" w:rsidRPr="00E00D06" w14:paraId="2FAE9E54" w14:textId="77777777" w:rsidTr="00C518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639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ОГРН, ОКТМО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4C2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ОГРН, ОКТМО</w:t>
            </w:r>
          </w:p>
        </w:tc>
      </w:tr>
      <w:tr w:rsidR="007640DD" w:rsidRPr="00E00D06" w14:paraId="3EB6CB5E" w14:textId="77777777" w:rsidTr="00C518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CCEA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Место нахождения:</w:t>
            </w:r>
          </w:p>
          <w:p w14:paraId="754E0306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(юридический 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B19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Место нахождения:</w:t>
            </w:r>
          </w:p>
          <w:p w14:paraId="6C0609E7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(юридический адрес)</w:t>
            </w:r>
          </w:p>
        </w:tc>
      </w:tr>
      <w:tr w:rsidR="007640DD" w:rsidRPr="00E00D06" w14:paraId="5ECA66B5" w14:textId="77777777" w:rsidTr="00C518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715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39E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ИНН/КПП</w:t>
            </w:r>
          </w:p>
        </w:tc>
      </w:tr>
      <w:tr w:rsidR="007640DD" w:rsidRPr="00E00D06" w14:paraId="3F6DFB20" w14:textId="77777777" w:rsidTr="00C5182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471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Платежные реквизиты: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219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Платежные реквизиты:</w:t>
            </w:r>
          </w:p>
        </w:tc>
      </w:tr>
    </w:tbl>
    <w:p w14:paraId="7947BFA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508F8ED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IX. Подписи Сторон</w:t>
      </w:r>
    </w:p>
    <w:p w14:paraId="2E683BB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2779"/>
        <w:gridCol w:w="1077"/>
        <w:gridCol w:w="340"/>
        <w:gridCol w:w="3119"/>
      </w:tblGrid>
      <w:tr w:rsidR="007640DD" w:rsidRPr="00E00D06" w14:paraId="2D25F570" w14:textId="77777777" w:rsidTr="00C5182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418D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Сокращенное наименование</w:t>
            </w:r>
          </w:p>
          <w:p w14:paraId="4A2AC445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Главного распорядителя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34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Сокращенное наименование</w:t>
            </w:r>
          </w:p>
          <w:p w14:paraId="6DC4ACCC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получателя Субсидии</w:t>
            </w:r>
          </w:p>
        </w:tc>
      </w:tr>
      <w:tr w:rsidR="007640DD" w:rsidRPr="00E00D06" w14:paraId="265869BD" w14:textId="77777777" w:rsidTr="00C51822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58FB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должности руководителя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865DC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  <w:r w:rsidRPr="002B6166">
              <w:t>наименование должности руководителя</w:t>
            </w:r>
          </w:p>
        </w:tc>
      </w:tr>
      <w:tr w:rsidR="007640DD" w:rsidRPr="00E00D06" w14:paraId="7D997815" w14:textId="77777777" w:rsidTr="00C51822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8DD2FB5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14:paraId="487C077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/</w:t>
            </w:r>
          </w:p>
        </w:tc>
        <w:tc>
          <w:tcPr>
            <w:tcW w:w="2779" w:type="dxa"/>
            <w:tcBorders>
              <w:bottom w:val="single" w:sz="4" w:space="0" w:color="auto"/>
              <w:right w:val="single" w:sz="4" w:space="0" w:color="auto"/>
            </w:tcBorders>
          </w:tcPr>
          <w:p w14:paraId="59387DA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14:paraId="673A87A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14:paraId="4B72ECC8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/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12F289B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</w:p>
        </w:tc>
      </w:tr>
      <w:tr w:rsidR="007640DD" w:rsidRPr="00E00D06" w14:paraId="4BF0DE07" w14:textId="77777777" w:rsidTr="00C518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0B89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(подпись)</w:t>
            </w:r>
          </w:p>
          <w:p w14:paraId="47D62F2E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печать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EDCC5A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47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(Ф.И.О.)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1690B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(подпись)</w:t>
            </w:r>
          </w:p>
          <w:p w14:paraId="1B078B10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печать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B6EA3E8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C83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(Ф.И.О.)</w:t>
            </w:r>
          </w:p>
        </w:tc>
      </w:tr>
    </w:tbl>
    <w:p w14:paraId="72829479" w14:textId="77777777" w:rsidR="007640DD" w:rsidRPr="002B6166" w:rsidRDefault="007640DD" w:rsidP="007640DD">
      <w:pPr>
        <w:autoSpaceDE w:val="0"/>
        <w:autoSpaceDN w:val="0"/>
        <w:adjustRightInd w:val="0"/>
      </w:pPr>
    </w:p>
    <w:p w14:paraId="1686CF4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Примечания:</w:t>
      </w:r>
    </w:p>
    <w:p w14:paraId="4CCBCC29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20" w:name="Par329"/>
      <w:bookmarkEnd w:id="20"/>
      <w:r w:rsidRPr="002B6166">
        <w:t>&lt;1&gt; Если предусмотрено Порядком.</w:t>
      </w:r>
    </w:p>
    <w:p w14:paraId="41641F28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21" w:name="Par330"/>
      <w:bookmarkEnd w:id="21"/>
      <w:r w:rsidRPr="002B6166">
        <w:t>&lt;2&gt; Если Получатель является юридическим лицом.</w:t>
      </w:r>
    </w:p>
    <w:p w14:paraId="390C0857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22" w:name="Par331"/>
      <w:bookmarkEnd w:id="22"/>
      <w:r w:rsidRPr="002B6166">
        <w:t>&lt;3&gt; Подпрограмма и муниципальная программа не указываются, если предоставление субсидий осуществляется в рамках непрограммной части.</w:t>
      </w:r>
    </w:p>
    <w:p w14:paraId="1DA8BE09" w14:textId="77777777" w:rsidR="007640DD" w:rsidRPr="002B6166" w:rsidRDefault="007640DD" w:rsidP="007640DD">
      <w:pPr>
        <w:autoSpaceDE w:val="0"/>
        <w:autoSpaceDN w:val="0"/>
        <w:adjustRightInd w:val="0"/>
      </w:pPr>
    </w:p>
    <w:p w14:paraId="6D8F1D3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266168F4" w14:textId="77777777" w:rsidR="007640DD" w:rsidRPr="002B6166" w:rsidRDefault="007640DD" w:rsidP="007640DD">
      <w:pPr>
        <w:autoSpaceDE w:val="0"/>
        <w:autoSpaceDN w:val="0"/>
        <w:adjustRightInd w:val="0"/>
        <w:jc w:val="right"/>
        <w:outlineLvl w:val="1"/>
        <w:sectPr w:rsidR="007640DD" w:rsidRPr="002B6166" w:rsidSect="00C51822">
          <w:pgSz w:w="11906" w:h="16838"/>
          <w:pgMar w:top="1134" w:right="850" w:bottom="1134" w:left="1701" w:header="567" w:footer="0" w:gutter="0"/>
          <w:cols w:space="720"/>
          <w:noEndnote/>
          <w:docGrid w:linePitch="299"/>
        </w:sectPr>
      </w:pPr>
    </w:p>
    <w:p w14:paraId="020430AF" w14:textId="77777777" w:rsidR="007640DD" w:rsidRPr="00A6541B" w:rsidRDefault="007640DD" w:rsidP="007640DD">
      <w:pPr>
        <w:pageBreakBefore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6541B">
        <w:rPr>
          <w:sz w:val="24"/>
          <w:szCs w:val="24"/>
        </w:rPr>
        <w:lastRenderedPageBreak/>
        <w:t>Приложение 1 к соглашению</w:t>
      </w:r>
    </w:p>
    <w:p w14:paraId="75CC6D75" w14:textId="77777777" w:rsidR="007640DD" w:rsidRPr="002B6166" w:rsidRDefault="007640DD" w:rsidP="007640DD">
      <w:pPr>
        <w:autoSpaceDE w:val="0"/>
        <w:autoSpaceDN w:val="0"/>
        <w:adjustRightInd w:val="0"/>
        <w:jc w:val="right"/>
      </w:pPr>
    </w:p>
    <w:p w14:paraId="3E901113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  <w:bookmarkStart w:id="23" w:name="Par339"/>
      <w:bookmarkEnd w:id="23"/>
      <w:r w:rsidRPr="002B6166">
        <w:t>Показатели результативности предоставления субсидии</w:t>
      </w:r>
    </w:p>
    <w:p w14:paraId="37EBE22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87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2410"/>
        <w:gridCol w:w="2485"/>
        <w:gridCol w:w="2268"/>
      </w:tblGrid>
      <w:tr w:rsidR="007640DD" w:rsidRPr="00E00D06" w14:paraId="4FC5BB8E" w14:textId="77777777" w:rsidTr="00C51822"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98E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Показатели результативности предоставления субсидии</w:t>
            </w:r>
          </w:p>
        </w:tc>
      </w:tr>
      <w:tr w:rsidR="007640DD" w:rsidRPr="00E00D06" w14:paraId="6FEB9EE6" w14:textId="77777777" w:rsidTr="00C5182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0D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показателя, единицы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67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Правила определения отчетных значений (источник данных или формула расчета)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6CD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Дата, к которой должно быть достигнуто значение показателя (период, в течение которого должно непрерывно обеспечиваться достижение значения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6F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Значение показателя (или значения на начало и конец периода, за период)</w:t>
            </w:r>
          </w:p>
        </w:tc>
      </w:tr>
      <w:tr w:rsidR="007640DD" w:rsidRPr="00E00D06" w14:paraId="3FD1DCC0" w14:textId="77777777" w:rsidTr="00C51822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75B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3D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6E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C3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10E9494" w14:textId="77777777" w:rsidR="007640DD" w:rsidRPr="002B6166" w:rsidRDefault="007640DD" w:rsidP="007640DD">
      <w:pPr>
        <w:autoSpaceDE w:val="0"/>
        <w:autoSpaceDN w:val="0"/>
        <w:adjustRightInd w:val="0"/>
      </w:pPr>
    </w:p>
    <w:p w14:paraId="5766E202" w14:textId="77777777" w:rsidR="007640DD" w:rsidRPr="002B6166" w:rsidRDefault="007640DD" w:rsidP="007640DD">
      <w:pPr>
        <w:autoSpaceDE w:val="0"/>
        <w:autoSpaceDN w:val="0"/>
        <w:adjustRightInd w:val="0"/>
      </w:pPr>
    </w:p>
    <w:p w14:paraId="20F94477" w14:textId="77777777" w:rsidR="007640DD" w:rsidRPr="002B6166" w:rsidRDefault="007640DD" w:rsidP="007640DD">
      <w:pPr>
        <w:autoSpaceDE w:val="0"/>
        <w:autoSpaceDN w:val="0"/>
        <w:adjustRightInd w:val="0"/>
      </w:pPr>
    </w:p>
    <w:p w14:paraId="15C445A0" w14:textId="77777777" w:rsidR="007640DD" w:rsidRPr="002B6166" w:rsidRDefault="007640DD" w:rsidP="007640DD">
      <w:pPr>
        <w:autoSpaceDE w:val="0"/>
        <w:autoSpaceDN w:val="0"/>
        <w:adjustRightInd w:val="0"/>
        <w:sectPr w:rsidR="007640DD" w:rsidRPr="002B6166" w:rsidSect="00C51822">
          <w:pgSz w:w="11906" w:h="16838"/>
          <w:pgMar w:top="1134" w:right="850" w:bottom="1134" w:left="1701" w:header="567" w:footer="0" w:gutter="0"/>
          <w:cols w:space="720"/>
          <w:noEndnote/>
          <w:docGrid w:linePitch="326"/>
        </w:sectPr>
      </w:pPr>
    </w:p>
    <w:p w14:paraId="25AFCE0A" w14:textId="77777777" w:rsidR="007640DD" w:rsidRPr="00A6541B" w:rsidRDefault="007640DD" w:rsidP="007640D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6541B">
        <w:rPr>
          <w:sz w:val="24"/>
          <w:szCs w:val="24"/>
        </w:rPr>
        <w:lastRenderedPageBreak/>
        <w:t>Приложение 2 к соглашению</w:t>
      </w:r>
    </w:p>
    <w:p w14:paraId="648010F9" w14:textId="77777777" w:rsidR="007640DD" w:rsidRPr="002B6166" w:rsidRDefault="007640DD" w:rsidP="007640DD">
      <w:pPr>
        <w:autoSpaceDE w:val="0"/>
        <w:autoSpaceDN w:val="0"/>
        <w:adjustRightInd w:val="0"/>
        <w:jc w:val="right"/>
      </w:pPr>
    </w:p>
    <w:p w14:paraId="20181B44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  <w:bookmarkStart w:id="24" w:name="Par361"/>
      <w:bookmarkEnd w:id="24"/>
      <w:r w:rsidRPr="002B6166">
        <w:t>Отчет о достижении показателей результативности</w:t>
      </w:r>
    </w:p>
    <w:p w14:paraId="57DACE60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  <w:r w:rsidRPr="002B6166">
        <w:t>использования субсидий</w:t>
      </w:r>
    </w:p>
    <w:p w14:paraId="002C2E71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</w:p>
    <w:p w14:paraId="39FE584D" w14:textId="77777777" w:rsidR="007640DD" w:rsidRPr="002B6166" w:rsidRDefault="007640DD" w:rsidP="007640DD">
      <w:pPr>
        <w:autoSpaceDE w:val="0"/>
        <w:autoSpaceDN w:val="0"/>
        <w:adjustRightInd w:val="0"/>
      </w:pPr>
      <w:r w:rsidRPr="002B6166">
        <w:t>по состоянию на ____________ 20__ года</w:t>
      </w:r>
    </w:p>
    <w:p w14:paraId="6D8E651A" w14:textId="77777777" w:rsidR="007640DD" w:rsidRPr="002B6166" w:rsidRDefault="007640DD" w:rsidP="007640DD">
      <w:pPr>
        <w:autoSpaceDE w:val="0"/>
        <w:autoSpaceDN w:val="0"/>
        <w:adjustRightInd w:val="0"/>
        <w:spacing w:before="200"/>
      </w:pPr>
      <w:r w:rsidRPr="002B6166">
        <w:t>Наименование Получателя ______________________</w:t>
      </w:r>
    </w:p>
    <w:p w14:paraId="0AC98A96" w14:textId="77777777" w:rsidR="007640DD" w:rsidRPr="002B6166" w:rsidRDefault="007640DD" w:rsidP="007640DD">
      <w:pPr>
        <w:autoSpaceDE w:val="0"/>
        <w:autoSpaceDN w:val="0"/>
        <w:adjustRightInd w:val="0"/>
        <w:spacing w:before="200"/>
      </w:pPr>
      <w:r w:rsidRPr="002B6166">
        <w:t>Периодичность ______________________</w:t>
      </w:r>
    </w:p>
    <w:p w14:paraId="70D664F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10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660"/>
        <w:gridCol w:w="1636"/>
        <w:gridCol w:w="1252"/>
        <w:gridCol w:w="1276"/>
        <w:gridCol w:w="1432"/>
        <w:gridCol w:w="1372"/>
        <w:gridCol w:w="1324"/>
      </w:tblGrid>
      <w:tr w:rsidR="007640DD" w:rsidRPr="00E00D06" w14:paraId="50F3A323" w14:textId="77777777" w:rsidTr="00C51822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A8D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N 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02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40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Показатели результативности предоставления субсидии</w:t>
            </w:r>
          </w:p>
        </w:tc>
      </w:tr>
      <w:tr w:rsidR="007640DD" w:rsidRPr="00E00D06" w14:paraId="2494F23F" w14:textId="77777777" w:rsidTr="00C51822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5B3" w14:textId="77777777" w:rsidR="007640DD" w:rsidRPr="002B6166" w:rsidRDefault="007640DD" w:rsidP="00C5182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1A8" w14:textId="77777777" w:rsidR="007640DD" w:rsidRPr="002B6166" w:rsidRDefault="007640DD" w:rsidP="00C5182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46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показателя, единицы измерения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9F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Плановое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FE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Дата, к которой должно быть достигнуто значение показателя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1D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Достигнутое значение показателя на отчетную дату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9B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Процент выполнения плана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38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Причина отклонения</w:t>
            </w:r>
          </w:p>
        </w:tc>
      </w:tr>
      <w:tr w:rsidR="007640DD" w:rsidRPr="00E00D06" w14:paraId="3B9B8D4A" w14:textId="77777777" w:rsidTr="00C5182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39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2DB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8BF3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05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523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36C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A4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619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988326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5902E0E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Руководитель </w:t>
      </w:r>
      <w:proofErr w:type="gramStart"/>
      <w:r w:rsidRPr="002B6166">
        <w:t>Получателя  _</w:t>
      </w:r>
      <w:proofErr w:type="gramEnd"/>
      <w:r w:rsidRPr="002B6166">
        <w:t>______________  _________  _____________________</w:t>
      </w:r>
    </w:p>
    <w:p w14:paraId="5E79DF7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(уполномоченное </w:t>
      </w:r>
      <w:proofErr w:type="gramStart"/>
      <w:r w:rsidRPr="002B6166">
        <w:t xml:space="preserve">лицо)   </w:t>
      </w:r>
      <w:proofErr w:type="gramEnd"/>
      <w:r w:rsidRPr="002B6166">
        <w:t xml:space="preserve">   (должность)    (подпись)  (расшифровка подписи)</w:t>
      </w:r>
    </w:p>
    <w:p w14:paraId="047DEBB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6DC9648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Исполнитель       _________________</w:t>
      </w:r>
      <w:proofErr w:type="gramStart"/>
      <w:r w:rsidRPr="002B6166">
        <w:t>_  _</w:t>
      </w:r>
      <w:proofErr w:type="gramEnd"/>
      <w:r w:rsidRPr="002B6166">
        <w:t>______________  _________________</w:t>
      </w:r>
    </w:p>
    <w:p w14:paraId="6222C26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(</w:t>
      </w:r>
      <w:proofErr w:type="gramStart"/>
      <w:r w:rsidRPr="002B6166">
        <w:t xml:space="preserve">должность)   </w:t>
      </w:r>
      <w:proofErr w:type="gramEnd"/>
      <w:r w:rsidRPr="002B6166">
        <w:t xml:space="preserve">       (ФИО)          (телефон)</w:t>
      </w:r>
    </w:p>
    <w:p w14:paraId="6A897D6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"__"______________ 20__ г.</w:t>
      </w:r>
    </w:p>
    <w:p w14:paraId="379BCB6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  <w:sectPr w:rsidR="007640DD" w:rsidRPr="002B6166" w:rsidSect="00C51822">
          <w:pgSz w:w="16838" w:h="11906" w:orient="landscape"/>
          <w:pgMar w:top="1701" w:right="1440" w:bottom="849" w:left="2552" w:header="567" w:footer="0" w:gutter="0"/>
          <w:cols w:space="720"/>
          <w:noEndnote/>
          <w:docGrid w:linePitch="326"/>
        </w:sectPr>
      </w:pPr>
    </w:p>
    <w:p w14:paraId="6ED70E19" w14:textId="77777777" w:rsidR="007640DD" w:rsidRPr="00A6541B" w:rsidRDefault="007640DD" w:rsidP="007640DD">
      <w:pPr>
        <w:shd w:val="clear" w:color="auto" w:fill="FFFFFF"/>
        <w:ind w:firstLine="720"/>
        <w:jc w:val="right"/>
        <w:textAlignment w:val="baseline"/>
        <w:rPr>
          <w:i/>
          <w:sz w:val="28"/>
          <w:szCs w:val="28"/>
        </w:rPr>
      </w:pPr>
      <w:r w:rsidRPr="00A6541B">
        <w:rPr>
          <w:i/>
          <w:sz w:val="28"/>
          <w:szCs w:val="28"/>
        </w:rPr>
        <w:lastRenderedPageBreak/>
        <w:t>Приложение 7 к Порядку</w:t>
      </w:r>
    </w:p>
    <w:p w14:paraId="4B44D390" w14:textId="77777777" w:rsidR="007640DD" w:rsidRPr="00A6541B" w:rsidRDefault="007640DD" w:rsidP="007640DD">
      <w:pPr>
        <w:shd w:val="clear" w:color="auto" w:fill="FFFFFF"/>
        <w:ind w:firstLine="720"/>
        <w:jc w:val="both"/>
        <w:textAlignment w:val="baseline"/>
        <w:rPr>
          <w:i/>
          <w:sz w:val="28"/>
          <w:szCs w:val="28"/>
        </w:rPr>
      </w:pPr>
    </w:p>
    <w:p w14:paraId="2A75062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B6166">
        <w:rPr>
          <w:sz w:val="24"/>
          <w:szCs w:val="24"/>
        </w:rPr>
        <w:t xml:space="preserve">Соглашение №                                                                                                                                        соглашения (договора) между главным распорядителем средств бюджета муниципального образования Всеволожское городское поселение Всеволожского муниципального района Ленинградской области и юридическим лицом (за исключением муниципальных учреждений), индивидуальным предпринимателем, физическим лицом - производителем товаров (работ, услуг) о предоставлении субсидии из бюджета муниципального образования Всеволожское городское поселение Всеволожского муниципального района Ленинградской области на финансовое обеспечение затрат в связи с выполнением работ по благоустройству территорий, прилегающих к многоквартирным домам муниципального образования Всеволожское городское поселение Всеволожского муниципального района Ленинградской области </w:t>
      </w:r>
      <w:r>
        <w:rPr>
          <w:sz w:val="24"/>
          <w:szCs w:val="24"/>
        </w:rPr>
        <w:br/>
      </w:r>
      <w:r w:rsidRPr="002B6166">
        <w:rPr>
          <w:sz w:val="24"/>
          <w:szCs w:val="24"/>
        </w:rPr>
        <w:t>(МО «Город Всеволожск»)</w:t>
      </w:r>
    </w:p>
    <w:p w14:paraId="667A64B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0076395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г. Всеволожск                                                                                                                  "__" _______________ г.</w:t>
      </w:r>
    </w:p>
    <w:p w14:paraId="528374C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182502B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5EE6F44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5D36766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главного распорядителя средств бюджета) именуемый в дальнейшем "Главный распорядитель", в лице</w:t>
      </w:r>
    </w:p>
    <w:p w14:paraId="0D68234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F1D616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552EC91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должности, фамилия, имя, отчество руководителя Главного распорядителя или уполномоченного им лица)</w:t>
      </w:r>
    </w:p>
    <w:p w14:paraId="7EE5705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314870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действующего на основании _________________________________________________</w:t>
      </w:r>
    </w:p>
    <w:p w14:paraId="058D49C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1854F5A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(положение об органе власти, доверенность, приказ или иной документ)</w:t>
      </w:r>
    </w:p>
    <w:p w14:paraId="0E6183C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4E0A31C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с одной стороны, и ________________________________________________________</w:t>
      </w:r>
    </w:p>
    <w:p w14:paraId="7824851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2C13CA5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юридического лица; фамилия, имя, отчество индивидуального предпринимателя, физического лица)</w:t>
      </w:r>
    </w:p>
    <w:p w14:paraId="0E45F13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C44097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именуемый в дальнейшем </w:t>
      </w:r>
      <w:r>
        <w:t>«</w:t>
      </w:r>
      <w:r w:rsidRPr="002B6166">
        <w:t>Получатель</w:t>
      </w:r>
      <w:r>
        <w:t>»</w:t>
      </w:r>
      <w:r w:rsidRPr="002B6166">
        <w:t>, в лице</w:t>
      </w:r>
    </w:p>
    <w:p w14:paraId="492B504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1DB382E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0AB2440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</w:t>
      </w:r>
      <w:proofErr w:type="gramStart"/>
      <w:r w:rsidRPr="002B6166">
        <w:t>наименование  должности</w:t>
      </w:r>
      <w:proofErr w:type="gramEnd"/>
      <w:r w:rsidRPr="002B6166">
        <w:t>,  фамилия,  имя,  отчество  лица,  представляющего Получателя)</w:t>
      </w:r>
    </w:p>
    <w:p w14:paraId="73E834B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E3AC2C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действующего на основании _________________________________________________</w:t>
      </w:r>
    </w:p>
    <w:p w14:paraId="1F4ED04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2D988C3B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(Устав для юридического лица, свидетельство о государственной регистрации для   индивидуального   предпринимателя, паспорт для физического лица, доверенность)</w:t>
      </w:r>
    </w:p>
    <w:p w14:paraId="504890D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0AEA81E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proofErr w:type="gramStart"/>
      <w:r w:rsidRPr="002B6166">
        <w:t>далее  именуемые</w:t>
      </w:r>
      <w:proofErr w:type="gramEnd"/>
      <w:r w:rsidRPr="002B6166">
        <w:t xml:space="preserve">  </w:t>
      </w:r>
      <w:r>
        <w:t>«</w:t>
      </w:r>
      <w:r w:rsidRPr="002B6166">
        <w:t>Стороны</w:t>
      </w:r>
      <w:r>
        <w:t>»</w:t>
      </w:r>
      <w:r w:rsidRPr="002B6166">
        <w:t xml:space="preserve">, в соответствии с Бюджетным </w:t>
      </w:r>
      <w:hyperlink r:id="rId20" w:history="1">
        <w:r w:rsidRPr="002B6166">
          <w:t>кодексом</w:t>
        </w:r>
      </w:hyperlink>
      <w:r w:rsidRPr="002B6166">
        <w:t xml:space="preserve"> Российской Федерации, Решением совета депутатов муниципального образования «Всеволожский муниципальный район»  Ленинградской области от "__" ___________ года N _______</w:t>
      </w:r>
    </w:p>
    <w:p w14:paraId="6186019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"________________________________________________________________________",</w:t>
      </w:r>
    </w:p>
    <w:p w14:paraId="6CF7B7B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решения совета депутатов муниципального образования «Всеволожский муниципальный район» Ленинградской области о бюджете на очередной финансовый год и плановый период)</w:t>
      </w:r>
    </w:p>
    <w:p w14:paraId="764F308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5706B26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__________________________________________________________________________,</w:t>
      </w:r>
    </w:p>
    <w:p w14:paraId="36F69B7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порядка предоставления субсидий из бюджета муниципального образования «Всеволожский муниципальный район» Ленинградской области)</w:t>
      </w:r>
    </w:p>
    <w:p w14:paraId="2DB6143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3D327DD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утвержденного постановлением администрации муниципального образования «Всеволожский муниципальный район» Ленинградской </w:t>
      </w:r>
      <w:proofErr w:type="gramStart"/>
      <w:r w:rsidRPr="002B6166">
        <w:t>области  от</w:t>
      </w:r>
      <w:proofErr w:type="gramEnd"/>
      <w:r w:rsidRPr="002B6166">
        <w:t xml:space="preserve"> "___" ___________ _____ года N _____ (далее - Порядок), заключили настоящий договор (соглашение) (далее - Соглашение) о нижеследующем.</w:t>
      </w:r>
    </w:p>
    <w:p w14:paraId="55125E3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3CB6791E" w14:textId="77777777" w:rsidR="007640DD" w:rsidRPr="002B6166" w:rsidRDefault="007640DD" w:rsidP="007640DD">
      <w:pPr>
        <w:autoSpaceDE w:val="0"/>
        <w:autoSpaceDN w:val="0"/>
        <w:adjustRightInd w:val="0"/>
        <w:jc w:val="center"/>
        <w:outlineLvl w:val="0"/>
      </w:pPr>
      <w:r w:rsidRPr="002B6166">
        <w:lastRenderedPageBreak/>
        <w:t>I. Предмет Соглашения</w:t>
      </w:r>
    </w:p>
    <w:p w14:paraId="3F5152C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DE0B4AB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bookmarkStart w:id="25" w:name="Par473"/>
      <w:bookmarkEnd w:id="25"/>
      <w:r w:rsidRPr="002B6166">
        <w:t>1.1. Предметом настоящего Соглашения является предоставление Получателю из бюджета муниципального образования «Всеволожский муниципальный район» Ленинградской области в ______ году субсидии в рамках подпрограммы ______________________ муниципальной программы муниципального образования «Всеволожский муниципальный район» Ленинградской области ___________________________________________________________________</w:t>
      </w:r>
    </w:p>
    <w:p w14:paraId="207FD5F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(далее - Субсидия) </w:t>
      </w:r>
      <w:hyperlink w:anchor="Par702" w:history="1">
        <w:r w:rsidRPr="002B6166">
          <w:t>&lt;4&gt;</w:t>
        </w:r>
      </w:hyperlink>
    </w:p>
    <w:p w14:paraId="633F65E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в целях финансового обеспечения затрат ________________________ Получателя,</w:t>
      </w:r>
    </w:p>
    <w:p w14:paraId="12342EB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(в соответствии с Порядком)</w:t>
      </w:r>
    </w:p>
    <w:p w14:paraId="76F13BB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связанных с _______________________________________________________________</w:t>
      </w:r>
    </w:p>
    <w:p w14:paraId="1F8C7A0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(производством (реализацией) товаров, выполнением работ, оказанием услуг)</w:t>
      </w:r>
    </w:p>
    <w:p w14:paraId="6B3322C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по кодам классификации расходов бюджетов Российской Федерации:</w:t>
      </w:r>
    </w:p>
    <w:p w14:paraId="23C944B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7B5F05F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(код главного распорядителя средств бюджета, раздел, подраздел, целевая статья, вид расходов)</w:t>
      </w:r>
    </w:p>
    <w:p w14:paraId="07749F8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01822DC" w14:textId="77777777" w:rsidR="007640DD" w:rsidRPr="002B6166" w:rsidRDefault="007640DD" w:rsidP="007640DD">
      <w:pPr>
        <w:autoSpaceDE w:val="0"/>
        <w:autoSpaceDN w:val="0"/>
        <w:adjustRightInd w:val="0"/>
        <w:jc w:val="center"/>
        <w:outlineLvl w:val="0"/>
      </w:pPr>
      <w:r w:rsidRPr="002B6166">
        <w:t>II. Размер субсидии</w:t>
      </w:r>
    </w:p>
    <w:p w14:paraId="58FE033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3CE8F7B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2.1.  Размер </w:t>
      </w:r>
      <w:proofErr w:type="gramStart"/>
      <w:r w:rsidRPr="002B6166">
        <w:t>Субсидии,  предоставляемой</w:t>
      </w:r>
      <w:proofErr w:type="gramEnd"/>
      <w:r w:rsidRPr="002B6166">
        <w:t xml:space="preserve">   Получателю,   составляет</w:t>
      </w:r>
    </w:p>
    <w:p w14:paraId="4663192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 (_______________________________________) рублей.</w:t>
      </w:r>
    </w:p>
    <w:p w14:paraId="62C7F0B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(сумма прописью)</w:t>
      </w:r>
    </w:p>
    <w:p w14:paraId="2B6A5B4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2A3C4826" w14:textId="77777777" w:rsidR="007640DD" w:rsidRPr="002B6166" w:rsidRDefault="007640DD" w:rsidP="007640DD">
      <w:pPr>
        <w:autoSpaceDE w:val="0"/>
        <w:autoSpaceDN w:val="0"/>
        <w:adjustRightInd w:val="0"/>
        <w:jc w:val="center"/>
        <w:outlineLvl w:val="0"/>
      </w:pPr>
      <w:bookmarkStart w:id="26" w:name="Par503"/>
      <w:bookmarkEnd w:id="26"/>
      <w:r w:rsidRPr="002B6166">
        <w:t>III. Условия предоставления субсидии</w:t>
      </w:r>
    </w:p>
    <w:p w14:paraId="65A8AAB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12AA8202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>Субсидия предоставляется при выполнении следующих условий:</w:t>
      </w:r>
    </w:p>
    <w:p w14:paraId="324A3170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3.1. Получатель является __________________________________________ </w:t>
      </w:r>
      <w:hyperlink w:anchor="Par699" w:history="1">
        <w:r w:rsidRPr="002B6166">
          <w:t>&lt;1&gt;</w:t>
        </w:r>
      </w:hyperlink>
    </w:p>
    <w:p w14:paraId="63575DB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(наименование категории юридических лиц, предпринимателей, физических лиц, определенной Порядком)</w:t>
      </w:r>
    </w:p>
    <w:p w14:paraId="29B23E7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______________________________________________________________________ </w:t>
      </w:r>
      <w:hyperlink w:anchor="Par699" w:history="1">
        <w:r w:rsidRPr="002B6166">
          <w:t>&lt;1&gt;</w:t>
        </w:r>
      </w:hyperlink>
      <w:r w:rsidRPr="002B6166">
        <w:t>.</w:t>
      </w:r>
    </w:p>
    <w:p w14:paraId="361456E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(соответствует критериям отбора, установленным Порядком, отобран по итогам конкурса, проведенного </w:t>
      </w:r>
      <w:r>
        <w:br/>
      </w:r>
      <w:r w:rsidRPr="002B6166">
        <w:t>в соответствии с Порядком)</w:t>
      </w:r>
    </w:p>
    <w:p w14:paraId="455650F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3.2. На первое число месяца, предшествующего месяцу заключения Соглашения, Получатель:</w:t>
      </w:r>
    </w:p>
    <w:p w14:paraId="1B6D731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3.2.1. Не имел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br/>
      </w:r>
      <w:r w:rsidRPr="002B6166">
        <w:t xml:space="preserve">о налогах и сборах </w:t>
      </w:r>
      <w:hyperlink w:anchor="Par699" w:history="1">
        <w:r w:rsidRPr="002B6166">
          <w:t>&lt;1&gt;</w:t>
        </w:r>
      </w:hyperlink>
      <w:r w:rsidRPr="002B6166">
        <w:t>.</w:t>
      </w:r>
    </w:p>
    <w:p w14:paraId="50E5254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3.2.2. Не имел просроченной задолженности по возврату в бюджет муниципального образования «Всеволожский муниципальный район» Ленинградской области субсидий и бюджетных инвестиций, иной просроченной задолженности перед бюджетом муниципального образования «Всеволожский муниципальный район» Ленинградской области </w:t>
      </w:r>
      <w:hyperlink w:anchor="Par699" w:history="1">
        <w:r w:rsidRPr="002B6166">
          <w:t>&lt;1&gt;</w:t>
        </w:r>
      </w:hyperlink>
      <w:r w:rsidRPr="002B6166">
        <w:t>.</w:t>
      </w:r>
    </w:p>
    <w:p w14:paraId="01D2F7A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3.2.3. Не находится в процессе реорганизации, ликвидации, банкротства </w:t>
      </w:r>
      <w:hyperlink w:anchor="Par700" w:history="1">
        <w:r w:rsidRPr="002B6166">
          <w:t>&lt;2&gt;</w:t>
        </w:r>
      </w:hyperlink>
      <w:r w:rsidRPr="002B6166">
        <w:t xml:space="preserve"> </w:t>
      </w:r>
      <w:hyperlink w:anchor="Par699" w:history="1">
        <w:r w:rsidRPr="002B6166">
          <w:t>&lt;1&gt;</w:t>
        </w:r>
      </w:hyperlink>
      <w:r w:rsidRPr="002B6166">
        <w:t>.</w:t>
      </w:r>
    </w:p>
    <w:p w14:paraId="157438C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&lt;альтернативный вариант&gt;</w:t>
      </w:r>
    </w:p>
    <w:p w14:paraId="26B32C7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3.2.3. Не прекратил деятельность в качестве индивидуального предпринимателя </w:t>
      </w:r>
      <w:hyperlink w:anchor="Par699" w:history="1">
        <w:r w:rsidRPr="002B6166">
          <w:t>&lt;1&gt;</w:t>
        </w:r>
      </w:hyperlink>
      <w:r w:rsidRPr="002B6166">
        <w:t>.</w:t>
      </w:r>
    </w:p>
    <w:p w14:paraId="42BCEF7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3.2.4. Не являлся иностранным юридическим лицом или российским юридическим лицом, </w:t>
      </w:r>
      <w:r>
        <w:br/>
      </w:r>
      <w:r w:rsidRPr="002B6166"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</w:t>
      </w:r>
      <w:hyperlink w:anchor="Par700" w:history="1">
        <w:r w:rsidRPr="002B6166">
          <w:t>&lt;2&gt;</w:t>
        </w:r>
      </w:hyperlink>
      <w:r w:rsidRPr="002B6166">
        <w:t>.</w:t>
      </w:r>
    </w:p>
    <w:p w14:paraId="653AE70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3.2.5. Не получал средств из бюджета муниципального образования «Всеволожский муниципальный район» Ленинградской области в соответствии с иными нормативными правовыми актами муниципального образования «Всеволожский муниципальный район» Ленинградской области, помимо Порядка, на цели, указанные в </w:t>
      </w:r>
      <w:hyperlink w:anchor="Par473" w:history="1">
        <w:r w:rsidRPr="002B6166">
          <w:t>п. 1.1</w:t>
        </w:r>
      </w:hyperlink>
      <w:r w:rsidRPr="002B6166">
        <w:t xml:space="preserve"> настоящего Соглашения.</w:t>
      </w:r>
    </w:p>
    <w:p w14:paraId="1FBE69C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3.2.6. Не включен в реестр недобросовестных поставщиков </w:t>
      </w:r>
      <w:hyperlink w:anchor="Par699" w:history="1">
        <w:r w:rsidRPr="002B6166">
          <w:t>&lt;1&gt;</w:t>
        </w:r>
      </w:hyperlink>
      <w:r w:rsidRPr="002B6166">
        <w:t>.</w:t>
      </w:r>
    </w:p>
    <w:p w14:paraId="66ED273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3.3. Получатель направляет на достижение целей, указанных в </w:t>
      </w:r>
      <w:hyperlink w:anchor="Par473" w:history="1">
        <w:r w:rsidRPr="002B6166">
          <w:t>п. 1.1</w:t>
        </w:r>
      </w:hyperlink>
      <w:r w:rsidRPr="002B6166">
        <w:t xml:space="preserve"> настоящего Соглашения, собственные и(или) привлеченные средства (без учета средств Субсидии и иных средств, полученных из бюджетов бюджетной системы Российской Федерации) в размере не менее __ процентов общего объема Субсидии/в объеме не менее ____________ рублей </w:t>
      </w:r>
      <w:hyperlink w:anchor="Par699" w:history="1">
        <w:r w:rsidRPr="002B6166">
          <w:t>&lt;1&gt;</w:t>
        </w:r>
      </w:hyperlink>
      <w:r w:rsidRPr="002B6166">
        <w:t>.</w:t>
      </w:r>
    </w:p>
    <w:p w14:paraId="3306A26E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>3.4.   Субсидия   используется   на   финансовое   обеспечение   затрат</w:t>
      </w:r>
    </w:p>
    <w:p w14:paraId="20921EF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20B9DA3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14F65C6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(перечень направлений затрат, ссылка на приложение к Соглашению или положение правового акта, содержащее перечень направлений затрат)</w:t>
      </w:r>
    </w:p>
    <w:p w14:paraId="4A44D4F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lastRenderedPageBreak/>
        <w:t xml:space="preserve">3.5. Не допускается приобретение Получателем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br/>
      </w:r>
      <w:r w:rsidRPr="002B6166">
        <w:t>и комплектующих изделий, а также связанных с достижением целей предоставления этих средств иных операций, определенных Порядком.</w:t>
      </w:r>
    </w:p>
    <w:p w14:paraId="4DAB860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3.6. Не использованные в отчетном финансовом году остатки Субсидий направляются Получателем на цели, указанные в </w:t>
      </w:r>
      <w:hyperlink w:anchor="Par473" w:history="1">
        <w:r w:rsidRPr="002B6166">
          <w:t>п. 1.1</w:t>
        </w:r>
      </w:hyperlink>
      <w:r w:rsidRPr="002B6166">
        <w:t xml:space="preserve"> настоящего Соглашения, при принятии Главным распорядителем по согласованию с комитетом финансов администрации муниципального образования «Всеволожский муниципальный район» Ленинградской области решения о наличии потребности в указанных расходах </w:t>
      </w:r>
      <w:r>
        <w:br/>
      </w:r>
      <w:r w:rsidRPr="002B6166">
        <w:t>в установленном порядке.</w:t>
      </w:r>
    </w:p>
    <w:p w14:paraId="4841F3D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3.7. Получатель дает согласие:</w:t>
      </w:r>
    </w:p>
    <w:p w14:paraId="2534608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3.7.1. На осуществление Главным распорядителем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14:paraId="6567608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3.7.2. На осуществление санкционирования операций со средствами Субсидии в порядке, установленном комитетом финансов администрации муниципального образования «Всеволожский муниципальный район» Ленинградской области </w:t>
      </w:r>
      <w:hyperlink w:anchor="Par701" w:history="1">
        <w:r w:rsidRPr="002B6166">
          <w:t>&lt;3&gt;</w:t>
        </w:r>
      </w:hyperlink>
      <w:r w:rsidRPr="002B6166">
        <w:t>.</w:t>
      </w:r>
    </w:p>
    <w:p w14:paraId="49EED3D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6A41ACC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IV. Порядок перечисления субсидии</w:t>
      </w:r>
    </w:p>
    <w:p w14:paraId="748F428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36F86A9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4.1. Перечисление субсидий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</w:t>
      </w:r>
      <w:proofErr w:type="gramStart"/>
      <w:r w:rsidRPr="002B6166">
        <w:t>организации,</w:t>
      </w:r>
      <w:r>
        <w:br/>
      </w:r>
      <w:r w:rsidRPr="002B6166">
        <w:t>не</w:t>
      </w:r>
      <w:proofErr w:type="gramEnd"/>
      <w:r w:rsidRPr="002B6166">
        <w:t xml:space="preserve"> позднее _______ рабочего дня после принятия Главным распорядителем решения о перечислении средств бюджета муниципального образования «Всеволожский муниципальный район» Ленинградской области при выполнении Получателем субсидий условий, установленных Порядком предоставления субсидий</w:t>
      </w:r>
    </w:p>
    <w:p w14:paraId="731E278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&lt;альтернативный вариант: </w:t>
      </w:r>
      <w:hyperlink w:anchor="Par701" w:history="1">
        <w:r w:rsidRPr="002B6166">
          <w:t>&lt;3&gt;</w:t>
        </w:r>
      </w:hyperlink>
    </w:p>
    <w:p w14:paraId="66E0405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Перечисление субсидии осуществляется в установленном порядке на лицевой счет </w:t>
      </w:r>
      <w:proofErr w:type="spellStart"/>
      <w:r w:rsidRPr="002B6166">
        <w:t>Получатетя</w:t>
      </w:r>
      <w:proofErr w:type="spellEnd"/>
      <w:r w:rsidRPr="002B6166">
        <w:t xml:space="preserve">, открытый для учета операций со средствами юридических лиц (их обособленных подразделений), </w:t>
      </w:r>
      <w:r>
        <w:br/>
      </w:r>
      <w:r w:rsidRPr="002B6166">
        <w:t xml:space="preserve">не являющихся участниками бюджетного </w:t>
      </w:r>
      <w:proofErr w:type="gramStart"/>
      <w:r w:rsidRPr="002B6166">
        <w:t>процесса.</w:t>
      </w:r>
      <w:hyperlink w:anchor="Par701" w:history="1">
        <w:r w:rsidRPr="002B6166">
          <w:t>&lt;</w:t>
        </w:r>
        <w:proofErr w:type="gramEnd"/>
        <w:r w:rsidRPr="002B6166">
          <w:t>3&gt;</w:t>
        </w:r>
      </w:hyperlink>
      <w:r w:rsidRPr="002B6166">
        <w:t>.</w:t>
      </w:r>
    </w:p>
    <w:p w14:paraId="4411F83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4.2. Перечисление субсидий осуществляется по платежным реквизитам Получателя субсидии, указанным в </w:t>
      </w:r>
      <w:hyperlink w:anchor="Par660" w:history="1">
        <w:r w:rsidRPr="002B6166">
          <w:t>разделе VIII</w:t>
        </w:r>
      </w:hyperlink>
      <w:r w:rsidRPr="002B6166">
        <w:t xml:space="preserve"> настоящего Соглашения</w:t>
      </w:r>
    </w:p>
    <w:p w14:paraId="006D2EC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77A944D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33C3BCB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772A684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 </w:t>
      </w:r>
      <w:hyperlink w:anchor="Par699" w:history="1">
        <w:r w:rsidRPr="002B6166">
          <w:t>&lt;1&gt;</w:t>
        </w:r>
      </w:hyperlink>
    </w:p>
    <w:p w14:paraId="30EE67E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нормы, предусмотренные Порядком)</w:t>
      </w:r>
    </w:p>
    <w:p w14:paraId="4515883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6616E09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V. Права и обязанности Сторон</w:t>
      </w:r>
    </w:p>
    <w:p w14:paraId="16B31FC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70D6F91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 Главный распорядитель обязан:</w:t>
      </w:r>
    </w:p>
    <w:p w14:paraId="021F0BD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5.1.1. Обеспечить предоставление Субсидии Получателю при соблюдении Получателем условий предоставления Субсидии, установленных настоящим Соглашением и Порядком.</w:t>
      </w:r>
    </w:p>
    <w:p w14:paraId="7C156C1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5.1.2. Установить </w:t>
      </w:r>
      <w:hyperlink w:anchor="Par710" w:history="1">
        <w:r w:rsidRPr="002B6166">
          <w:t>показатели</w:t>
        </w:r>
      </w:hyperlink>
      <w:r w:rsidRPr="002B6166">
        <w:t xml:space="preserve"> результативности в соответствии с приложением 1 к настоящему Соглашению и осуществлять оценку их достижения.</w:t>
      </w:r>
    </w:p>
    <w:p w14:paraId="5CE1021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5.1.3. Осуществлять контроль за соблюдением Получателем условий, целей и порядка предоставления субсидий, а также условий и обязательств в соответствии с настоящим Соглашением путем проведения плановых и(или) внеплановых проверок, в том числе выездных, в порядке, установленном главным распорядителем бюджетных средств.</w:t>
      </w:r>
    </w:p>
    <w:p w14:paraId="3F1A9C8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bookmarkStart w:id="27" w:name="Par557"/>
      <w:bookmarkEnd w:id="27"/>
      <w:r w:rsidRPr="002B6166">
        <w:t xml:space="preserve">5.1.4. В случае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</w:t>
      </w:r>
      <w:r>
        <w:br/>
      </w:r>
      <w:r w:rsidRPr="002B6166">
        <w:t xml:space="preserve">в бюджет муниципального образования «Всеволожский муниципальный район» Ленинградской области </w:t>
      </w:r>
      <w:r>
        <w:br/>
      </w:r>
      <w:r w:rsidRPr="002B6166">
        <w:t>в сроки, установленные действующим законодательством.</w:t>
      </w:r>
    </w:p>
    <w:p w14:paraId="7AF2BA6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bookmarkStart w:id="28" w:name="Par559"/>
      <w:bookmarkEnd w:id="28"/>
      <w:r w:rsidRPr="002B6166">
        <w:t xml:space="preserve">5.1.5. В случаях, определенных Порядком, направлять Получателю требование об обеспечении выплаты штрафных санкций в бюджет муниципального образования «Всеволожский муниципальный район» Ленинградской области </w:t>
      </w:r>
      <w:hyperlink w:anchor="Par699" w:history="1">
        <w:r w:rsidRPr="002B6166">
          <w:t>&lt;1&gt;</w:t>
        </w:r>
      </w:hyperlink>
      <w:r w:rsidRPr="002B6166">
        <w:t>.</w:t>
      </w:r>
    </w:p>
    <w:p w14:paraId="4CE614C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5.1.6.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31B8E16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1CABF99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C93198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246492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 </w:t>
      </w:r>
      <w:hyperlink w:anchor="Par699" w:history="1">
        <w:r w:rsidRPr="002B6166">
          <w:t>&lt;1&gt;</w:t>
        </w:r>
      </w:hyperlink>
    </w:p>
    <w:p w14:paraId="5D71F89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обязанности Главного распорядителя, установленные Порядком)</w:t>
      </w:r>
    </w:p>
    <w:p w14:paraId="785BCB3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749023E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 Главный распорядитель вправе:</w:t>
      </w:r>
    </w:p>
    <w:p w14:paraId="58BEE2E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lastRenderedPageBreak/>
        <w:t>5.2.1. Запрашивать у Получателя документы и материалы, необходимые для осуществления контроля за соблюдением условий, целей и порядка предоставления субсидий.</w:t>
      </w:r>
    </w:p>
    <w:p w14:paraId="2E12E35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5.2.2. Принимать в установленном порядке по согласованию с комитетом финансов администрации муниципального образования «Всеволожский муниципальный район» Ленинградской области на основании обращения Получателя решение о наличии потребности в осуществлении в ________ году расходов, источником финансового обеспечения которых являются не использованные Получателем в _________ году остатки Субсидии;</w:t>
      </w:r>
    </w:p>
    <w:p w14:paraId="25A7BE3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5.2.3. Определять порядок приостановления предоставления субсидии и пересмотра размера субсидии;</w:t>
      </w:r>
    </w:p>
    <w:p w14:paraId="2F3946B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5.2.4. Осуществлять иные права, установленные бюджетным законодательством Российской Федерации, Порядком и настоящим Соглашением.</w:t>
      </w:r>
    </w:p>
    <w:p w14:paraId="435B4C5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208CD91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566FEF6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1F407C9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 </w:t>
      </w:r>
      <w:hyperlink w:anchor="Par699" w:history="1">
        <w:r w:rsidRPr="002B6166">
          <w:t>&lt;1&gt;</w:t>
        </w:r>
      </w:hyperlink>
    </w:p>
    <w:p w14:paraId="07F97B5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права Главного распорядителя, установленные Порядком)</w:t>
      </w:r>
    </w:p>
    <w:p w14:paraId="08FD661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bookmarkStart w:id="29" w:name="Par575"/>
      <w:bookmarkEnd w:id="29"/>
    </w:p>
    <w:p w14:paraId="7C423DA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 Получатель обязан:</w:t>
      </w:r>
    </w:p>
    <w:p w14:paraId="1443D31D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5.3.1. Обеспечить выполнение условий предоставления Субсидии, указанных в Порядке и </w:t>
      </w:r>
      <w:hyperlink w:anchor="Par503" w:history="1">
        <w:r w:rsidRPr="002B6166">
          <w:t>разделе III</w:t>
        </w:r>
      </w:hyperlink>
      <w:r w:rsidRPr="002B6166">
        <w:t xml:space="preserve"> настоящего Соглашения.</w:t>
      </w:r>
    </w:p>
    <w:p w14:paraId="0906AFD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5.3.2. Обеспечить достижение значений показателей результативности предоставления Субсидии.</w:t>
      </w:r>
    </w:p>
    <w:p w14:paraId="6095913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5.3.3. Организовать учет достижения показателей результативности использования субсидий </w:t>
      </w:r>
      <w:r>
        <w:br/>
      </w:r>
      <w:r w:rsidRPr="002B6166">
        <w:t>в _______ году.</w:t>
      </w:r>
    </w:p>
    <w:p w14:paraId="64EFF1D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5.3.4. Представлять Главному распорядителю:</w:t>
      </w:r>
    </w:p>
    <w:p w14:paraId="641CEA2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</w:t>
      </w:r>
      <w:hyperlink w:anchor="Par732" w:history="1">
        <w:r w:rsidRPr="002B6166">
          <w:t>отчет</w:t>
        </w:r>
      </w:hyperlink>
      <w:r w:rsidRPr="002B6166">
        <w:t xml:space="preserve"> о достижении показателей результативности использования субсидий не позднее ____ (рабочего дня, следующего за отчетным ___________________),</w:t>
      </w:r>
    </w:p>
    <w:p w14:paraId="444F53A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               (месяц, квартал, год)</w:t>
      </w:r>
    </w:p>
    <w:p w14:paraId="3248E8B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по форме, утвержденной приложением 2 к настоящему Соглашению;</w:t>
      </w:r>
    </w:p>
    <w:p w14:paraId="32146D0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отчет о расходах Получателя, источником финансового обеспечения которых является Субсидия, </w:t>
      </w:r>
      <w:r>
        <w:br/>
      </w:r>
      <w:r w:rsidRPr="002B6166">
        <w:t>не позднее _______________ (рабочего дня, следующего за</w:t>
      </w:r>
    </w:p>
    <w:p w14:paraId="54A86AE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отчетным _____________________), по форме, утвержденной ____________ </w:t>
      </w:r>
      <w:hyperlink w:anchor="Par699" w:history="1">
        <w:r w:rsidRPr="002B6166">
          <w:t>&lt;1&gt;</w:t>
        </w:r>
      </w:hyperlink>
      <w:r w:rsidRPr="002B6166">
        <w:t>;</w:t>
      </w:r>
    </w:p>
    <w:p w14:paraId="5C192DCD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(месяц, квартал, год)</w:t>
      </w:r>
    </w:p>
    <w:p w14:paraId="4CFEF92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отчет _______________________________________ не позднее ______________</w:t>
      </w:r>
    </w:p>
    <w:p w14:paraId="6CA9F5CF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(рабочего дня, следующего за отчетным _________________________), по форме,</w:t>
      </w:r>
    </w:p>
    <w:p w14:paraId="4F47E47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                  (месяц, квартал, год)</w:t>
      </w:r>
    </w:p>
    <w:p w14:paraId="141449D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утвержденной ______________ </w:t>
      </w:r>
      <w:hyperlink w:anchor="Par699" w:history="1">
        <w:r w:rsidRPr="002B6166">
          <w:t>&lt;1&gt;</w:t>
        </w:r>
      </w:hyperlink>
      <w:r w:rsidRPr="002B6166">
        <w:t>.</w:t>
      </w:r>
    </w:p>
    <w:p w14:paraId="6960FE03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5.3.5. 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исполнителями), на осуществление Главным распорядителем и органом муниципального финансового контроля проверок соблюдения ими условий, целей и порядка предоставления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</w:t>
      </w:r>
      <w:r>
        <w:br/>
      </w:r>
      <w:r w:rsidRPr="002B6166">
        <w:t>и обществ в их уставных (складочных) капиталах).</w:t>
      </w:r>
    </w:p>
    <w:p w14:paraId="48FDBB8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5.3.6. Вести обособленный учет операций со средствами Субсидии.</w:t>
      </w:r>
    </w:p>
    <w:p w14:paraId="4910800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5.3.7. Обеспечить расходование средств Субсидии на цели и в соответствии с направлениями расходов, определенными Порядком предоставления Субсидии.</w:t>
      </w:r>
    </w:p>
    <w:p w14:paraId="190CD07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5.3.8. Не допускать образования задолженности по платежам в бюджеты всех уровней бюджетной системы Российской Федерации и государственные внебюджетные фонды.</w:t>
      </w:r>
    </w:p>
    <w:p w14:paraId="1BA6D82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5.3.9. Не допускать образования задолженности по выплате заработной платы работникам.</w:t>
      </w:r>
    </w:p>
    <w:p w14:paraId="6ABEFEF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5.3.10. Выплачивать в ______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14:paraId="3C496AA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5.3.11. Представлять документы и материалы, оказывать содействие Главному распорядителю </w:t>
      </w:r>
      <w:r>
        <w:br/>
      </w:r>
      <w:r w:rsidRPr="002B6166">
        <w:t>и органу муниципального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 в срок не позднее _______ рабочих дней со дня поступления соответствующего обращения.</w:t>
      </w:r>
    </w:p>
    <w:p w14:paraId="678C953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5.3.12. Обеспечить исполнение требований Главного распорядителя об обеспечении возврата средств Субсидии в бюджет муниципального образования «Всеволожский муниципальный район» Ленинградской области, указанных в </w:t>
      </w:r>
      <w:hyperlink w:anchor="Par557" w:history="1">
        <w:r w:rsidRPr="002B6166">
          <w:t>п. 5.1.4</w:t>
        </w:r>
      </w:hyperlink>
      <w:r w:rsidRPr="002B6166">
        <w:t xml:space="preserve"> настоящего Соглашения.</w:t>
      </w:r>
    </w:p>
    <w:p w14:paraId="1744C94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5.3.13. Обеспечить исполнение требований Главного распорядителя об обеспечении выплаты штрафных санкций в бюджет муниципального образования «Всеволожский муниципальный район» Ленинградской области, указанных в </w:t>
      </w:r>
      <w:hyperlink w:anchor="Par559" w:history="1">
        <w:r w:rsidRPr="002B6166">
          <w:t>п. 5.1.6</w:t>
        </w:r>
      </w:hyperlink>
      <w:r w:rsidRPr="002B6166">
        <w:t xml:space="preserve"> настоящего Соглашения.</w:t>
      </w:r>
    </w:p>
    <w:p w14:paraId="44E9828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5.3.14. В случае образования в ______ году остатка Субсидии на финансовое обеспечение затрат, потребность в котором не подтверждена главным распорядителем, Получатель обязан осуществить возврат </w:t>
      </w:r>
      <w:r w:rsidRPr="002B6166">
        <w:lastRenderedPageBreak/>
        <w:t>средств бюджета муниципального образования «Всеволожский муниципальный район» Ленинградской области до 1 февраля года, следующего за отчетным.</w:t>
      </w:r>
    </w:p>
    <w:p w14:paraId="4D414C8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5.3.15. Письменно сообщать Главному распорядителю о возбуждении в отношении получателя субсидий производства по делу:</w:t>
      </w:r>
    </w:p>
    <w:p w14:paraId="5D22E9C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 несостоятельности (банкротстве),</w:t>
      </w:r>
    </w:p>
    <w:p w14:paraId="1F6F83B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 задолженности по налогам и иным обязательным платежам в бюджеты бюджетной системы Российской Федерации,</w:t>
      </w:r>
    </w:p>
    <w:p w14:paraId="141C9FB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 задолженности перед работниками по заработной плате,</w:t>
      </w:r>
    </w:p>
    <w:p w14:paraId="29288EC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14:paraId="13F9DA2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5.3.16. Уведомить Главного распорядителя о принятии решения о реорганизации в недельный срок </w:t>
      </w:r>
      <w:r>
        <w:br/>
      </w:r>
      <w:r w:rsidRPr="002B6166">
        <w:t>с даты принятия такого решения.</w:t>
      </w:r>
    </w:p>
    <w:p w14:paraId="7332178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5.3.17. В случае изменения реквизитов Получателя в недельный срок заключить дополнительное соглашение к настоящему Соглашению.</w:t>
      </w:r>
    </w:p>
    <w:p w14:paraId="63BD735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5.3.18. Обеспечить полноту и достоверность сведений и материалов, представляемых Главному распорядителю и органу государственного финансового контроля в соответствии с настоящим Соглашением.</w:t>
      </w:r>
    </w:p>
    <w:p w14:paraId="75FE3CE5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5.3.19.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3573262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1D8BCE3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1773976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48835E4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 </w:t>
      </w:r>
      <w:hyperlink w:anchor="Par699" w:history="1">
        <w:r w:rsidRPr="002B6166">
          <w:t>&lt;1&gt;</w:t>
        </w:r>
      </w:hyperlink>
    </w:p>
    <w:p w14:paraId="72C55F53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обязанности Получателя, установленные Порядком)</w:t>
      </w:r>
    </w:p>
    <w:p w14:paraId="18E6EB9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5.4. Получатель вправе:</w:t>
      </w:r>
    </w:p>
    <w:p w14:paraId="6DE7C94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5.4.1. Обратиться к Главному распорядителю за разъяснениями в связи с исполнением настоящего Соглашения.</w:t>
      </w:r>
    </w:p>
    <w:p w14:paraId="7020A99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5.4.2. Осуществлять иные права, установленные бюджетным законодательством Российской Федерации, Порядком и настоящим Соглашением.</w:t>
      </w:r>
    </w:p>
    <w:p w14:paraId="3015E95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53A52AA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2617102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F38F94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 </w:t>
      </w:r>
      <w:hyperlink w:anchor="Par699" w:history="1">
        <w:r w:rsidRPr="002B6166">
          <w:t>&lt;1&gt;</w:t>
        </w:r>
      </w:hyperlink>
    </w:p>
    <w:p w14:paraId="77BFB7F6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права Получателя, установленные Порядком)</w:t>
      </w:r>
    </w:p>
    <w:p w14:paraId="11015ED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7CA11FE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VI. Ответственность Сторон</w:t>
      </w:r>
    </w:p>
    <w:p w14:paraId="4C52803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140CC18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486916D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029DCB7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___________________________________________________________________ </w:t>
      </w:r>
      <w:hyperlink w:anchor="Par699" w:history="1">
        <w:r w:rsidRPr="002B6166">
          <w:t>&lt;1&gt;</w:t>
        </w:r>
      </w:hyperlink>
    </w:p>
    <w:p w14:paraId="7A933EC9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положения)</w:t>
      </w:r>
    </w:p>
    <w:p w14:paraId="7DDCABD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15B8590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center"/>
        <w:outlineLvl w:val="1"/>
      </w:pPr>
      <w:r w:rsidRPr="002B6166">
        <w:t>VII. Заключительные положения</w:t>
      </w:r>
    </w:p>
    <w:p w14:paraId="5C3B3A6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673B6BD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2B6166">
        <w:t>недостижении</w:t>
      </w:r>
      <w:proofErr w:type="spellEnd"/>
      <w:r w:rsidRPr="002B6166">
        <w:t xml:space="preserve"> согласия споры между Сторонами решаются в судебном порядке.</w:t>
      </w:r>
    </w:p>
    <w:p w14:paraId="6DA5C1D8" w14:textId="77777777" w:rsidR="007640DD" w:rsidRPr="002B6166" w:rsidRDefault="007640DD" w:rsidP="007640DD">
      <w:pPr>
        <w:autoSpaceDE w:val="0"/>
        <w:autoSpaceDN w:val="0"/>
        <w:adjustRightInd w:val="0"/>
        <w:ind w:firstLine="567"/>
        <w:jc w:val="both"/>
        <w:outlineLvl w:val="0"/>
      </w:pPr>
      <w:r w:rsidRPr="002B6166">
        <w:t xml:space="preserve">7.2.  </w:t>
      </w:r>
      <w:proofErr w:type="gramStart"/>
      <w:r w:rsidRPr="002B6166">
        <w:t>Соглашение  вступает</w:t>
      </w:r>
      <w:proofErr w:type="gramEnd"/>
      <w:r w:rsidRPr="002B6166">
        <w:t xml:space="preserve">  в  силу  после  его  подписания Сторонами и</w:t>
      </w:r>
    </w:p>
    <w:p w14:paraId="0B0A5D07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действует до _____________________________________________________________.</w:t>
      </w:r>
    </w:p>
    <w:p w14:paraId="279F9C3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(определенной даты исполнения Сторонами своих обязательств)</w:t>
      </w:r>
    </w:p>
    <w:p w14:paraId="3138356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7.3. Изменение настоящего Соглашения осуществляется по инициативе Сторон в письменной форме </w:t>
      </w:r>
      <w:r>
        <w:br/>
      </w:r>
      <w:r w:rsidRPr="002B6166">
        <w:t>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14:paraId="5464B6C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7.4. Расторжение Соглашения возможно при взаимном согласии Сторон.</w:t>
      </w:r>
    </w:p>
    <w:p w14:paraId="36C6049B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7.5. Расторжение Соглашения в одностороннем порядке возможно по требованию Главного распорядителя в случаях:</w:t>
      </w:r>
    </w:p>
    <w:p w14:paraId="65AB8D3E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объявления Получателя несостоятельным (банкротом) в порядке, установленном законодательством;</w:t>
      </w:r>
    </w:p>
    <w:p w14:paraId="015662B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- приостановления деятельности Получателя в порядке, предусмотренном </w:t>
      </w:r>
      <w:hyperlink r:id="rId21" w:history="1">
        <w:r w:rsidRPr="002B6166">
          <w:t>Кодексом</w:t>
        </w:r>
      </w:hyperlink>
      <w:r w:rsidRPr="002B6166">
        <w:t xml:space="preserve"> Российской Федерации об административных правонарушениях;</w:t>
      </w:r>
    </w:p>
    <w:p w14:paraId="6A14A14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принятия решения о ликвидации Получателя;</w:t>
      </w:r>
    </w:p>
    <w:p w14:paraId="347BE22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14:paraId="0F9F004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lastRenderedPageBreak/>
        <w:t>- снятия Получателя с регистрационного учета в налоговом органе Всеволожского района Ленинградской области;</w:t>
      </w:r>
    </w:p>
    <w:p w14:paraId="61DA7A09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- неисполнения Получателем обязательств, установленных по </w:t>
      </w:r>
      <w:hyperlink w:anchor="Par575" w:history="1">
        <w:r w:rsidRPr="002B6166">
          <w:t>п. 5.3</w:t>
        </w:r>
      </w:hyperlink>
      <w:r w:rsidRPr="002B6166">
        <w:t xml:space="preserve"> настоящего Договора;</w:t>
      </w:r>
    </w:p>
    <w:p w14:paraId="158887BC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невыполнения условий предоставления Субсидии, установленных Порядком и настоящим Соглашением;</w:t>
      </w:r>
    </w:p>
    <w:p w14:paraId="31CBF05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- </w:t>
      </w:r>
      <w:proofErr w:type="spellStart"/>
      <w:r w:rsidRPr="002B6166">
        <w:t>недостижения</w:t>
      </w:r>
      <w:proofErr w:type="spellEnd"/>
      <w:r w:rsidRPr="002B6166">
        <w:t xml:space="preserve"> Получателем установленных настоящим Соглашением значений показателей результативности предоставления Субсидий;</w:t>
      </w:r>
    </w:p>
    <w:p w14:paraId="77CF360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- нарушения Получателем обязанностей, предусмотренных настоящим Соглашением,</w:t>
      </w:r>
    </w:p>
    <w:p w14:paraId="6358AC3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__________________________________________________________________________.</w:t>
      </w:r>
    </w:p>
    <w:p w14:paraId="5BD4B08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(другое)</w:t>
      </w:r>
    </w:p>
    <w:p w14:paraId="0985C58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7.6. Соглашение заключается в двух экземплярах, имеющих равную юридическую силу, по одному для каждой из Сторон.</w:t>
      </w:r>
    </w:p>
    <w:p w14:paraId="6BF7774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7.7. Неотъемлемой частью настоящего Соглашения являются следующие приложения:</w:t>
      </w:r>
    </w:p>
    <w:p w14:paraId="0FA7B138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Приложение 1. </w:t>
      </w:r>
      <w:hyperlink w:anchor="Par710" w:history="1">
        <w:r w:rsidRPr="002B6166">
          <w:t>Показатели</w:t>
        </w:r>
      </w:hyperlink>
      <w:r w:rsidRPr="002B6166">
        <w:t xml:space="preserve"> результативности предоставления субсидии;</w:t>
      </w:r>
    </w:p>
    <w:p w14:paraId="2F465D54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 xml:space="preserve">Приложение 2. </w:t>
      </w:r>
      <w:hyperlink w:anchor="Par732" w:history="1">
        <w:r w:rsidRPr="002B6166">
          <w:t>Отчет</w:t>
        </w:r>
      </w:hyperlink>
      <w:r w:rsidRPr="002B6166">
        <w:t xml:space="preserve"> о достижении показателей результативности использования субсидий;</w:t>
      </w:r>
    </w:p>
    <w:p w14:paraId="39772AE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2BB562B1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___________________________________________________________________________</w:t>
      </w:r>
    </w:p>
    <w:p w14:paraId="6897EF6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(иные положения)</w:t>
      </w:r>
    </w:p>
    <w:p w14:paraId="27C8FB3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645B60C6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  <w:outlineLvl w:val="1"/>
      </w:pPr>
      <w:bookmarkStart w:id="30" w:name="Par660"/>
      <w:bookmarkEnd w:id="30"/>
      <w:r w:rsidRPr="002B6166">
        <w:t>VIII. Юридические адреса и платежные реквизиты Сторон</w:t>
      </w:r>
    </w:p>
    <w:p w14:paraId="209C714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7640DD" w:rsidRPr="00E00D06" w14:paraId="42045FAD" w14:textId="77777777" w:rsidTr="00C5182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453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Наименование Главного распорядителя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8B7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Наименование Получателя</w:t>
            </w:r>
          </w:p>
        </w:tc>
      </w:tr>
      <w:tr w:rsidR="007640DD" w:rsidRPr="00E00D06" w14:paraId="539DA045" w14:textId="77777777" w:rsidTr="00C5182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65B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ОГРН, ОКТМО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7FA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ОГРН, ОКТМО</w:t>
            </w:r>
          </w:p>
        </w:tc>
      </w:tr>
      <w:tr w:rsidR="007640DD" w:rsidRPr="00E00D06" w14:paraId="298A42AF" w14:textId="77777777" w:rsidTr="00C5182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7B9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Место нахождения:</w:t>
            </w:r>
          </w:p>
          <w:p w14:paraId="4AA43A2F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(юридический адрес)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F15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Место нахождения:</w:t>
            </w:r>
          </w:p>
          <w:p w14:paraId="063E9296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(юридический адрес)</w:t>
            </w:r>
          </w:p>
        </w:tc>
      </w:tr>
      <w:tr w:rsidR="007640DD" w:rsidRPr="00E00D06" w14:paraId="3AA2E071" w14:textId="77777777" w:rsidTr="00C5182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446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CF5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ИНН/КПП</w:t>
            </w:r>
          </w:p>
        </w:tc>
      </w:tr>
      <w:tr w:rsidR="007640DD" w:rsidRPr="00E00D06" w14:paraId="7C3B558C" w14:textId="77777777" w:rsidTr="00C5182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5F0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Платежные реквизиты: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538" w14:textId="77777777" w:rsidR="007640DD" w:rsidRPr="002B6166" w:rsidRDefault="007640DD" w:rsidP="00C51822">
            <w:pPr>
              <w:autoSpaceDE w:val="0"/>
              <w:autoSpaceDN w:val="0"/>
              <w:adjustRightInd w:val="0"/>
            </w:pPr>
            <w:r w:rsidRPr="002B6166">
              <w:t>Платежные реквизиты:</w:t>
            </w:r>
          </w:p>
        </w:tc>
      </w:tr>
    </w:tbl>
    <w:p w14:paraId="0B4DE4C2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464D948F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  <w:outlineLvl w:val="1"/>
      </w:pPr>
      <w:r w:rsidRPr="002B6166">
        <w:t>IX. Подписи Сторон</w:t>
      </w:r>
    </w:p>
    <w:p w14:paraId="294900A0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0"/>
        <w:gridCol w:w="2921"/>
        <w:gridCol w:w="935"/>
        <w:gridCol w:w="340"/>
        <w:gridCol w:w="3261"/>
      </w:tblGrid>
      <w:tr w:rsidR="007640DD" w:rsidRPr="00E00D06" w14:paraId="646B461A" w14:textId="77777777" w:rsidTr="00C51822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95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Сокращенное наименование</w:t>
            </w:r>
          </w:p>
          <w:p w14:paraId="3C9D4EC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Главного распорядителя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85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Сокращенное наименование</w:t>
            </w:r>
          </w:p>
          <w:p w14:paraId="2B57DAA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получателя Субсидии</w:t>
            </w:r>
          </w:p>
        </w:tc>
      </w:tr>
      <w:tr w:rsidR="007640DD" w:rsidRPr="00E00D06" w14:paraId="6EAE7EFE" w14:textId="77777777" w:rsidTr="00C51822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D37B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должности руководителя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A93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  <w:r w:rsidRPr="002B6166">
              <w:t>наименование должности руководителя</w:t>
            </w:r>
          </w:p>
        </w:tc>
      </w:tr>
      <w:tr w:rsidR="007640DD" w:rsidRPr="00E00D06" w14:paraId="7D3AC4A1" w14:textId="77777777" w:rsidTr="00C51822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74AC93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14:paraId="4B160F08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  <w:r w:rsidRPr="002B6166">
              <w:t>/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4" w:space="0" w:color="auto"/>
            </w:tcBorders>
          </w:tcPr>
          <w:p w14:paraId="284B8DC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758A1BD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</w:tcPr>
          <w:p w14:paraId="4E5C366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  <w:r w:rsidRPr="002B6166">
              <w:t>/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429F8840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both"/>
            </w:pPr>
          </w:p>
        </w:tc>
      </w:tr>
      <w:tr w:rsidR="007640DD" w:rsidRPr="00E00D06" w14:paraId="16A79C0C" w14:textId="77777777" w:rsidTr="00C5182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65C55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(подпись)</w:t>
            </w:r>
          </w:p>
          <w:p w14:paraId="6D610EDB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печать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F83C99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9A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(Ф.И.О.)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4CA0B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(подпись)</w:t>
            </w:r>
          </w:p>
          <w:p w14:paraId="1967D8B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печать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FF0F03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53D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(Ф.И.О.)</w:t>
            </w:r>
          </w:p>
        </w:tc>
      </w:tr>
    </w:tbl>
    <w:p w14:paraId="371A2564" w14:textId="77777777" w:rsidR="007640DD" w:rsidRPr="002B6166" w:rsidRDefault="007640DD" w:rsidP="007640DD">
      <w:pPr>
        <w:autoSpaceDE w:val="0"/>
        <w:autoSpaceDN w:val="0"/>
        <w:adjustRightInd w:val="0"/>
      </w:pPr>
    </w:p>
    <w:p w14:paraId="01194D8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  <w:r w:rsidRPr="002B6166">
        <w:t>Примечания:</w:t>
      </w:r>
    </w:p>
    <w:p w14:paraId="42C0634D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31" w:name="Par699"/>
      <w:bookmarkEnd w:id="31"/>
      <w:r w:rsidRPr="002B6166">
        <w:t>&lt;1&gt; Если предусмотрено Порядком.</w:t>
      </w:r>
    </w:p>
    <w:p w14:paraId="69AE5557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32" w:name="Par700"/>
      <w:bookmarkEnd w:id="32"/>
      <w:r w:rsidRPr="002B6166">
        <w:t>&lt;2&gt; Если Получатель является юридическим лицом.</w:t>
      </w:r>
    </w:p>
    <w:p w14:paraId="600CE423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33" w:name="Par701"/>
      <w:bookmarkEnd w:id="33"/>
      <w:r w:rsidRPr="002B6166">
        <w:t>&lt;3&gt; Если Субсидия предоставляется на финансовое обеспечение затрат юридических лиц, источником которых являются субсидии, предоставляемые из федерального бюджета, при наличии казначейского сопровождения в условиях соответствующего соглашения, заключенного Правительством Ленинградской области и федеральным органом исполнительной власти.</w:t>
      </w:r>
    </w:p>
    <w:p w14:paraId="69990461" w14:textId="77777777" w:rsidR="007640DD" w:rsidRPr="002B6166" w:rsidRDefault="007640DD" w:rsidP="007640DD">
      <w:pPr>
        <w:autoSpaceDE w:val="0"/>
        <w:autoSpaceDN w:val="0"/>
        <w:adjustRightInd w:val="0"/>
        <w:spacing w:before="200"/>
        <w:ind w:firstLine="540"/>
        <w:jc w:val="both"/>
      </w:pPr>
      <w:bookmarkStart w:id="34" w:name="Par702"/>
      <w:bookmarkEnd w:id="34"/>
      <w:r w:rsidRPr="002B6166">
        <w:t>&lt;4&gt; Подпрограмма и муниципальная программа не указываются, если предоставление субсидий осуществляется в рамках непрограммной части.</w:t>
      </w:r>
    </w:p>
    <w:p w14:paraId="2E49EC22" w14:textId="77777777" w:rsidR="007640DD" w:rsidRPr="002B6166" w:rsidRDefault="007640DD" w:rsidP="007640DD">
      <w:pPr>
        <w:autoSpaceDE w:val="0"/>
        <w:autoSpaceDN w:val="0"/>
        <w:adjustRightInd w:val="0"/>
      </w:pPr>
    </w:p>
    <w:p w14:paraId="64F4A798" w14:textId="77777777" w:rsidR="007640DD" w:rsidRPr="002B6166" w:rsidRDefault="007640DD" w:rsidP="007640DD">
      <w:pPr>
        <w:autoSpaceDE w:val="0"/>
        <w:autoSpaceDN w:val="0"/>
        <w:adjustRightInd w:val="0"/>
      </w:pPr>
    </w:p>
    <w:p w14:paraId="18CE6ADB" w14:textId="77777777" w:rsidR="007640DD" w:rsidRPr="002B6166" w:rsidRDefault="007640DD" w:rsidP="007640DD">
      <w:pPr>
        <w:autoSpaceDE w:val="0"/>
        <w:autoSpaceDN w:val="0"/>
        <w:adjustRightInd w:val="0"/>
      </w:pPr>
    </w:p>
    <w:p w14:paraId="41E617F8" w14:textId="77777777" w:rsidR="007640DD" w:rsidRDefault="007640DD" w:rsidP="007640DD">
      <w:pPr>
        <w:autoSpaceDE w:val="0"/>
        <w:autoSpaceDN w:val="0"/>
        <w:adjustRightInd w:val="0"/>
        <w:jc w:val="right"/>
        <w:outlineLvl w:val="1"/>
      </w:pPr>
    </w:p>
    <w:p w14:paraId="333258B7" w14:textId="77777777" w:rsidR="007640DD" w:rsidRPr="0032749B" w:rsidRDefault="007640DD" w:rsidP="007640DD">
      <w:pPr>
        <w:pageBreakBefore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2749B">
        <w:rPr>
          <w:sz w:val="24"/>
          <w:szCs w:val="24"/>
        </w:rPr>
        <w:lastRenderedPageBreak/>
        <w:t>Приложение 1</w:t>
      </w:r>
    </w:p>
    <w:p w14:paraId="2D82333B" w14:textId="77777777" w:rsidR="007640DD" w:rsidRPr="002B6166" w:rsidRDefault="007640DD" w:rsidP="007640DD">
      <w:pPr>
        <w:autoSpaceDE w:val="0"/>
        <w:autoSpaceDN w:val="0"/>
        <w:adjustRightInd w:val="0"/>
        <w:jc w:val="right"/>
      </w:pPr>
    </w:p>
    <w:p w14:paraId="76F43499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  <w:bookmarkStart w:id="35" w:name="Par710"/>
      <w:bookmarkEnd w:id="35"/>
      <w:r w:rsidRPr="002B6166">
        <w:t>Показатели результативности предоставления субсидии</w:t>
      </w:r>
    </w:p>
    <w:p w14:paraId="1192CD71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8789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2041"/>
        <w:gridCol w:w="2987"/>
        <w:gridCol w:w="2268"/>
      </w:tblGrid>
      <w:tr w:rsidR="007640DD" w:rsidRPr="00E00D06" w14:paraId="7D028AE6" w14:textId="77777777" w:rsidTr="00C51822">
        <w:trPr>
          <w:jc w:val="right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544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Показатели результативности предоставления субсидии</w:t>
            </w:r>
          </w:p>
        </w:tc>
      </w:tr>
      <w:tr w:rsidR="007640DD" w:rsidRPr="00E00D06" w14:paraId="2C0C4CB6" w14:textId="77777777" w:rsidTr="00C51822">
        <w:trPr>
          <w:jc w:val="right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AA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показателя, единицы измерения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7AD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Правила определения отчетных значений (источник данных или формула расчета)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6C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 xml:space="preserve">Дата, к которой должно </w:t>
            </w:r>
            <w:proofErr w:type="gramStart"/>
            <w:r w:rsidRPr="002B6166">
              <w:t xml:space="preserve">быть </w:t>
            </w:r>
            <w:r>
              <w:t xml:space="preserve"> </w:t>
            </w:r>
            <w:r w:rsidRPr="002B6166">
              <w:t>достигнуто</w:t>
            </w:r>
            <w:proofErr w:type="gramEnd"/>
            <w:r w:rsidRPr="002B6166">
              <w:t xml:space="preserve"> значение показателя (период, в течение которого должно непрерывно обеспечиваться достижение значения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8B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Значение показателя (или значения на начало и конец периода, за период)</w:t>
            </w:r>
          </w:p>
        </w:tc>
      </w:tr>
      <w:tr w:rsidR="007640DD" w:rsidRPr="00E00D06" w14:paraId="0E7CE7B1" w14:textId="77777777" w:rsidTr="00C51822">
        <w:trPr>
          <w:jc w:val="right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FD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0F3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3B3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9AC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8D11A5C" w14:textId="77777777" w:rsidR="007640DD" w:rsidRPr="002B6166" w:rsidRDefault="007640DD" w:rsidP="007640DD">
      <w:pPr>
        <w:autoSpaceDE w:val="0"/>
        <w:autoSpaceDN w:val="0"/>
        <w:adjustRightInd w:val="0"/>
        <w:jc w:val="right"/>
        <w:outlineLvl w:val="1"/>
      </w:pPr>
    </w:p>
    <w:p w14:paraId="38ED29F1" w14:textId="77777777" w:rsidR="007640DD" w:rsidRPr="002B6166" w:rsidRDefault="007640DD" w:rsidP="007640DD">
      <w:pPr>
        <w:autoSpaceDE w:val="0"/>
        <w:autoSpaceDN w:val="0"/>
        <w:adjustRightInd w:val="0"/>
        <w:jc w:val="right"/>
        <w:outlineLvl w:val="1"/>
        <w:sectPr w:rsidR="007640DD" w:rsidRPr="002B6166" w:rsidSect="00C51822">
          <w:pgSz w:w="11906" w:h="16838"/>
          <w:pgMar w:top="1134" w:right="850" w:bottom="1134" w:left="1701" w:header="567" w:footer="0" w:gutter="0"/>
          <w:cols w:space="720"/>
          <w:noEndnote/>
          <w:titlePg/>
          <w:docGrid w:linePitch="326"/>
        </w:sectPr>
      </w:pPr>
    </w:p>
    <w:p w14:paraId="7D6ED950" w14:textId="77777777" w:rsidR="007640DD" w:rsidRPr="002B6166" w:rsidRDefault="007640DD" w:rsidP="007640DD">
      <w:pPr>
        <w:pageBreakBefore/>
        <w:autoSpaceDE w:val="0"/>
        <w:autoSpaceDN w:val="0"/>
        <w:adjustRightInd w:val="0"/>
        <w:jc w:val="right"/>
        <w:outlineLvl w:val="1"/>
      </w:pPr>
      <w:r w:rsidRPr="002B6166">
        <w:lastRenderedPageBreak/>
        <w:t>Приложение 2</w:t>
      </w:r>
    </w:p>
    <w:p w14:paraId="2093DF4E" w14:textId="77777777" w:rsidR="007640DD" w:rsidRPr="002B6166" w:rsidRDefault="007640DD" w:rsidP="007640DD">
      <w:pPr>
        <w:autoSpaceDE w:val="0"/>
        <w:autoSpaceDN w:val="0"/>
        <w:adjustRightInd w:val="0"/>
        <w:jc w:val="right"/>
      </w:pPr>
    </w:p>
    <w:p w14:paraId="63EA75F2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  <w:bookmarkStart w:id="36" w:name="Par732"/>
      <w:bookmarkEnd w:id="36"/>
      <w:r w:rsidRPr="002B6166">
        <w:t>Отчет о достижении показателей результативности</w:t>
      </w:r>
    </w:p>
    <w:p w14:paraId="34BBB11D" w14:textId="77777777" w:rsidR="007640DD" w:rsidRPr="002B6166" w:rsidRDefault="007640DD" w:rsidP="007640DD">
      <w:pPr>
        <w:autoSpaceDE w:val="0"/>
        <w:autoSpaceDN w:val="0"/>
        <w:adjustRightInd w:val="0"/>
        <w:jc w:val="center"/>
      </w:pPr>
      <w:r w:rsidRPr="002B6166">
        <w:t>использования субсидий</w:t>
      </w:r>
    </w:p>
    <w:p w14:paraId="1F86641A" w14:textId="77777777" w:rsidR="007640DD" w:rsidRPr="002B6166" w:rsidRDefault="007640DD" w:rsidP="007640DD">
      <w:pPr>
        <w:autoSpaceDE w:val="0"/>
        <w:autoSpaceDN w:val="0"/>
        <w:adjustRightInd w:val="0"/>
        <w:jc w:val="right"/>
      </w:pPr>
    </w:p>
    <w:p w14:paraId="01BB06A0" w14:textId="77777777" w:rsidR="007640DD" w:rsidRPr="002B6166" w:rsidRDefault="007640DD" w:rsidP="007640DD">
      <w:pPr>
        <w:autoSpaceDE w:val="0"/>
        <w:autoSpaceDN w:val="0"/>
        <w:adjustRightInd w:val="0"/>
      </w:pPr>
      <w:r w:rsidRPr="002B6166">
        <w:t>по состоянию на ____________ 20__ года</w:t>
      </w:r>
    </w:p>
    <w:p w14:paraId="7EF9DF0B" w14:textId="77777777" w:rsidR="007640DD" w:rsidRPr="002B6166" w:rsidRDefault="007640DD" w:rsidP="007640DD">
      <w:pPr>
        <w:autoSpaceDE w:val="0"/>
        <w:autoSpaceDN w:val="0"/>
        <w:adjustRightInd w:val="0"/>
        <w:spacing w:before="200"/>
      </w:pPr>
      <w:r w:rsidRPr="002B6166">
        <w:t>Наименование Получателя ______________________</w:t>
      </w:r>
    </w:p>
    <w:p w14:paraId="52EEAEAB" w14:textId="77777777" w:rsidR="007640DD" w:rsidRPr="002B6166" w:rsidRDefault="007640DD" w:rsidP="007640DD">
      <w:pPr>
        <w:autoSpaceDE w:val="0"/>
        <w:autoSpaceDN w:val="0"/>
        <w:adjustRightInd w:val="0"/>
        <w:spacing w:before="200"/>
      </w:pPr>
      <w:r w:rsidRPr="002B6166">
        <w:t>Периодичность ______________________</w:t>
      </w:r>
    </w:p>
    <w:p w14:paraId="29AFC8D7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tbl>
      <w:tblPr>
        <w:tblW w:w="10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660"/>
        <w:gridCol w:w="1636"/>
        <w:gridCol w:w="1252"/>
        <w:gridCol w:w="1276"/>
        <w:gridCol w:w="1432"/>
        <w:gridCol w:w="1372"/>
        <w:gridCol w:w="1324"/>
      </w:tblGrid>
      <w:tr w:rsidR="007640DD" w:rsidRPr="00E00D06" w14:paraId="7AE63F09" w14:textId="77777777" w:rsidTr="00C51822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71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N 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A6B9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EB9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Показатели результативности предоставления субсидии</w:t>
            </w:r>
          </w:p>
        </w:tc>
      </w:tr>
      <w:tr w:rsidR="007640DD" w:rsidRPr="00E00D06" w14:paraId="10D22F84" w14:textId="77777777" w:rsidTr="00C51822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48AF" w14:textId="77777777" w:rsidR="007640DD" w:rsidRPr="002B6166" w:rsidRDefault="007640DD" w:rsidP="00C5182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AB4" w14:textId="77777777" w:rsidR="007640DD" w:rsidRPr="002B6166" w:rsidRDefault="007640DD" w:rsidP="00C51822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8D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Наименование показателя, единицы измерения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6A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Плановое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7EE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Дата, к которой должно быть достигнуто значение показателя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5B6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Достигнутое значение показателя на отчетную дату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66B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Процент выполнения плана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81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  <w:r w:rsidRPr="002B6166">
              <w:t>Причина отклонения</w:t>
            </w:r>
          </w:p>
        </w:tc>
      </w:tr>
      <w:tr w:rsidR="007640DD" w:rsidRPr="00E00D06" w14:paraId="5095B53F" w14:textId="77777777" w:rsidTr="00C5182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787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84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289C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7AD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D31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65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E9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7DF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</w:tr>
      <w:tr w:rsidR="007640DD" w:rsidRPr="00E00D06" w14:paraId="11AB0A27" w14:textId="77777777" w:rsidTr="00C5182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6A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90A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359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872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276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290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2E9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AE5" w14:textId="77777777" w:rsidR="007640DD" w:rsidRPr="002B6166" w:rsidRDefault="007640DD" w:rsidP="00C5182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9B12E2A" w14:textId="77777777" w:rsidR="007640DD" w:rsidRPr="002B6166" w:rsidRDefault="007640DD" w:rsidP="007640DD">
      <w:pPr>
        <w:autoSpaceDE w:val="0"/>
        <w:autoSpaceDN w:val="0"/>
        <w:adjustRightInd w:val="0"/>
        <w:ind w:firstLine="540"/>
        <w:jc w:val="both"/>
      </w:pPr>
    </w:p>
    <w:p w14:paraId="4D4503B5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Руководитель </w:t>
      </w:r>
      <w:proofErr w:type="gramStart"/>
      <w:r w:rsidRPr="002B6166">
        <w:t>Получателя  _</w:t>
      </w:r>
      <w:proofErr w:type="gramEnd"/>
      <w:r w:rsidRPr="002B6166">
        <w:t>______________  _________  _____________________</w:t>
      </w:r>
    </w:p>
    <w:p w14:paraId="6BAC19A8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(уполномоченное </w:t>
      </w:r>
      <w:proofErr w:type="gramStart"/>
      <w:r w:rsidRPr="002B6166">
        <w:t xml:space="preserve">лицо)   </w:t>
      </w:r>
      <w:proofErr w:type="gramEnd"/>
      <w:r w:rsidRPr="002B6166">
        <w:t xml:space="preserve">   (должность)    (подпись)  (расшифровка подписи)</w:t>
      </w:r>
    </w:p>
    <w:p w14:paraId="4461393E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60DDD910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Исполнитель       _________________</w:t>
      </w:r>
      <w:proofErr w:type="gramStart"/>
      <w:r w:rsidRPr="002B6166">
        <w:t>_  _</w:t>
      </w:r>
      <w:proofErr w:type="gramEnd"/>
      <w:r w:rsidRPr="002B6166">
        <w:t>______________  _________________</w:t>
      </w:r>
    </w:p>
    <w:p w14:paraId="39DD16FA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 xml:space="preserve">                      (</w:t>
      </w:r>
      <w:proofErr w:type="gramStart"/>
      <w:r w:rsidRPr="002B6166">
        <w:t xml:space="preserve">должность)   </w:t>
      </w:r>
      <w:proofErr w:type="gramEnd"/>
      <w:r w:rsidRPr="002B6166">
        <w:t xml:space="preserve">       (ФИО)          (телефон)</w:t>
      </w:r>
    </w:p>
    <w:p w14:paraId="71C73854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</w:p>
    <w:p w14:paraId="02C8E19C" w14:textId="77777777" w:rsidR="007640DD" w:rsidRPr="002B6166" w:rsidRDefault="007640DD" w:rsidP="007640DD">
      <w:pPr>
        <w:autoSpaceDE w:val="0"/>
        <w:autoSpaceDN w:val="0"/>
        <w:adjustRightInd w:val="0"/>
        <w:jc w:val="both"/>
        <w:outlineLvl w:val="0"/>
      </w:pPr>
      <w:r w:rsidRPr="002B6166">
        <w:t>"__"______________ 20__ г.</w:t>
      </w:r>
    </w:p>
    <w:p w14:paraId="6F83D125" w14:textId="77777777" w:rsidR="007640DD" w:rsidRPr="002B6166" w:rsidRDefault="007640DD" w:rsidP="007640DD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</w:p>
    <w:p w14:paraId="2EFB707B" w14:textId="77777777" w:rsidR="007640DD" w:rsidRPr="00B87941" w:rsidRDefault="007640DD" w:rsidP="007640DD">
      <w:pPr>
        <w:pStyle w:val="ConsPlusNormal"/>
        <w:ind w:firstLine="540"/>
        <w:jc w:val="center"/>
        <w:rPr>
          <w:sz w:val="28"/>
          <w:szCs w:val="28"/>
          <w:highlight w:val="yellow"/>
        </w:rPr>
      </w:pPr>
    </w:p>
    <w:p w14:paraId="4E58F57E" w14:textId="77777777" w:rsidR="00D12D1F" w:rsidRDefault="00D12D1F" w:rsidP="005E64E6">
      <w:pPr>
        <w:widowControl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sectPr w:rsidR="00D12D1F" w:rsidSect="003B62E9">
      <w:pgSz w:w="16838" w:h="11906" w:orient="landscape"/>
      <w:pgMar w:top="0" w:right="536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8E67C" w14:textId="77777777" w:rsidR="00644EAC" w:rsidRDefault="00644EAC" w:rsidP="001C34A5">
      <w:r>
        <w:separator/>
      </w:r>
    </w:p>
  </w:endnote>
  <w:endnote w:type="continuationSeparator" w:id="0">
    <w:p w14:paraId="7903101E" w14:textId="77777777" w:rsidR="00644EAC" w:rsidRDefault="00644EAC" w:rsidP="001C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89CB" w14:textId="3153FFDA" w:rsidR="00FA32C5" w:rsidRDefault="00FA32C5">
    <w:pPr>
      <w:pStyle w:val="ae"/>
      <w:jc w:val="right"/>
    </w:pPr>
  </w:p>
  <w:p w14:paraId="73040EA1" w14:textId="77777777" w:rsidR="00FA32C5" w:rsidRDefault="00FA32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0D04D" w14:textId="77777777" w:rsidR="00644EAC" w:rsidRDefault="00644EAC" w:rsidP="001C34A5">
      <w:r>
        <w:separator/>
      </w:r>
    </w:p>
  </w:footnote>
  <w:footnote w:type="continuationSeparator" w:id="0">
    <w:p w14:paraId="71E0AAE2" w14:textId="77777777" w:rsidR="00644EAC" w:rsidRDefault="00644EAC" w:rsidP="001C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3742" w14:textId="77777777" w:rsidR="00FA32C5" w:rsidRDefault="00FA32C5">
    <w:pPr>
      <w:pStyle w:val="ac"/>
      <w:jc w:val="center"/>
    </w:pPr>
  </w:p>
  <w:p w14:paraId="2DF4AC9B" w14:textId="77777777" w:rsidR="00FA32C5" w:rsidRDefault="00FA32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FBA3" w14:textId="77777777" w:rsidR="00FA32C5" w:rsidRDefault="00FA32C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F111F">
      <w:rPr>
        <w:noProof/>
      </w:rPr>
      <w:t>22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38EB4" w14:textId="029FD516" w:rsidR="00FA32C5" w:rsidRPr="00250A26" w:rsidRDefault="00FA32C5" w:rsidP="00C51822">
    <w:pPr>
      <w:framePr w:hSpace="180" w:wrap="around" w:vAnchor="page" w:hAnchor="page" w:x="9811" w:y="166"/>
      <w:rPr>
        <w:b/>
      </w:rPr>
    </w:pPr>
  </w:p>
  <w:p w14:paraId="2D968CE6" w14:textId="77777777" w:rsidR="00FA32C5" w:rsidRDefault="00FA32C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F111F">
      <w:rPr>
        <w:noProof/>
      </w:rPr>
      <w:t>65</w:t>
    </w:r>
    <w:r>
      <w:fldChar w:fldCharType="end"/>
    </w:r>
  </w:p>
  <w:p w14:paraId="03A810A0" w14:textId="77777777" w:rsidR="00FA32C5" w:rsidRPr="0032749B" w:rsidRDefault="00FA32C5" w:rsidP="00C518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0f690c6-2577-4ff9-8af7-014ea4486234"/>
    <w:docVar w:name="SPD_AreaName" w:val="Документ (ЕСЭД)"/>
  </w:docVars>
  <w:rsids>
    <w:rsidRoot w:val="00E75EAA"/>
    <w:rsid w:val="00002197"/>
    <w:rsid w:val="00005663"/>
    <w:rsid w:val="000110A2"/>
    <w:rsid w:val="0001286F"/>
    <w:rsid w:val="00012D6E"/>
    <w:rsid w:val="00013119"/>
    <w:rsid w:val="000139FF"/>
    <w:rsid w:val="00017391"/>
    <w:rsid w:val="00017764"/>
    <w:rsid w:val="00017988"/>
    <w:rsid w:val="000179EE"/>
    <w:rsid w:val="000212B0"/>
    <w:rsid w:val="000275A4"/>
    <w:rsid w:val="00031DF6"/>
    <w:rsid w:val="00032ECE"/>
    <w:rsid w:val="000344CA"/>
    <w:rsid w:val="0003610D"/>
    <w:rsid w:val="00036B46"/>
    <w:rsid w:val="00041414"/>
    <w:rsid w:val="00043145"/>
    <w:rsid w:val="00043215"/>
    <w:rsid w:val="00043B20"/>
    <w:rsid w:val="0004541B"/>
    <w:rsid w:val="0004556B"/>
    <w:rsid w:val="00045DDA"/>
    <w:rsid w:val="0005062E"/>
    <w:rsid w:val="000506F5"/>
    <w:rsid w:val="00052468"/>
    <w:rsid w:val="00052DCF"/>
    <w:rsid w:val="0005397A"/>
    <w:rsid w:val="00053FD0"/>
    <w:rsid w:val="00057499"/>
    <w:rsid w:val="00060420"/>
    <w:rsid w:val="0006129C"/>
    <w:rsid w:val="00061A8A"/>
    <w:rsid w:val="000641FF"/>
    <w:rsid w:val="00065AA0"/>
    <w:rsid w:val="00066EED"/>
    <w:rsid w:val="00067279"/>
    <w:rsid w:val="00067953"/>
    <w:rsid w:val="0007011F"/>
    <w:rsid w:val="00072071"/>
    <w:rsid w:val="00074508"/>
    <w:rsid w:val="00077EB3"/>
    <w:rsid w:val="000814C5"/>
    <w:rsid w:val="00083A41"/>
    <w:rsid w:val="00087679"/>
    <w:rsid w:val="00090AB0"/>
    <w:rsid w:val="00091CC0"/>
    <w:rsid w:val="0009201C"/>
    <w:rsid w:val="0009351C"/>
    <w:rsid w:val="00096397"/>
    <w:rsid w:val="0009761C"/>
    <w:rsid w:val="00097FA1"/>
    <w:rsid w:val="000A242D"/>
    <w:rsid w:val="000A268E"/>
    <w:rsid w:val="000A6108"/>
    <w:rsid w:val="000B1E88"/>
    <w:rsid w:val="000B2AE8"/>
    <w:rsid w:val="000B2F2C"/>
    <w:rsid w:val="000B3FD3"/>
    <w:rsid w:val="000B46FB"/>
    <w:rsid w:val="000B6DF2"/>
    <w:rsid w:val="000C2AAD"/>
    <w:rsid w:val="000C4475"/>
    <w:rsid w:val="000D1501"/>
    <w:rsid w:val="000D1B6E"/>
    <w:rsid w:val="000D4300"/>
    <w:rsid w:val="000D62BE"/>
    <w:rsid w:val="000E2657"/>
    <w:rsid w:val="000E5C25"/>
    <w:rsid w:val="000F018C"/>
    <w:rsid w:val="000F0978"/>
    <w:rsid w:val="000F1458"/>
    <w:rsid w:val="000F1A6A"/>
    <w:rsid w:val="000F6D93"/>
    <w:rsid w:val="000F7C15"/>
    <w:rsid w:val="00101A93"/>
    <w:rsid w:val="001021F4"/>
    <w:rsid w:val="00104417"/>
    <w:rsid w:val="00105D3B"/>
    <w:rsid w:val="001076DA"/>
    <w:rsid w:val="0010783E"/>
    <w:rsid w:val="00110BE3"/>
    <w:rsid w:val="00111DE6"/>
    <w:rsid w:val="00112629"/>
    <w:rsid w:val="00112810"/>
    <w:rsid w:val="001153EA"/>
    <w:rsid w:val="00115943"/>
    <w:rsid w:val="0011797B"/>
    <w:rsid w:val="00120325"/>
    <w:rsid w:val="00120DFC"/>
    <w:rsid w:val="001230B2"/>
    <w:rsid w:val="001246A7"/>
    <w:rsid w:val="00124F26"/>
    <w:rsid w:val="00127DC2"/>
    <w:rsid w:val="0013499A"/>
    <w:rsid w:val="0013650C"/>
    <w:rsid w:val="00141C98"/>
    <w:rsid w:val="00142474"/>
    <w:rsid w:val="00142D75"/>
    <w:rsid w:val="00144CA2"/>
    <w:rsid w:val="00152859"/>
    <w:rsid w:val="00152D69"/>
    <w:rsid w:val="001541CE"/>
    <w:rsid w:val="00154F90"/>
    <w:rsid w:val="00157E9C"/>
    <w:rsid w:val="00164469"/>
    <w:rsid w:val="00164CF6"/>
    <w:rsid w:val="00172BF8"/>
    <w:rsid w:val="0017639A"/>
    <w:rsid w:val="00177517"/>
    <w:rsid w:val="00177542"/>
    <w:rsid w:val="00177A8F"/>
    <w:rsid w:val="00180B13"/>
    <w:rsid w:val="00180C54"/>
    <w:rsid w:val="001817C1"/>
    <w:rsid w:val="00185C63"/>
    <w:rsid w:val="00186FDE"/>
    <w:rsid w:val="0019384E"/>
    <w:rsid w:val="001A0F15"/>
    <w:rsid w:val="001A236B"/>
    <w:rsid w:val="001A4C62"/>
    <w:rsid w:val="001A4CFD"/>
    <w:rsid w:val="001A56F5"/>
    <w:rsid w:val="001B05B7"/>
    <w:rsid w:val="001B060B"/>
    <w:rsid w:val="001B27A9"/>
    <w:rsid w:val="001B581F"/>
    <w:rsid w:val="001B7BEF"/>
    <w:rsid w:val="001C155E"/>
    <w:rsid w:val="001C3332"/>
    <w:rsid w:val="001C3384"/>
    <w:rsid w:val="001C34A5"/>
    <w:rsid w:val="001C3906"/>
    <w:rsid w:val="001C4AC7"/>
    <w:rsid w:val="001D0926"/>
    <w:rsid w:val="001D1F7D"/>
    <w:rsid w:val="001D254B"/>
    <w:rsid w:val="001D4149"/>
    <w:rsid w:val="001D4666"/>
    <w:rsid w:val="001D4E12"/>
    <w:rsid w:val="001D4FA4"/>
    <w:rsid w:val="001D5081"/>
    <w:rsid w:val="001E6F89"/>
    <w:rsid w:val="002012E9"/>
    <w:rsid w:val="00202349"/>
    <w:rsid w:val="00204A1E"/>
    <w:rsid w:val="00211264"/>
    <w:rsid w:val="00211A27"/>
    <w:rsid w:val="00212BB5"/>
    <w:rsid w:val="00213FDB"/>
    <w:rsid w:val="002167DD"/>
    <w:rsid w:val="0022616A"/>
    <w:rsid w:val="00226E9C"/>
    <w:rsid w:val="00230554"/>
    <w:rsid w:val="002341E8"/>
    <w:rsid w:val="00234D8F"/>
    <w:rsid w:val="002366BD"/>
    <w:rsid w:val="0023680A"/>
    <w:rsid w:val="002377FF"/>
    <w:rsid w:val="0024179E"/>
    <w:rsid w:val="00241BB2"/>
    <w:rsid w:val="00242B66"/>
    <w:rsid w:val="002451C3"/>
    <w:rsid w:val="00250DA7"/>
    <w:rsid w:val="00252515"/>
    <w:rsid w:val="0026651A"/>
    <w:rsid w:val="00266C08"/>
    <w:rsid w:val="00267920"/>
    <w:rsid w:val="0027053C"/>
    <w:rsid w:val="00271053"/>
    <w:rsid w:val="00272094"/>
    <w:rsid w:val="00273AC7"/>
    <w:rsid w:val="00275778"/>
    <w:rsid w:val="00277D66"/>
    <w:rsid w:val="00281513"/>
    <w:rsid w:val="002855AE"/>
    <w:rsid w:val="0029278B"/>
    <w:rsid w:val="00295443"/>
    <w:rsid w:val="002A4AE7"/>
    <w:rsid w:val="002A550F"/>
    <w:rsid w:val="002C1F47"/>
    <w:rsid w:val="002C2256"/>
    <w:rsid w:val="002C2B05"/>
    <w:rsid w:val="002D1FC4"/>
    <w:rsid w:val="002D24B6"/>
    <w:rsid w:val="002D4162"/>
    <w:rsid w:val="002D50F7"/>
    <w:rsid w:val="002E2B07"/>
    <w:rsid w:val="002E4937"/>
    <w:rsid w:val="002F0FD6"/>
    <w:rsid w:val="002F1EB8"/>
    <w:rsid w:val="00303BBD"/>
    <w:rsid w:val="00305783"/>
    <w:rsid w:val="00305AE5"/>
    <w:rsid w:val="003064D1"/>
    <w:rsid w:val="00307925"/>
    <w:rsid w:val="00310134"/>
    <w:rsid w:val="003103C1"/>
    <w:rsid w:val="003112D7"/>
    <w:rsid w:val="0031140D"/>
    <w:rsid w:val="00313FE6"/>
    <w:rsid w:val="003142BB"/>
    <w:rsid w:val="00314E19"/>
    <w:rsid w:val="003170A9"/>
    <w:rsid w:val="0032089C"/>
    <w:rsid w:val="0032131F"/>
    <w:rsid w:val="003218CC"/>
    <w:rsid w:val="00330D60"/>
    <w:rsid w:val="00335114"/>
    <w:rsid w:val="003401D6"/>
    <w:rsid w:val="0034231D"/>
    <w:rsid w:val="0034247D"/>
    <w:rsid w:val="00347007"/>
    <w:rsid w:val="00352EE7"/>
    <w:rsid w:val="00365039"/>
    <w:rsid w:val="003709EA"/>
    <w:rsid w:val="0037354E"/>
    <w:rsid w:val="00375586"/>
    <w:rsid w:val="003865A3"/>
    <w:rsid w:val="00391221"/>
    <w:rsid w:val="003952F2"/>
    <w:rsid w:val="00395A36"/>
    <w:rsid w:val="003A082B"/>
    <w:rsid w:val="003A1F37"/>
    <w:rsid w:val="003A27D7"/>
    <w:rsid w:val="003A51E8"/>
    <w:rsid w:val="003B0958"/>
    <w:rsid w:val="003B3A22"/>
    <w:rsid w:val="003B5A75"/>
    <w:rsid w:val="003B62E9"/>
    <w:rsid w:val="003C17D5"/>
    <w:rsid w:val="003C1974"/>
    <w:rsid w:val="003C2D70"/>
    <w:rsid w:val="003C54E1"/>
    <w:rsid w:val="003D688B"/>
    <w:rsid w:val="003E056C"/>
    <w:rsid w:val="003E0C3C"/>
    <w:rsid w:val="003E1F96"/>
    <w:rsid w:val="003E23FF"/>
    <w:rsid w:val="003E46A9"/>
    <w:rsid w:val="003E4D78"/>
    <w:rsid w:val="003F377A"/>
    <w:rsid w:val="003F4064"/>
    <w:rsid w:val="003F42BE"/>
    <w:rsid w:val="003F6E25"/>
    <w:rsid w:val="003F713A"/>
    <w:rsid w:val="00402E2E"/>
    <w:rsid w:val="00404471"/>
    <w:rsid w:val="004047A2"/>
    <w:rsid w:val="00405FB8"/>
    <w:rsid w:val="0041014D"/>
    <w:rsid w:val="00411D53"/>
    <w:rsid w:val="00412620"/>
    <w:rsid w:val="00415AA3"/>
    <w:rsid w:val="00423748"/>
    <w:rsid w:val="00425800"/>
    <w:rsid w:val="00426FDE"/>
    <w:rsid w:val="00433712"/>
    <w:rsid w:val="0043556E"/>
    <w:rsid w:val="00441161"/>
    <w:rsid w:val="00441815"/>
    <w:rsid w:val="004502E5"/>
    <w:rsid w:val="004518E5"/>
    <w:rsid w:val="004549D3"/>
    <w:rsid w:val="004603EC"/>
    <w:rsid w:val="0046170E"/>
    <w:rsid w:val="00465B51"/>
    <w:rsid w:val="00466484"/>
    <w:rsid w:val="0048022F"/>
    <w:rsid w:val="004826F8"/>
    <w:rsid w:val="004842BD"/>
    <w:rsid w:val="0049433E"/>
    <w:rsid w:val="0049633C"/>
    <w:rsid w:val="004A3147"/>
    <w:rsid w:val="004A59AF"/>
    <w:rsid w:val="004A67B2"/>
    <w:rsid w:val="004B00F7"/>
    <w:rsid w:val="004B2177"/>
    <w:rsid w:val="004B331D"/>
    <w:rsid w:val="004C19DA"/>
    <w:rsid w:val="004C1F2C"/>
    <w:rsid w:val="004C2539"/>
    <w:rsid w:val="004D01D9"/>
    <w:rsid w:val="004D196E"/>
    <w:rsid w:val="004D273D"/>
    <w:rsid w:val="004D3C93"/>
    <w:rsid w:val="004D3D56"/>
    <w:rsid w:val="004D72A2"/>
    <w:rsid w:val="004E43F5"/>
    <w:rsid w:val="004E4D43"/>
    <w:rsid w:val="004E57D0"/>
    <w:rsid w:val="004E6C4C"/>
    <w:rsid w:val="004F065B"/>
    <w:rsid w:val="004F6495"/>
    <w:rsid w:val="004F6DA2"/>
    <w:rsid w:val="005006BA"/>
    <w:rsid w:val="0050485A"/>
    <w:rsid w:val="005058E1"/>
    <w:rsid w:val="00507891"/>
    <w:rsid w:val="00510892"/>
    <w:rsid w:val="00510AD5"/>
    <w:rsid w:val="00512FA1"/>
    <w:rsid w:val="00517D6A"/>
    <w:rsid w:val="005216B5"/>
    <w:rsid w:val="005265B7"/>
    <w:rsid w:val="00530181"/>
    <w:rsid w:val="0053075A"/>
    <w:rsid w:val="00530862"/>
    <w:rsid w:val="00530884"/>
    <w:rsid w:val="00534850"/>
    <w:rsid w:val="00534CD7"/>
    <w:rsid w:val="005353D8"/>
    <w:rsid w:val="0054021D"/>
    <w:rsid w:val="005405B3"/>
    <w:rsid w:val="00542105"/>
    <w:rsid w:val="00542886"/>
    <w:rsid w:val="00544858"/>
    <w:rsid w:val="00544FED"/>
    <w:rsid w:val="005465AA"/>
    <w:rsid w:val="005526C2"/>
    <w:rsid w:val="005539D0"/>
    <w:rsid w:val="00556B52"/>
    <w:rsid w:val="00561801"/>
    <w:rsid w:val="005623D5"/>
    <w:rsid w:val="00563F3A"/>
    <w:rsid w:val="00565B2F"/>
    <w:rsid w:val="005676EB"/>
    <w:rsid w:val="00573FC5"/>
    <w:rsid w:val="00582C04"/>
    <w:rsid w:val="00583C4C"/>
    <w:rsid w:val="00583F19"/>
    <w:rsid w:val="00584DB3"/>
    <w:rsid w:val="00592642"/>
    <w:rsid w:val="00593709"/>
    <w:rsid w:val="005940A7"/>
    <w:rsid w:val="00595A71"/>
    <w:rsid w:val="00597654"/>
    <w:rsid w:val="005A0B64"/>
    <w:rsid w:val="005A0C18"/>
    <w:rsid w:val="005A1530"/>
    <w:rsid w:val="005A3125"/>
    <w:rsid w:val="005A452E"/>
    <w:rsid w:val="005B0456"/>
    <w:rsid w:val="005B1C6D"/>
    <w:rsid w:val="005B213A"/>
    <w:rsid w:val="005B2561"/>
    <w:rsid w:val="005B3669"/>
    <w:rsid w:val="005B3ED1"/>
    <w:rsid w:val="005B4DC2"/>
    <w:rsid w:val="005B66C0"/>
    <w:rsid w:val="005B7587"/>
    <w:rsid w:val="005C5DE5"/>
    <w:rsid w:val="005D1E1E"/>
    <w:rsid w:val="005D286C"/>
    <w:rsid w:val="005D3E4A"/>
    <w:rsid w:val="005D4CD0"/>
    <w:rsid w:val="005D52A4"/>
    <w:rsid w:val="005D52E6"/>
    <w:rsid w:val="005D7AE3"/>
    <w:rsid w:val="005E2F3A"/>
    <w:rsid w:val="005E5204"/>
    <w:rsid w:val="005E641B"/>
    <w:rsid w:val="005E644A"/>
    <w:rsid w:val="005E64E6"/>
    <w:rsid w:val="005E6EA4"/>
    <w:rsid w:val="005F0960"/>
    <w:rsid w:val="005F0F9B"/>
    <w:rsid w:val="005F5CC3"/>
    <w:rsid w:val="005F5CEC"/>
    <w:rsid w:val="0060013B"/>
    <w:rsid w:val="006003B3"/>
    <w:rsid w:val="00600CE1"/>
    <w:rsid w:val="00604A21"/>
    <w:rsid w:val="006065FC"/>
    <w:rsid w:val="006109C7"/>
    <w:rsid w:val="00612833"/>
    <w:rsid w:val="006166C5"/>
    <w:rsid w:val="00616CB9"/>
    <w:rsid w:val="00616EB3"/>
    <w:rsid w:val="00617BEC"/>
    <w:rsid w:val="006217AF"/>
    <w:rsid w:val="006220D9"/>
    <w:rsid w:val="006267E3"/>
    <w:rsid w:val="00626B43"/>
    <w:rsid w:val="0062755D"/>
    <w:rsid w:val="0062781D"/>
    <w:rsid w:val="006331BA"/>
    <w:rsid w:val="00634CD3"/>
    <w:rsid w:val="00636DDB"/>
    <w:rsid w:val="00641B84"/>
    <w:rsid w:val="006431F8"/>
    <w:rsid w:val="00643CCA"/>
    <w:rsid w:val="00644EAC"/>
    <w:rsid w:val="0064553B"/>
    <w:rsid w:val="00652AC6"/>
    <w:rsid w:val="00653FAA"/>
    <w:rsid w:val="00656545"/>
    <w:rsid w:val="006575DB"/>
    <w:rsid w:val="006577C6"/>
    <w:rsid w:val="00662A17"/>
    <w:rsid w:val="00662E5B"/>
    <w:rsid w:val="006672AD"/>
    <w:rsid w:val="00672E2E"/>
    <w:rsid w:val="0067371F"/>
    <w:rsid w:val="00676347"/>
    <w:rsid w:val="006809AD"/>
    <w:rsid w:val="00682C32"/>
    <w:rsid w:val="006841E1"/>
    <w:rsid w:val="0068431D"/>
    <w:rsid w:val="0068493C"/>
    <w:rsid w:val="0069026B"/>
    <w:rsid w:val="006945F9"/>
    <w:rsid w:val="0069555E"/>
    <w:rsid w:val="006A4376"/>
    <w:rsid w:val="006B33A5"/>
    <w:rsid w:val="006B54EE"/>
    <w:rsid w:val="006B5CD6"/>
    <w:rsid w:val="006C0A1B"/>
    <w:rsid w:val="006C1063"/>
    <w:rsid w:val="006C6412"/>
    <w:rsid w:val="006D1E37"/>
    <w:rsid w:val="006E0EA6"/>
    <w:rsid w:val="006E1289"/>
    <w:rsid w:val="006E2A81"/>
    <w:rsid w:val="006E4A84"/>
    <w:rsid w:val="006F278F"/>
    <w:rsid w:val="006F3B2B"/>
    <w:rsid w:val="006F3B2D"/>
    <w:rsid w:val="006F3BBD"/>
    <w:rsid w:val="006F48AF"/>
    <w:rsid w:val="00706C4C"/>
    <w:rsid w:val="00706CB1"/>
    <w:rsid w:val="0070760E"/>
    <w:rsid w:val="00715354"/>
    <w:rsid w:val="007155CB"/>
    <w:rsid w:val="007159A6"/>
    <w:rsid w:val="007236D0"/>
    <w:rsid w:val="00723C06"/>
    <w:rsid w:val="00725E98"/>
    <w:rsid w:val="0072635D"/>
    <w:rsid w:val="007302C0"/>
    <w:rsid w:val="00733A7F"/>
    <w:rsid w:val="00737BBD"/>
    <w:rsid w:val="0074126A"/>
    <w:rsid w:val="0074432F"/>
    <w:rsid w:val="007443FB"/>
    <w:rsid w:val="0074463B"/>
    <w:rsid w:val="007451C3"/>
    <w:rsid w:val="0074784E"/>
    <w:rsid w:val="00751787"/>
    <w:rsid w:val="0076210E"/>
    <w:rsid w:val="007639E2"/>
    <w:rsid w:val="007640C6"/>
    <w:rsid w:val="007640DD"/>
    <w:rsid w:val="007645AE"/>
    <w:rsid w:val="0076671E"/>
    <w:rsid w:val="007676D7"/>
    <w:rsid w:val="00767F87"/>
    <w:rsid w:val="007727B5"/>
    <w:rsid w:val="007732E2"/>
    <w:rsid w:val="007738F4"/>
    <w:rsid w:val="0077659D"/>
    <w:rsid w:val="00776FA5"/>
    <w:rsid w:val="0079010B"/>
    <w:rsid w:val="00793BB5"/>
    <w:rsid w:val="007948C1"/>
    <w:rsid w:val="007A342B"/>
    <w:rsid w:val="007A5258"/>
    <w:rsid w:val="007A79B5"/>
    <w:rsid w:val="007B58CF"/>
    <w:rsid w:val="007C10CD"/>
    <w:rsid w:val="007C6340"/>
    <w:rsid w:val="007D55E6"/>
    <w:rsid w:val="007E2A02"/>
    <w:rsid w:val="007E3638"/>
    <w:rsid w:val="007E3815"/>
    <w:rsid w:val="007E3ACA"/>
    <w:rsid w:val="007E6841"/>
    <w:rsid w:val="007E7CFD"/>
    <w:rsid w:val="007F064D"/>
    <w:rsid w:val="007F0C25"/>
    <w:rsid w:val="007F111F"/>
    <w:rsid w:val="007F5007"/>
    <w:rsid w:val="007F534B"/>
    <w:rsid w:val="007F62FA"/>
    <w:rsid w:val="007F747B"/>
    <w:rsid w:val="0080188E"/>
    <w:rsid w:val="00804B83"/>
    <w:rsid w:val="00804E71"/>
    <w:rsid w:val="00805C8C"/>
    <w:rsid w:val="0080663A"/>
    <w:rsid w:val="008076C1"/>
    <w:rsid w:val="00810585"/>
    <w:rsid w:val="008106E7"/>
    <w:rsid w:val="008107A9"/>
    <w:rsid w:val="008129D6"/>
    <w:rsid w:val="00812A30"/>
    <w:rsid w:val="008143DB"/>
    <w:rsid w:val="008220D4"/>
    <w:rsid w:val="008239AB"/>
    <w:rsid w:val="0082579D"/>
    <w:rsid w:val="0083011F"/>
    <w:rsid w:val="00830B59"/>
    <w:rsid w:val="00831BAE"/>
    <w:rsid w:val="00840481"/>
    <w:rsid w:val="00840CA7"/>
    <w:rsid w:val="00855E7F"/>
    <w:rsid w:val="00862DB9"/>
    <w:rsid w:val="0086471E"/>
    <w:rsid w:val="008666BA"/>
    <w:rsid w:val="0087048E"/>
    <w:rsid w:val="00870A1C"/>
    <w:rsid w:val="0087109B"/>
    <w:rsid w:val="00871D6F"/>
    <w:rsid w:val="008744A7"/>
    <w:rsid w:val="008811BA"/>
    <w:rsid w:val="00885676"/>
    <w:rsid w:val="008856DB"/>
    <w:rsid w:val="00886961"/>
    <w:rsid w:val="00886C20"/>
    <w:rsid w:val="0089676F"/>
    <w:rsid w:val="008A5649"/>
    <w:rsid w:val="008A6ED0"/>
    <w:rsid w:val="008B0041"/>
    <w:rsid w:val="008B13B6"/>
    <w:rsid w:val="008B6646"/>
    <w:rsid w:val="008C0850"/>
    <w:rsid w:val="008C48A9"/>
    <w:rsid w:val="008C4BD1"/>
    <w:rsid w:val="008C568E"/>
    <w:rsid w:val="008C6891"/>
    <w:rsid w:val="008D27F1"/>
    <w:rsid w:val="008D3410"/>
    <w:rsid w:val="008D461E"/>
    <w:rsid w:val="008E1F05"/>
    <w:rsid w:val="008E42F4"/>
    <w:rsid w:val="008E5B58"/>
    <w:rsid w:val="008F094E"/>
    <w:rsid w:val="008F3838"/>
    <w:rsid w:val="008F4557"/>
    <w:rsid w:val="008F6078"/>
    <w:rsid w:val="008F652C"/>
    <w:rsid w:val="008F6C3B"/>
    <w:rsid w:val="00902B3D"/>
    <w:rsid w:val="00902CF9"/>
    <w:rsid w:val="00907966"/>
    <w:rsid w:val="00912259"/>
    <w:rsid w:val="00912FC7"/>
    <w:rsid w:val="00921DF7"/>
    <w:rsid w:val="00923D0D"/>
    <w:rsid w:val="00930551"/>
    <w:rsid w:val="00931CD4"/>
    <w:rsid w:val="009443F6"/>
    <w:rsid w:val="0095257D"/>
    <w:rsid w:val="00955BEC"/>
    <w:rsid w:val="009626C9"/>
    <w:rsid w:val="009662B6"/>
    <w:rsid w:val="00971202"/>
    <w:rsid w:val="00973A3F"/>
    <w:rsid w:val="009746F7"/>
    <w:rsid w:val="0097794A"/>
    <w:rsid w:val="0098030B"/>
    <w:rsid w:val="0098131F"/>
    <w:rsid w:val="00982792"/>
    <w:rsid w:val="009843D3"/>
    <w:rsid w:val="00984C26"/>
    <w:rsid w:val="0098724B"/>
    <w:rsid w:val="00990956"/>
    <w:rsid w:val="009911E2"/>
    <w:rsid w:val="00992C56"/>
    <w:rsid w:val="0099302A"/>
    <w:rsid w:val="009939BB"/>
    <w:rsid w:val="009950C9"/>
    <w:rsid w:val="00995CF9"/>
    <w:rsid w:val="00996280"/>
    <w:rsid w:val="009A0456"/>
    <w:rsid w:val="009A0734"/>
    <w:rsid w:val="009A5696"/>
    <w:rsid w:val="009A5E45"/>
    <w:rsid w:val="009A75CA"/>
    <w:rsid w:val="009B3A55"/>
    <w:rsid w:val="009B3BBF"/>
    <w:rsid w:val="009B40C8"/>
    <w:rsid w:val="009B598C"/>
    <w:rsid w:val="009C623A"/>
    <w:rsid w:val="009C6316"/>
    <w:rsid w:val="009C6445"/>
    <w:rsid w:val="009D2DE9"/>
    <w:rsid w:val="009D4AF1"/>
    <w:rsid w:val="009D4D03"/>
    <w:rsid w:val="009D56DA"/>
    <w:rsid w:val="009D767E"/>
    <w:rsid w:val="009D7A33"/>
    <w:rsid w:val="009E3415"/>
    <w:rsid w:val="009E3ED3"/>
    <w:rsid w:val="009E5040"/>
    <w:rsid w:val="009E5E79"/>
    <w:rsid w:val="009E7F92"/>
    <w:rsid w:val="009F45CD"/>
    <w:rsid w:val="00A0044A"/>
    <w:rsid w:val="00A01668"/>
    <w:rsid w:val="00A04966"/>
    <w:rsid w:val="00A052BA"/>
    <w:rsid w:val="00A05E8E"/>
    <w:rsid w:val="00A06BED"/>
    <w:rsid w:val="00A07910"/>
    <w:rsid w:val="00A16EAD"/>
    <w:rsid w:val="00A2258A"/>
    <w:rsid w:val="00A22AC4"/>
    <w:rsid w:val="00A25168"/>
    <w:rsid w:val="00A30160"/>
    <w:rsid w:val="00A3323F"/>
    <w:rsid w:val="00A33FD1"/>
    <w:rsid w:val="00A352E5"/>
    <w:rsid w:val="00A36FE5"/>
    <w:rsid w:val="00A428D4"/>
    <w:rsid w:val="00A42956"/>
    <w:rsid w:val="00A448C6"/>
    <w:rsid w:val="00A467AB"/>
    <w:rsid w:val="00A51884"/>
    <w:rsid w:val="00A54B44"/>
    <w:rsid w:val="00A54E6D"/>
    <w:rsid w:val="00A57956"/>
    <w:rsid w:val="00A57F09"/>
    <w:rsid w:val="00A6250F"/>
    <w:rsid w:val="00A62E8E"/>
    <w:rsid w:val="00A666C9"/>
    <w:rsid w:val="00A7029A"/>
    <w:rsid w:val="00A72233"/>
    <w:rsid w:val="00A73519"/>
    <w:rsid w:val="00A738DD"/>
    <w:rsid w:val="00A7551E"/>
    <w:rsid w:val="00A75D0C"/>
    <w:rsid w:val="00A7759C"/>
    <w:rsid w:val="00A80120"/>
    <w:rsid w:val="00A825DA"/>
    <w:rsid w:val="00A82C19"/>
    <w:rsid w:val="00A831A4"/>
    <w:rsid w:val="00A85815"/>
    <w:rsid w:val="00A85AEA"/>
    <w:rsid w:val="00A86F46"/>
    <w:rsid w:val="00A87E53"/>
    <w:rsid w:val="00A90D16"/>
    <w:rsid w:val="00A9289F"/>
    <w:rsid w:val="00A928C3"/>
    <w:rsid w:val="00A93C84"/>
    <w:rsid w:val="00A95235"/>
    <w:rsid w:val="00A973BA"/>
    <w:rsid w:val="00A978AA"/>
    <w:rsid w:val="00A97F5D"/>
    <w:rsid w:val="00AA1826"/>
    <w:rsid w:val="00AA3837"/>
    <w:rsid w:val="00AA52E2"/>
    <w:rsid w:val="00AA68CC"/>
    <w:rsid w:val="00AB026D"/>
    <w:rsid w:val="00AB04DD"/>
    <w:rsid w:val="00AB4503"/>
    <w:rsid w:val="00AB5640"/>
    <w:rsid w:val="00AB67EA"/>
    <w:rsid w:val="00AB7769"/>
    <w:rsid w:val="00AC0153"/>
    <w:rsid w:val="00AC6061"/>
    <w:rsid w:val="00AC76CF"/>
    <w:rsid w:val="00AD014E"/>
    <w:rsid w:val="00AD4A81"/>
    <w:rsid w:val="00AD57DB"/>
    <w:rsid w:val="00AD7186"/>
    <w:rsid w:val="00AD749A"/>
    <w:rsid w:val="00AD754B"/>
    <w:rsid w:val="00AD776E"/>
    <w:rsid w:val="00AE3B0F"/>
    <w:rsid w:val="00AE4322"/>
    <w:rsid w:val="00AE7A23"/>
    <w:rsid w:val="00B0565C"/>
    <w:rsid w:val="00B06432"/>
    <w:rsid w:val="00B11061"/>
    <w:rsid w:val="00B121F9"/>
    <w:rsid w:val="00B1653E"/>
    <w:rsid w:val="00B16A09"/>
    <w:rsid w:val="00B20F01"/>
    <w:rsid w:val="00B21A73"/>
    <w:rsid w:val="00B225A7"/>
    <w:rsid w:val="00B23FFE"/>
    <w:rsid w:val="00B24F06"/>
    <w:rsid w:val="00B26B2E"/>
    <w:rsid w:val="00B317D5"/>
    <w:rsid w:val="00B31A30"/>
    <w:rsid w:val="00B343E9"/>
    <w:rsid w:val="00B34A71"/>
    <w:rsid w:val="00B34A93"/>
    <w:rsid w:val="00B3585B"/>
    <w:rsid w:val="00B40DA7"/>
    <w:rsid w:val="00B41C0F"/>
    <w:rsid w:val="00B426D3"/>
    <w:rsid w:val="00B42739"/>
    <w:rsid w:val="00B44A08"/>
    <w:rsid w:val="00B45FEA"/>
    <w:rsid w:val="00B5085B"/>
    <w:rsid w:val="00B53E47"/>
    <w:rsid w:val="00B55339"/>
    <w:rsid w:val="00B56F60"/>
    <w:rsid w:val="00B62625"/>
    <w:rsid w:val="00B62A36"/>
    <w:rsid w:val="00B62E99"/>
    <w:rsid w:val="00B65F44"/>
    <w:rsid w:val="00B66141"/>
    <w:rsid w:val="00B67C73"/>
    <w:rsid w:val="00B72372"/>
    <w:rsid w:val="00B7255B"/>
    <w:rsid w:val="00B72C63"/>
    <w:rsid w:val="00B73579"/>
    <w:rsid w:val="00B73B55"/>
    <w:rsid w:val="00B74A63"/>
    <w:rsid w:val="00B75EDC"/>
    <w:rsid w:val="00B80F74"/>
    <w:rsid w:val="00B82280"/>
    <w:rsid w:val="00B830C7"/>
    <w:rsid w:val="00B83308"/>
    <w:rsid w:val="00B853CB"/>
    <w:rsid w:val="00B86A1D"/>
    <w:rsid w:val="00B90877"/>
    <w:rsid w:val="00B9767F"/>
    <w:rsid w:val="00B97A79"/>
    <w:rsid w:val="00BA1A7E"/>
    <w:rsid w:val="00BA1B60"/>
    <w:rsid w:val="00BA6ACC"/>
    <w:rsid w:val="00BA6C47"/>
    <w:rsid w:val="00BB697D"/>
    <w:rsid w:val="00BC06FF"/>
    <w:rsid w:val="00BC1971"/>
    <w:rsid w:val="00BC5050"/>
    <w:rsid w:val="00BD0DFB"/>
    <w:rsid w:val="00BD2C90"/>
    <w:rsid w:val="00BD484F"/>
    <w:rsid w:val="00BD5F6B"/>
    <w:rsid w:val="00BE116D"/>
    <w:rsid w:val="00BE4CF9"/>
    <w:rsid w:val="00BE6C87"/>
    <w:rsid w:val="00BF25CA"/>
    <w:rsid w:val="00BF4C84"/>
    <w:rsid w:val="00BF7E01"/>
    <w:rsid w:val="00C000EA"/>
    <w:rsid w:val="00C01188"/>
    <w:rsid w:val="00C011B2"/>
    <w:rsid w:val="00C03295"/>
    <w:rsid w:val="00C04B0A"/>
    <w:rsid w:val="00C10CCE"/>
    <w:rsid w:val="00C11C2E"/>
    <w:rsid w:val="00C12395"/>
    <w:rsid w:val="00C16331"/>
    <w:rsid w:val="00C17660"/>
    <w:rsid w:val="00C23BC4"/>
    <w:rsid w:val="00C24B35"/>
    <w:rsid w:val="00C25EDB"/>
    <w:rsid w:val="00C26532"/>
    <w:rsid w:val="00C3204C"/>
    <w:rsid w:val="00C32E75"/>
    <w:rsid w:val="00C42381"/>
    <w:rsid w:val="00C442F6"/>
    <w:rsid w:val="00C51822"/>
    <w:rsid w:val="00C52CB0"/>
    <w:rsid w:val="00C52E0E"/>
    <w:rsid w:val="00C57241"/>
    <w:rsid w:val="00C57B11"/>
    <w:rsid w:val="00C61F07"/>
    <w:rsid w:val="00C6361D"/>
    <w:rsid w:val="00C65305"/>
    <w:rsid w:val="00C6668E"/>
    <w:rsid w:val="00C71A6D"/>
    <w:rsid w:val="00C74883"/>
    <w:rsid w:val="00C76C6A"/>
    <w:rsid w:val="00C80405"/>
    <w:rsid w:val="00C80417"/>
    <w:rsid w:val="00C8288F"/>
    <w:rsid w:val="00C83C92"/>
    <w:rsid w:val="00C84C05"/>
    <w:rsid w:val="00C855A3"/>
    <w:rsid w:val="00C86349"/>
    <w:rsid w:val="00C863A7"/>
    <w:rsid w:val="00C869B2"/>
    <w:rsid w:val="00C90E23"/>
    <w:rsid w:val="00C92482"/>
    <w:rsid w:val="00C94E9C"/>
    <w:rsid w:val="00C96EA0"/>
    <w:rsid w:val="00C974D8"/>
    <w:rsid w:val="00CA25DC"/>
    <w:rsid w:val="00CA3727"/>
    <w:rsid w:val="00CA4BDE"/>
    <w:rsid w:val="00CA6663"/>
    <w:rsid w:val="00CA7293"/>
    <w:rsid w:val="00CB24B3"/>
    <w:rsid w:val="00CB4771"/>
    <w:rsid w:val="00CC215E"/>
    <w:rsid w:val="00CC421D"/>
    <w:rsid w:val="00CC55AA"/>
    <w:rsid w:val="00CC7781"/>
    <w:rsid w:val="00CC78A0"/>
    <w:rsid w:val="00CD091A"/>
    <w:rsid w:val="00CD20EF"/>
    <w:rsid w:val="00CD3604"/>
    <w:rsid w:val="00CD52BF"/>
    <w:rsid w:val="00CD58D7"/>
    <w:rsid w:val="00CD7752"/>
    <w:rsid w:val="00CD7B79"/>
    <w:rsid w:val="00CE038B"/>
    <w:rsid w:val="00CE6DBD"/>
    <w:rsid w:val="00CF110E"/>
    <w:rsid w:val="00CF24A2"/>
    <w:rsid w:val="00CF321C"/>
    <w:rsid w:val="00CF3D66"/>
    <w:rsid w:val="00CF43A3"/>
    <w:rsid w:val="00CF43F7"/>
    <w:rsid w:val="00CF5F18"/>
    <w:rsid w:val="00CF65BA"/>
    <w:rsid w:val="00CF74BF"/>
    <w:rsid w:val="00D014EC"/>
    <w:rsid w:val="00D03FC7"/>
    <w:rsid w:val="00D042EA"/>
    <w:rsid w:val="00D10887"/>
    <w:rsid w:val="00D11A10"/>
    <w:rsid w:val="00D123BE"/>
    <w:rsid w:val="00D12D1F"/>
    <w:rsid w:val="00D15034"/>
    <w:rsid w:val="00D203EC"/>
    <w:rsid w:val="00D2239E"/>
    <w:rsid w:val="00D22C37"/>
    <w:rsid w:val="00D24826"/>
    <w:rsid w:val="00D24B85"/>
    <w:rsid w:val="00D277EC"/>
    <w:rsid w:val="00D30BE4"/>
    <w:rsid w:val="00D335AF"/>
    <w:rsid w:val="00D35BE1"/>
    <w:rsid w:val="00D40678"/>
    <w:rsid w:val="00D46A81"/>
    <w:rsid w:val="00D51B6F"/>
    <w:rsid w:val="00D5459A"/>
    <w:rsid w:val="00D550A4"/>
    <w:rsid w:val="00D5688C"/>
    <w:rsid w:val="00D56DAD"/>
    <w:rsid w:val="00D57A4B"/>
    <w:rsid w:val="00D57AA5"/>
    <w:rsid w:val="00D6599E"/>
    <w:rsid w:val="00D67551"/>
    <w:rsid w:val="00D67A0B"/>
    <w:rsid w:val="00D73CF3"/>
    <w:rsid w:val="00D73EAC"/>
    <w:rsid w:val="00D74B0B"/>
    <w:rsid w:val="00D76013"/>
    <w:rsid w:val="00D76A9B"/>
    <w:rsid w:val="00D802BB"/>
    <w:rsid w:val="00D821BE"/>
    <w:rsid w:val="00D843A0"/>
    <w:rsid w:val="00D918BF"/>
    <w:rsid w:val="00D91A1F"/>
    <w:rsid w:val="00D93632"/>
    <w:rsid w:val="00DA1732"/>
    <w:rsid w:val="00DA1DB7"/>
    <w:rsid w:val="00DA2914"/>
    <w:rsid w:val="00DA38BD"/>
    <w:rsid w:val="00DA3D90"/>
    <w:rsid w:val="00DA3DA6"/>
    <w:rsid w:val="00DA547D"/>
    <w:rsid w:val="00DA7376"/>
    <w:rsid w:val="00DA7FC3"/>
    <w:rsid w:val="00DB2758"/>
    <w:rsid w:val="00DB5E7E"/>
    <w:rsid w:val="00DB6558"/>
    <w:rsid w:val="00DB7A88"/>
    <w:rsid w:val="00DC11C4"/>
    <w:rsid w:val="00DC492C"/>
    <w:rsid w:val="00DC5921"/>
    <w:rsid w:val="00DC63B2"/>
    <w:rsid w:val="00DD4963"/>
    <w:rsid w:val="00DD7475"/>
    <w:rsid w:val="00DE1FF6"/>
    <w:rsid w:val="00DE52B6"/>
    <w:rsid w:val="00DE7430"/>
    <w:rsid w:val="00DE7990"/>
    <w:rsid w:val="00DF5DCB"/>
    <w:rsid w:val="00DF64DD"/>
    <w:rsid w:val="00DF6617"/>
    <w:rsid w:val="00E00B48"/>
    <w:rsid w:val="00E040C5"/>
    <w:rsid w:val="00E04139"/>
    <w:rsid w:val="00E04B24"/>
    <w:rsid w:val="00E100BE"/>
    <w:rsid w:val="00E11BF7"/>
    <w:rsid w:val="00E123C3"/>
    <w:rsid w:val="00E152F0"/>
    <w:rsid w:val="00E1562F"/>
    <w:rsid w:val="00E15E95"/>
    <w:rsid w:val="00E1641F"/>
    <w:rsid w:val="00E16842"/>
    <w:rsid w:val="00E174B5"/>
    <w:rsid w:val="00E2037A"/>
    <w:rsid w:val="00E20DF9"/>
    <w:rsid w:val="00E222AD"/>
    <w:rsid w:val="00E2599F"/>
    <w:rsid w:val="00E36E88"/>
    <w:rsid w:val="00E432FC"/>
    <w:rsid w:val="00E43A87"/>
    <w:rsid w:val="00E44D57"/>
    <w:rsid w:val="00E47CD0"/>
    <w:rsid w:val="00E5056D"/>
    <w:rsid w:val="00E50BD5"/>
    <w:rsid w:val="00E52C1E"/>
    <w:rsid w:val="00E53891"/>
    <w:rsid w:val="00E5570B"/>
    <w:rsid w:val="00E55999"/>
    <w:rsid w:val="00E55A79"/>
    <w:rsid w:val="00E57D22"/>
    <w:rsid w:val="00E614C1"/>
    <w:rsid w:val="00E628E3"/>
    <w:rsid w:val="00E62F63"/>
    <w:rsid w:val="00E66AF3"/>
    <w:rsid w:val="00E75EAA"/>
    <w:rsid w:val="00E82E6F"/>
    <w:rsid w:val="00E87685"/>
    <w:rsid w:val="00E921DE"/>
    <w:rsid w:val="00E92CA0"/>
    <w:rsid w:val="00E952AB"/>
    <w:rsid w:val="00EA0727"/>
    <w:rsid w:val="00EA144D"/>
    <w:rsid w:val="00EA76D1"/>
    <w:rsid w:val="00EB46D1"/>
    <w:rsid w:val="00EB4BF5"/>
    <w:rsid w:val="00EB7FDC"/>
    <w:rsid w:val="00EC0665"/>
    <w:rsid w:val="00EC3604"/>
    <w:rsid w:val="00EC592F"/>
    <w:rsid w:val="00ED2D1D"/>
    <w:rsid w:val="00ED3585"/>
    <w:rsid w:val="00ED3758"/>
    <w:rsid w:val="00ED3789"/>
    <w:rsid w:val="00ED52CA"/>
    <w:rsid w:val="00ED6108"/>
    <w:rsid w:val="00EE173D"/>
    <w:rsid w:val="00EE228F"/>
    <w:rsid w:val="00EE26FB"/>
    <w:rsid w:val="00EE6661"/>
    <w:rsid w:val="00EE7F15"/>
    <w:rsid w:val="00EF0E6B"/>
    <w:rsid w:val="00EF3875"/>
    <w:rsid w:val="00EF43C2"/>
    <w:rsid w:val="00EF6B7A"/>
    <w:rsid w:val="00EF6DC3"/>
    <w:rsid w:val="00EF758C"/>
    <w:rsid w:val="00F037AE"/>
    <w:rsid w:val="00F10710"/>
    <w:rsid w:val="00F1374A"/>
    <w:rsid w:val="00F14016"/>
    <w:rsid w:val="00F1598B"/>
    <w:rsid w:val="00F2023D"/>
    <w:rsid w:val="00F20D09"/>
    <w:rsid w:val="00F25CB1"/>
    <w:rsid w:val="00F2725B"/>
    <w:rsid w:val="00F3030E"/>
    <w:rsid w:val="00F3123D"/>
    <w:rsid w:val="00F3306D"/>
    <w:rsid w:val="00F348B1"/>
    <w:rsid w:val="00F3677F"/>
    <w:rsid w:val="00F43185"/>
    <w:rsid w:val="00F434AB"/>
    <w:rsid w:val="00F46BD7"/>
    <w:rsid w:val="00F503C3"/>
    <w:rsid w:val="00F540D5"/>
    <w:rsid w:val="00F56395"/>
    <w:rsid w:val="00F57FDC"/>
    <w:rsid w:val="00F61484"/>
    <w:rsid w:val="00F63F74"/>
    <w:rsid w:val="00F71B50"/>
    <w:rsid w:val="00F75DB1"/>
    <w:rsid w:val="00F80869"/>
    <w:rsid w:val="00F81B24"/>
    <w:rsid w:val="00F84754"/>
    <w:rsid w:val="00F902CA"/>
    <w:rsid w:val="00F9321E"/>
    <w:rsid w:val="00F93CF5"/>
    <w:rsid w:val="00F95AE9"/>
    <w:rsid w:val="00F9643F"/>
    <w:rsid w:val="00F96732"/>
    <w:rsid w:val="00FA0D7C"/>
    <w:rsid w:val="00FA15D5"/>
    <w:rsid w:val="00FA32C5"/>
    <w:rsid w:val="00FA343F"/>
    <w:rsid w:val="00FA5153"/>
    <w:rsid w:val="00FA7ECF"/>
    <w:rsid w:val="00FB1D4A"/>
    <w:rsid w:val="00FB2808"/>
    <w:rsid w:val="00FB29D3"/>
    <w:rsid w:val="00FB3759"/>
    <w:rsid w:val="00FC62FE"/>
    <w:rsid w:val="00FC6402"/>
    <w:rsid w:val="00FC6564"/>
    <w:rsid w:val="00FD0B87"/>
    <w:rsid w:val="00FD3B28"/>
    <w:rsid w:val="00FD4828"/>
    <w:rsid w:val="00FD4FEA"/>
    <w:rsid w:val="00FD50C8"/>
    <w:rsid w:val="00FD60A2"/>
    <w:rsid w:val="00FD7909"/>
    <w:rsid w:val="00FD7D17"/>
    <w:rsid w:val="00FE3CA4"/>
    <w:rsid w:val="00FE6B2C"/>
    <w:rsid w:val="00FE72F9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7C4F3-6DA9-4563-994D-4BB4B419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F1"/>
  </w:style>
  <w:style w:type="paragraph" w:styleId="2">
    <w:name w:val="heading 2"/>
    <w:basedOn w:val="a"/>
    <w:next w:val="a"/>
    <w:link w:val="20"/>
    <w:qFormat/>
    <w:rsid w:val="001C34A5"/>
    <w:pPr>
      <w:keepNext/>
      <w:numPr>
        <w:ilvl w:val="1"/>
        <w:numId w:val="1"/>
      </w:numPr>
      <w:suppressAutoHyphens/>
      <w:outlineLvl w:val="1"/>
    </w:pPr>
    <w:rPr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80120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link w:val="a5"/>
    <w:uiPriority w:val="99"/>
    <w:rsid w:val="00EE26FB"/>
    <w:pPr>
      <w:spacing w:before="120" w:after="120" w:line="360" w:lineRule="auto"/>
      <w:ind w:firstLine="720"/>
      <w:jc w:val="both"/>
    </w:pPr>
    <w:rPr>
      <w:sz w:val="24"/>
      <w:lang w:eastAsia="en-US"/>
    </w:rPr>
  </w:style>
  <w:style w:type="table" w:styleId="a6">
    <w:name w:val="Table Grid"/>
    <w:basedOn w:val="a1"/>
    <w:uiPriority w:val="39"/>
    <w:rsid w:val="00C1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">
    <w:name w:val="Сильное выделение1"/>
    <w:basedOn w:val="a0"/>
    <w:rsid w:val="00314E19"/>
  </w:style>
  <w:style w:type="character" w:customStyle="1" w:styleId="a5">
    <w:name w:val="Основной текст Знак"/>
    <w:basedOn w:val="a0"/>
    <w:link w:val="a4"/>
    <w:uiPriority w:val="99"/>
    <w:rsid w:val="001C34A5"/>
    <w:rPr>
      <w:sz w:val="24"/>
      <w:lang w:eastAsia="en-US"/>
    </w:rPr>
  </w:style>
  <w:style w:type="paragraph" w:styleId="a7">
    <w:name w:val="Body Text Indent"/>
    <w:basedOn w:val="a"/>
    <w:link w:val="a8"/>
    <w:unhideWhenUsed/>
    <w:rsid w:val="001C34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C34A5"/>
  </w:style>
  <w:style w:type="character" w:customStyle="1" w:styleId="20">
    <w:name w:val="Заголовок 2 Знак"/>
    <w:basedOn w:val="a0"/>
    <w:link w:val="2"/>
    <w:rsid w:val="001C34A5"/>
    <w:rPr>
      <w:b/>
      <w:bCs/>
      <w:szCs w:val="24"/>
      <w:lang w:eastAsia="ar-SA"/>
    </w:rPr>
  </w:style>
  <w:style w:type="character" w:styleId="a9">
    <w:name w:val="Hyperlink"/>
    <w:uiPriority w:val="99"/>
    <w:rsid w:val="001C34A5"/>
    <w:rPr>
      <w:color w:val="0000FF"/>
      <w:u w:val="single"/>
    </w:rPr>
  </w:style>
  <w:style w:type="paragraph" w:customStyle="1" w:styleId="ConsPlusNormal">
    <w:name w:val="ConsPlusNormal"/>
    <w:link w:val="ConsPlusNormal0"/>
    <w:rsid w:val="001C34A5"/>
    <w:pPr>
      <w:widowControl w:val="0"/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10">
    <w:name w:val="Без интервала1"/>
    <w:rsid w:val="001C34A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1">
    <w:name w:val="Обычный1"/>
    <w:rsid w:val="001C34A5"/>
    <w:pPr>
      <w:widowControl w:val="0"/>
      <w:suppressAutoHyphens/>
      <w:spacing w:before="280" w:line="300" w:lineRule="auto"/>
      <w:ind w:firstLine="700"/>
      <w:jc w:val="both"/>
    </w:pPr>
    <w:rPr>
      <w:rFonts w:eastAsia="Arial"/>
      <w:sz w:val="24"/>
      <w:lang w:eastAsia="ar-SA"/>
    </w:rPr>
  </w:style>
  <w:style w:type="paragraph" w:styleId="aa">
    <w:name w:val="Normal (Web)"/>
    <w:aliases w:val="Обычный (Web)1"/>
    <w:basedOn w:val="a"/>
    <w:link w:val="ab"/>
    <w:rsid w:val="001C34A5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printj">
    <w:name w:val="printj"/>
    <w:basedOn w:val="a"/>
    <w:rsid w:val="001C34A5"/>
    <w:pPr>
      <w:suppressAutoHyphens/>
      <w:spacing w:before="280" w:after="280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1C34A5"/>
    <w:pPr>
      <w:suppressLineNumbers/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C34A5"/>
    <w:rPr>
      <w:sz w:val="24"/>
      <w:szCs w:val="24"/>
      <w:lang w:eastAsia="ar-SA"/>
    </w:rPr>
  </w:style>
  <w:style w:type="paragraph" w:customStyle="1" w:styleId="Default">
    <w:name w:val="Default"/>
    <w:rsid w:val="001C34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footer"/>
    <w:basedOn w:val="a"/>
    <w:link w:val="af"/>
    <w:unhideWhenUsed/>
    <w:rsid w:val="001C34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C34A5"/>
  </w:style>
  <w:style w:type="paragraph" w:styleId="af0">
    <w:name w:val="Balloon Text"/>
    <w:basedOn w:val="a"/>
    <w:link w:val="af1"/>
    <w:uiPriority w:val="99"/>
    <w:semiHidden/>
    <w:unhideWhenUsed/>
    <w:rsid w:val="00B62A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2A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2D69"/>
    <w:pPr>
      <w:ind w:left="720"/>
      <w:contextualSpacing/>
    </w:pPr>
  </w:style>
  <w:style w:type="paragraph" w:customStyle="1" w:styleId="fn2r">
    <w:name w:val="fn2r"/>
    <w:basedOn w:val="a"/>
    <w:rsid w:val="00053FD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D7A33"/>
  </w:style>
  <w:style w:type="character" w:customStyle="1" w:styleId="scxw116939756">
    <w:name w:val="scxw116939756"/>
    <w:basedOn w:val="a0"/>
    <w:rsid w:val="009D7A33"/>
  </w:style>
  <w:style w:type="character" w:customStyle="1" w:styleId="spellingerror">
    <w:name w:val="spellingerror"/>
    <w:basedOn w:val="a0"/>
    <w:rsid w:val="009D7A33"/>
  </w:style>
  <w:style w:type="character" w:customStyle="1" w:styleId="eop">
    <w:name w:val="eop"/>
    <w:basedOn w:val="a0"/>
    <w:rsid w:val="009D7A33"/>
  </w:style>
  <w:style w:type="character" w:customStyle="1" w:styleId="ab">
    <w:name w:val="Обычный (веб) Знак"/>
    <w:aliases w:val="Обычный (Web)1 Знак"/>
    <w:link w:val="aa"/>
    <w:locked/>
    <w:rsid w:val="0074784E"/>
    <w:rPr>
      <w:sz w:val="24"/>
      <w:szCs w:val="24"/>
      <w:lang w:eastAsia="ar-SA"/>
    </w:rPr>
  </w:style>
  <w:style w:type="paragraph" w:styleId="af3">
    <w:name w:val="No Spacing"/>
    <w:uiPriority w:val="99"/>
    <w:qFormat/>
    <w:rsid w:val="00097FA1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676F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21">
    <w:name w:val="Основной текст (2)_"/>
    <w:link w:val="22"/>
    <w:rsid w:val="001A4C62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4C62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paragraph" w:customStyle="1" w:styleId="ConsTitle">
    <w:name w:val="ConsTitle"/>
    <w:rsid w:val="00061A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layout">
    <w:name w:val="layout"/>
    <w:rsid w:val="003B0958"/>
  </w:style>
  <w:style w:type="character" w:styleId="af4">
    <w:name w:val="FollowedHyperlink"/>
    <w:uiPriority w:val="99"/>
    <w:semiHidden/>
    <w:unhideWhenUsed/>
    <w:rsid w:val="007640DD"/>
    <w:rPr>
      <w:color w:val="800080"/>
      <w:u w:val="single"/>
    </w:rPr>
  </w:style>
  <w:style w:type="paragraph" w:customStyle="1" w:styleId="xl65">
    <w:name w:val="xl65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68">
    <w:name w:val="xl68"/>
    <w:basedOn w:val="a"/>
    <w:rsid w:val="007640DD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9">
    <w:name w:val="xl69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6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6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7640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640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640DD"/>
    <w:pP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0">
    <w:name w:val="xl90"/>
    <w:basedOn w:val="a"/>
    <w:rsid w:val="007640DD"/>
    <w:pP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7640D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2">
    <w:name w:val="xl92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6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76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76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76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640D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640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7640DD"/>
    <w:pP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9">
    <w:name w:val="xl129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7640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"/>
    <w:rsid w:val="007640D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7640DD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7640DD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7640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7640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76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7640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7640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7640D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7640D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7640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7640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7640D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7640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7640D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7640D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7640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76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7640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7640D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7640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7640D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7640D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7">
    <w:name w:val="xl167"/>
    <w:basedOn w:val="a"/>
    <w:rsid w:val="007640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8">
    <w:name w:val="xl168"/>
    <w:basedOn w:val="a"/>
    <w:rsid w:val="007640D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7640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a"/>
    <w:rsid w:val="007640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a"/>
    <w:rsid w:val="007640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72">
    <w:name w:val="xl172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3">
    <w:name w:val="xl173"/>
    <w:basedOn w:val="a"/>
    <w:rsid w:val="007640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7640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7640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9">
    <w:name w:val="xl179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1">
    <w:name w:val="xl181"/>
    <w:basedOn w:val="a"/>
    <w:rsid w:val="0076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3">
    <w:name w:val="xl183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4">
    <w:name w:val="xl184"/>
    <w:basedOn w:val="a"/>
    <w:rsid w:val="007640D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7640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86">
    <w:name w:val="xl186"/>
    <w:basedOn w:val="a"/>
    <w:rsid w:val="007640D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187">
    <w:name w:val="xl187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76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9">
    <w:name w:val="xl189"/>
    <w:basedOn w:val="a"/>
    <w:rsid w:val="007640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76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76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7640D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7640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95">
    <w:name w:val="xl195"/>
    <w:basedOn w:val="a"/>
    <w:rsid w:val="0076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"/>
    <w:rsid w:val="007640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7640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7640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9">
    <w:name w:val="xl199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00">
    <w:name w:val="xl200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01">
    <w:name w:val="xl201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7640D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7640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7640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7640D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208">
    <w:name w:val="xl208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09">
    <w:name w:val="xl209"/>
    <w:basedOn w:val="a"/>
    <w:rsid w:val="007640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0">
    <w:name w:val="xl210"/>
    <w:basedOn w:val="a"/>
    <w:rsid w:val="0076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1">
    <w:name w:val="xl211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7640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7640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">
    <w:name w:val="xl214"/>
    <w:basedOn w:val="a"/>
    <w:rsid w:val="007640D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5">
    <w:name w:val="xl215"/>
    <w:basedOn w:val="a"/>
    <w:rsid w:val="007640D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6">
    <w:name w:val="xl216"/>
    <w:basedOn w:val="a"/>
    <w:rsid w:val="0076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7">
    <w:name w:val="xl217"/>
    <w:basedOn w:val="a"/>
    <w:rsid w:val="0076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76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19">
    <w:name w:val="xl219"/>
    <w:basedOn w:val="a"/>
    <w:rsid w:val="007640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7640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7640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7640D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7640DD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7640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8">
    <w:name w:val="xl228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9">
    <w:name w:val="xl229"/>
    <w:basedOn w:val="a"/>
    <w:rsid w:val="007640D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0">
    <w:name w:val="xl230"/>
    <w:basedOn w:val="a"/>
    <w:rsid w:val="007640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7640D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7640DD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33">
    <w:name w:val="xl233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4">
    <w:name w:val="xl234"/>
    <w:basedOn w:val="a"/>
    <w:rsid w:val="0076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5">
    <w:name w:val="xl235"/>
    <w:basedOn w:val="a"/>
    <w:rsid w:val="007640D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6">
    <w:name w:val="xl236"/>
    <w:basedOn w:val="a"/>
    <w:rsid w:val="007640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237">
    <w:name w:val="xl237"/>
    <w:basedOn w:val="a"/>
    <w:rsid w:val="007640D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238">
    <w:name w:val="xl238"/>
    <w:basedOn w:val="a"/>
    <w:rsid w:val="007640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7640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7640DD"/>
    <w:pPr>
      <w:pBdr>
        <w:top w:val="single" w:sz="8" w:space="0" w:color="auto"/>
        <w:lef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41">
    <w:name w:val="xl241"/>
    <w:basedOn w:val="a"/>
    <w:rsid w:val="007640DD"/>
    <w:pPr>
      <w:pBdr>
        <w:top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42">
    <w:name w:val="xl242"/>
    <w:basedOn w:val="a"/>
    <w:rsid w:val="007640DD"/>
    <w:pPr>
      <w:pBdr>
        <w:left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43">
    <w:name w:val="xl243"/>
    <w:basedOn w:val="a"/>
    <w:rsid w:val="007640DD"/>
    <w:pPr>
      <w:pBdr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76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5">
    <w:name w:val="xl245"/>
    <w:basedOn w:val="a"/>
    <w:rsid w:val="007640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6">
    <w:name w:val="xl246"/>
    <w:basedOn w:val="a"/>
    <w:rsid w:val="007640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7">
    <w:name w:val="xl247"/>
    <w:basedOn w:val="a"/>
    <w:rsid w:val="007640DD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7640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9">
    <w:name w:val="xl249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0">
    <w:name w:val="xl250"/>
    <w:basedOn w:val="a"/>
    <w:rsid w:val="007640D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7640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53">
    <w:name w:val="xl253"/>
    <w:basedOn w:val="a"/>
    <w:rsid w:val="007640D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54">
    <w:name w:val="xl254"/>
    <w:basedOn w:val="a"/>
    <w:rsid w:val="007640DD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55">
    <w:name w:val="xl255"/>
    <w:basedOn w:val="a"/>
    <w:rsid w:val="007640DD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56">
    <w:name w:val="xl256"/>
    <w:basedOn w:val="a"/>
    <w:rsid w:val="007640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57">
    <w:name w:val="xl257"/>
    <w:basedOn w:val="a"/>
    <w:rsid w:val="007640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58">
    <w:name w:val="xl258"/>
    <w:basedOn w:val="a"/>
    <w:rsid w:val="007640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9">
    <w:name w:val="xl259"/>
    <w:basedOn w:val="a"/>
    <w:rsid w:val="007640D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7640DD"/>
    <w:pPr>
      <w:pBdr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61">
    <w:name w:val="xl261"/>
    <w:basedOn w:val="a"/>
    <w:rsid w:val="007640DD"/>
    <w:pPr>
      <w:pBdr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62">
    <w:name w:val="xl262"/>
    <w:basedOn w:val="a"/>
    <w:rsid w:val="007640D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7640D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7640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7640D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7640D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7640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"/>
    <w:rsid w:val="007640DD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9">
    <w:name w:val="xl269"/>
    <w:basedOn w:val="a"/>
    <w:rsid w:val="007640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0">
    <w:name w:val="xl270"/>
    <w:basedOn w:val="a"/>
    <w:rsid w:val="007640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1">
    <w:name w:val="xl271"/>
    <w:basedOn w:val="a"/>
    <w:rsid w:val="0076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72">
    <w:name w:val="xl272"/>
    <w:basedOn w:val="a"/>
    <w:rsid w:val="007640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"/>
    <w:rsid w:val="007640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274">
    <w:name w:val="xl274"/>
    <w:basedOn w:val="a"/>
    <w:rsid w:val="007640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5">
    <w:name w:val="xl275"/>
    <w:basedOn w:val="a"/>
    <w:rsid w:val="007640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6">
    <w:name w:val="xl276"/>
    <w:basedOn w:val="a"/>
    <w:rsid w:val="007640D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5">
    <w:name w:val="Emphasis"/>
    <w:qFormat/>
    <w:rsid w:val="007640DD"/>
    <w:rPr>
      <w:i/>
      <w:iCs/>
    </w:rPr>
  </w:style>
  <w:style w:type="character" w:customStyle="1" w:styleId="ConsPlusNormal0">
    <w:name w:val="ConsPlusNormal Знак"/>
    <w:link w:val="ConsPlusNormal"/>
    <w:rsid w:val="007640DD"/>
    <w:rPr>
      <w:rFonts w:eastAsia="Arial"/>
      <w:lang w:eastAsia="ar-SA"/>
    </w:rPr>
  </w:style>
  <w:style w:type="paragraph" w:customStyle="1" w:styleId="msonormalmrcssattr">
    <w:name w:val="msonormal_mr_css_attr"/>
    <w:basedOn w:val="a"/>
    <w:rsid w:val="007640D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rsid w:val="007640DD"/>
  </w:style>
  <w:style w:type="character" w:customStyle="1" w:styleId="af7">
    <w:name w:val="Текст сноски Знак"/>
    <w:basedOn w:val="a0"/>
    <w:link w:val="af6"/>
    <w:rsid w:val="007640DD"/>
  </w:style>
  <w:style w:type="character" w:styleId="af8">
    <w:name w:val="footnote reference"/>
    <w:rsid w:val="007640DD"/>
    <w:rPr>
      <w:vertAlign w:val="superscript"/>
    </w:rPr>
  </w:style>
  <w:style w:type="character" w:customStyle="1" w:styleId="2MSGothic">
    <w:name w:val="Основной текст (2) + MS Gothic;Курсив"/>
    <w:rsid w:val="007640DD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3">
    <w:name w:val="Основной текст3"/>
    <w:basedOn w:val="a"/>
    <w:rsid w:val="007640DD"/>
    <w:pPr>
      <w:widowControl w:val="0"/>
      <w:shd w:val="clear" w:color="auto" w:fill="FFFFFF"/>
      <w:spacing w:line="226" w:lineRule="exact"/>
    </w:pPr>
    <w:rPr>
      <w:color w:val="000000"/>
      <w:sz w:val="19"/>
      <w:szCs w:val="19"/>
    </w:rPr>
  </w:style>
  <w:style w:type="paragraph" w:customStyle="1" w:styleId="Style4">
    <w:name w:val="Style4"/>
    <w:basedOn w:val="a"/>
    <w:uiPriority w:val="99"/>
    <w:rsid w:val="007640D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640D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7640DD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21">
    <w:name w:val="Font Style21"/>
    <w:uiPriority w:val="99"/>
    <w:rsid w:val="007640DD"/>
    <w:rPr>
      <w:rFonts w:ascii="Times New Roman" w:hAnsi="Times New Roman" w:cs="Times New Roman"/>
      <w:spacing w:val="10"/>
      <w:sz w:val="24"/>
      <w:szCs w:val="24"/>
    </w:rPr>
  </w:style>
  <w:style w:type="paragraph" w:customStyle="1" w:styleId="12">
    <w:name w:val="Знак Знак Знак Знак Знак1 Знак Знак Знак Знак"/>
    <w:basedOn w:val="a"/>
    <w:rsid w:val="007640D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9">
    <w:name w:val="annotation reference"/>
    <w:rsid w:val="007640DD"/>
    <w:rPr>
      <w:sz w:val="16"/>
      <w:szCs w:val="16"/>
    </w:rPr>
  </w:style>
  <w:style w:type="paragraph" w:styleId="afa">
    <w:name w:val="annotation text"/>
    <w:basedOn w:val="a"/>
    <w:link w:val="afb"/>
    <w:rsid w:val="007640DD"/>
  </w:style>
  <w:style w:type="character" w:customStyle="1" w:styleId="afb">
    <w:name w:val="Текст примечания Знак"/>
    <w:basedOn w:val="a0"/>
    <w:link w:val="afa"/>
    <w:rsid w:val="007640DD"/>
  </w:style>
  <w:style w:type="paragraph" w:styleId="afc">
    <w:name w:val="annotation subject"/>
    <w:basedOn w:val="afa"/>
    <w:next w:val="afa"/>
    <w:link w:val="afd"/>
    <w:rsid w:val="007640DD"/>
    <w:rPr>
      <w:b/>
      <w:bCs/>
    </w:rPr>
  </w:style>
  <w:style w:type="character" w:customStyle="1" w:styleId="afd">
    <w:name w:val="Тема примечания Знак"/>
    <w:basedOn w:val="afb"/>
    <w:link w:val="afc"/>
    <w:rsid w:val="007640DD"/>
    <w:rPr>
      <w:b/>
      <w:bCs/>
    </w:rPr>
  </w:style>
  <w:style w:type="character" w:customStyle="1" w:styleId="4">
    <w:name w:val="Основной текст (4)_"/>
    <w:link w:val="40"/>
    <w:rsid w:val="007640DD"/>
    <w:rPr>
      <w:shd w:val="clear" w:color="auto" w:fill="FFFFFF"/>
    </w:rPr>
  </w:style>
  <w:style w:type="character" w:customStyle="1" w:styleId="2Exact">
    <w:name w:val="Основной текст (2) Exact"/>
    <w:rsid w:val="0076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link w:val="30"/>
    <w:rsid w:val="007640DD"/>
    <w:rPr>
      <w:spacing w:val="-10"/>
      <w:sz w:val="36"/>
      <w:szCs w:val="36"/>
      <w:shd w:val="clear" w:color="auto" w:fill="FFFFFF"/>
    </w:rPr>
  </w:style>
  <w:style w:type="character" w:customStyle="1" w:styleId="4Exact">
    <w:name w:val="Заголовок №4 Exact"/>
    <w:link w:val="41"/>
    <w:rsid w:val="007640DD"/>
    <w:rPr>
      <w:sz w:val="26"/>
      <w:szCs w:val="26"/>
      <w:shd w:val="clear" w:color="auto" w:fill="FFFFFF"/>
    </w:rPr>
  </w:style>
  <w:style w:type="character" w:customStyle="1" w:styleId="4Exact0">
    <w:name w:val="Основной текст (4) Exact"/>
    <w:rsid w:val="0076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link w:val="8"/>
    <w:rsid w:val="007640DD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40DD"/>
    <w:pPr>
      <w:widowControl w:val="0"/>
      <w:shd w:val="clear" w:color="auto" w:fill="FFFFFF"/>
      <w:spacing w:before="60" w:after="240" w:line="0" w:lineRule="atLeast"/>
      <w:ind w:hanging="1680"/>
    </w:pPr>
  </w:style>
  <w:style w:type="paragraph" w:customStyle="1" w:styleId="30">
    <w:name w:val="Заголовок №3"/>
    <w:basedOn w:val="a"/>
    <w:link w:val="3Exact"/>
    <w:rsid w:val="007640DD"/>
    <w:pPr>
      <w:widowControl w:val="0"/>
      <w:shd w:val="clear" w:color="auto" w:fill="FFFFFF"/>
      <w:spacing w:before="360" w:line="0" w:lineRule="atLeast"/>
      <w:outlineLvl w:val="2"/>
    </w:pPr>
    <w:rPr>
      <w:spacing w:val="-10"/>
      <w:sz w:val="36"/>
      <w:szCs w:val="36"/>
    </w:rPr>
  </w:style>
  <w:style w:type="paragraph" w:customStyle="1" w:styleId="41">
    <w:name w:val="Заголовок №4"/>
    <w:basedOn w:val="a"/>
    <w:link w:val="4Exact"/>
    <w:rsid w:val="007640DD"/>
    <w:pPr>
      <w:widowControl w:val="0"/>
      <w:shd w:val="clear" w:color="auto" w:fill="FFFFFF"/>
      <w:spacing w:line="0" w:lineRule="atLeast"/>
      <w:outlineLvl w:val="3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7640DD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3Exact0">
    <w:name w:val="Подпись к картинке (3) Exact"/>
    <w:link w:val="31"/>
    <w:rsid w:val="007640DD"/>
    <w:rPr>
      <w:b/>
      <w:bCs/>
      <w:shd w:val="clear" w:color="auto" w:fill="FFFFFF"/>
    </w:rPr>
  </w:style>
  <w:style w:type="character" w:customStyle="1" w:styleId="43pt">
    <w:name w:val="Основной текст (4) + Интервал 3 pt"/>
    <w:rsid w:val="0076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link w:val="aff"/>
    <w:rsid w:val="007640DD"/>
    <w:rPr>
      <w:shd w:val="clear" w:color="auto" w:fill="FFFFFF"/>
    </w:rPr>
  </w:style>
  <w:style w:type="character" w:customStyle="1" w:styleId="212pt">
    <w:name w:val="Основной текст (2) + 12 pt"/>
    <w:rsid w:val="0076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Подпись к картинке (3)"/>
    <w:basedOn w:val="a"/>
    <w:link w:val="3Exact0"/>
    <w:rsid w:val="007640DD"/>
    <w:pPr>
      <w:widowControl w:val="0"/>
      <w:shd w:val="clear" w:color="auto" w:fill="FFFFFF"/>
      <w:spacing w:line="0" w:lineRule="atLeast"/>
    </w:pPr>
    <w:rPr>
      <w:b/>
      <w:bCs/>
    </w:rPr>
  </w:style>
  <w:style w:type="paragraph" w:customStyle="1" w:styleId="aff">
    <w:name w:val="Подпись к таблице"/>
    <w:basedOn w:val="a"/>
    <w:link w:val="afe"/>
    <w:rsid w:val="007640DD"/>
    <w:pPr>
      <w:widowControl w:val="0"/>
      <w:shd w:val="clear" w:color="auto" w:fill="FFFFFF"/>
      <w:spacing w:line="0" w:lineRule="atLeast"/>
    </w:pPr>
  </w:style>
  <w:style w:type="numbering" w:customStyle="1" w:styleId="13">
    <w:name w:val="Нет списка1"/>
    <w:next w:val="a2"/>
    <w:uiPriority w:val="99"/>
    <w:semiHidden/>
    <w:unhideWhenUsed/>
    <w:rsid w:val="007640DD"/>
  </w:style>
  <w:style w:type="table" w:customStyle="1" w:styleId="14">
    <w:name w:val="Сетка таблицы1"/>
    <w:basedOn w:val="a1"/>
    <w:next w:val="a6"/>
    <w:uiPriority w:val="39"/>
    <w:rsid w:val="00764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8131F"/>
  </w:style>
  <w:style w:type="table" w:customStyle="1" w:styleId="24">
    <w:name w:val="Сетка таблицы2"/>
    <w:basedOn w:val="a1"/>
    <w:next w:val="a6"/>
    <w:uiPriority w:val="39"/>
    <w:rsid w:val="009813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0;&#1074;&#1090;&#1086;&#1073;&#1091;&#1089;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7909050FA91DE43B7471D47683390B7D444D0D66EB62F765658FD8749839D8756C0EC411B714E9B4D4754B2CD5KDh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09050FA91DE43B7471D47683390B7D444D0E66E761F765658FD8749839D8756C0EC411B714E9B4D4754B2CD5KDhA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7909050FA91DE43B7471D47683390B7D444D0D66EB62F765658FD8749839D8756C0EC411B714E9B4D4754B2CD5KDh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2957&amp;date=26.01.2022&amp;dst=10001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&#1057;&#1072;&#1085;&#1082;&#1090;-&#1055;&#1077;&#1090;&#1077;&#1088;&#1073;&#1091;&#1088;&#1075;" TargetMode="External"/><Relationship Id="rId19" Type="http://schemas.openxmlformats.org/officeDocument/2006/relationships/hyperlink" Target="consultantplus://offline/ref=7909050FA91DE43B7471D47683390B7D444D0E66E761F765658FD8749839D8756C0EC411B714E9B4D4754B2CD5KDh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42;&#1086;&#1083;&#1086;&#1089;&#1086;&#1074;&#1089;&#1082;&#1080;&#1081;_&#1088;&#1072;&#1081;&#1086;&#1085;_&#1051;&#1077;&#1085;&#1080;&#1085;&#1075;&#1088;&#1072;&#1076;&#1089;&#1082;&#1086;&#1081;_&#1086;&#1073;&#1083;&#1072;&#1089;&#1090;&#1080;" TargetMode="External"/><Relationship Id="rId14" Type="http://schemas.openxmlformats.org/officeDocument/2006/relationships/hyperlink" Target="https://login.consultant.ru/link/?req=doc&amp;base=LAW&amp;n=388747&amp;date=26.01.2022&amp;dst=100941&amp;field=13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bc98c400-434a-4842-8930-2bc398683a3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D978-5B1F-4EB4-B175-C6375E2A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bc98c400-434a-4842-8930-2bc398683a3f</Template>
  <TotalTime>7</TotalTime>
  <Pages>72</Pages>
  <Words>22114</Words>
  <Characters>126056</Characters>
  <Application>Microsoft Office Word</Application>
  <DocSecurity>0</DocSecurity>
  <Lines>1050</Lines>
  <Paragraphs>295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ГЕРБ</vt:lpstr>
      <vt:lpstr>        </vt:lpstr>
      <vt:lpstr>    </vt:lpstr>
      <vt:lpstr>        </vt:lpstr>
      <vt:lpstr/>
      <vt:lpstr/>
      <vt:lpstr>г. Всеволожск                                                                   </vt:lpstr>
      <vt:lpstr/>
      <vt:lpstr>___________________________________________________________________________</vt:lpstr>
      <vt:lpstr>__________________________________________________________________________,</vt:lpstr>
      <vt:lpstr>(наименование главного распорядителя средств бюджета)</vt:lpstr>
      <vt:lpstr/>
      <vt:lpstr>именуемый в дальнейшем «Главный распорядитель», в лице</vt:lpstr>
      <vt:lpstr>___________________________________________________________________________</vt:lpstr>
      <vt:lpstr>__________________________________________________________________________,</vt:lpstr>
      <vt:lpstr>(наименование должности, фамилия, имя, отчество руководителя Главного распорядит</vt:lpstr>
      <vt:lpstr/>
      <vt:lpstr>действующего на основании</vt:lpstr>
      <vt:lpstr>__________________________________________________________________________,</vt:lpstr>
    </vt:vector>
  </TitlesOfParts>
  <Company>Adm</Company>
  <LinksUpToDate>false</LinksUpToDate>
  <CharactersWithSpaces>147875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subject/>
  <dc:creator>Михалченкова</dc:creator>
  <cp:keywords/>
  <cp:lastModifiedBy>Компаниец </cp:lastModifiedBy>
  <cp:revision>12</cp:revision>
  <cp:lastPrinted>2023-05-10T06:59:00Z</cp:lastPrinted>
  <dcterms:created xsi:type="dcterms:W3CDTF">2024-01-31T08:23:00Z</dcterms:created>
  <dcterms:modified xsi:type="dcterms:W3CDTF">2024-02-05T11:04:00Z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10f690c6-2577-4ff9-8af7-014ea4486234</vt:lpwstr>
  </property>
</Properties>
</file>